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F335E" w:rsidR="008B11C2" w:rsidP="004A7023" w:rsidRDefault="008B11C2" w14:paraId="529978F8" w14:textId="5384763D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</w:rPr>
      </w:pPr>
      <w:r w:rsidRPr="00BF335E">
        <w:rPr>
          <w:rFonts w:cs="Arial"/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370B9BDB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230923" cy="48985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3" cy="489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-7.95pt;width:96.9pt;height:38.5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4839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">
                <v:stroke dashstyle="dash"/>
                <w10:wrap anchorx="margin"/>
              </v:rect>
            </w:pict>
          </mc:Fallback>
        </mc:AlternateContent>
      </w:r>
      <w:r w:rsidRPr="00BF335E" w:rsidR="00AE2121">
        <w:rPr>
          <w:rFonts w:cs="Arial"/>
          <w:b w:val="0"/>
          <w:sz w:val="16"/>
          <w:szCs w:val="16"/>
        </w:rPr>
        <w:t xml:space="preserve">Company </w:t>
      </w:r>
      <w:r w:rsidRPr="00BF335E" w:rsidR="002A44B2">
        <w:rPr>
          <w:rFonts w:cs="Arial"/>
          <w:b w:val="0"/>
          <w:sz w:val="16"/>
          <w:szCs w:val="16"/>
        </w:rPr>
        <w:t>Logo</w:t>
      </w:r>
    </w:p>
    <w:p w:rsidRPr="00BF335E" w:rsidR="5F0A4E55" w:rsidP="77981D26" w:rsidRDefault="00131381" w14:paraId="5F73B225" w14:textId="53718441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</w:rPr>
      </w:pPr>
      <w:proofErr w:type="spellStart"/>
      <w:r w:rsidRPr="00BF335E">
        <w:rPr>
          <w:rFonts w:cs="Arial"/>
          <w:b w:val="0"/>
          <w:i/>
          <w:iCs/>
          <w:sz w:val="16"/>
          <w:szCs w:val="16"/>
        </w:rPr>
        <w:t>Virksomhedens</w:t>
      </w:r>
      <w:proofErr w:type="spellEnd"/>
      <w:r w:rsidRPr="00BF335E">
        <w:rPr>
          <w:rFonts w:cs="Arial"/>
          <w:b w:val="0"/>
          <w:i/>
          <w:iCs/>
          <w:sz w:val="16"/>
          <w:szCs w:val="16"/>
        </w:rPr>
        <w:t xml:space="preserve"> logo</w:t>
      </w:r>
    </w:p>
    <w:p w:rsidRPr="00BF335E" w:rsidR="77981D26" w:rsidP="77981D26" w:rsidRDefault="77981D26" w14:paraId="3669858E" w14:textId="4FB23D5B">
      <w:pPr>
        <w:pStyle w:val="Template"/>
        <w:spacing w:line="276" w:lineRule="auto"/>
        <w:ind w:left="142" w:firstLine="578"/>
        <w:rPr>
          <w:rFonts w:cs="Arial"/>
          <w:b w:val="0"/>
          <w:sz w:val="16"/>
          <w:szCs w:val="16"/>
        </w:rPr>
      </w:pPr>
    </w:p>
    <w:p w:rsidRPr="00BF335E" w:rsidR="5F59572B" w:rsidP="77981D26" w:rsidRDefault="002F3EC7" w14:paraId="4CEF06BA" w14:textId="6E76838B">
      <w:pPr>
        <w:pStyle w:val="Template"/>
        <w:spacing w:line="276" w:lineRule="auto"/>
        <w:ind w:left="7342"/>
        <w:rPr>
          <w:rFonts w:cs="Arial"/>
          <w:b w:val="0"/>
          <w:sz w:val="18"/>
          <w:szCs w:val="18"/>
          <w:lang w:val="en"/>
        </w:rPr>
      </w:pPr>
      <w:proofErr w:type="gramStart"/>
      <w:r w:rsidRPr="00BF335E">
        <w:rPr>
          <w:rFonts w:cs="Arial"/>
          <w:b w:val="0"/>
          <w:sz w:val="18"/>
          <w:szCs w:val="18"/>
          <w:lang w:val="en"/>
        </w:rPr>
        <w:t>Date:</w:t>
      </w:r>
      <w:r w:rsidRPr="00BF335E" w:rsidR="00AC7AC1">
        <w:rPr>
          <w:rFonts w:cs="Arial"/>
          <w:b w:val="0"/>
          <w:sz w:val="18"/>
          <w:szCs w:val="18"/>
          <w:lang w:val="en"/>
        </w:rPr>
        <w:t>…</w:t>
      </w:r>
      <w:proofErr w:type="gramEnd"/>
      <w:r w:rsidRPr="00BF335E" w:rsidR="00AC7AC1">
        <w:rPr>
          <w:rFonts w:cs="Arial"/>
          <w:b w:val="0"/>
          <w:sz w:val="18"/>
          <w:szCs w:val="18"/>
          <w:lang w:val="en"/>
        </w:rPr>
        <w:t>………………………….</w:t>
      </w:r>
    </w:p>
    <w:p w:rsidRPr="0034349A" w:rsidR="00C64424" w:rsidP="77981D26" w:rsidRDefault="00C64424" w14:paraId="05523C3E" w14:textId="63462E61">
      <w:pPr>
        <w:pStyle w:val="Template"/>
        <w:spacing w:line="276" w:lineRule="auto"/>
        <w:ind w:left="7342"/>
        <w:rPr>
          <w:rFonts w:cs="Arial"/>
          <w:b w:val="0"/>
          <w:i/>
          <w:iCs/>
          <w:sz w:val="16"/>
          <w:szCs w:val="16"/>
          <w:lang w:val="en-US"/>
        </w:rPr>
      </w:pPr>
      <w:r w:rsidRPr="0034349A">
        <w:rPr>
          <w:rFonts w:cs="Arial"/>
          <w:b w:val="0"/>
          <w:i/>
          <w:iCs/>
          <w:sz w:val="16"/>
          <w:szCs w:val="16"/>
          <w:lang w:val="en-US"/>
        </w:rPr>
        <w:t>Dat</w:t>
      </w:r>
      <w:r w:rsidRPr="0034349A" w:rsidR="00131381">
        <w:rPr>
          <w:rFonts w:cs="Arial"/>
          <w:b w:val="0"/>
          <w:i/>
          <w:iCs/>
          <w:sz w:val="16"/>
          <w:szCs w:val="16"/>
          <w:lang w:val="en-US"/>
        </w:rPr>
        <w:t>o</w:t>
      </w:r>
    </w:p>
    <w:p w:rsidRPr="00734614" w:rsidR="0082119D" w:rsidP="004A7023" w:rsidRDefault="0082119D" w14:paraId="5CE89A5B" w14:textId="7167A849">
      <w:pPr>
        <w:pStyle w:val="Template"/>
        <w:spacing w:line="276" w:lineRule="auto"/>
        <w:ind w:left="142"/>
        <w:rPr>
          <w:rFonts w:cs="Arial"/>
          <w:b w:val="0"/>
          <w:sz w:val="8"/>
          <w:szCs w:val="8"/>
          <w:lang w:val="en-US"/>
        </w:rPr>
      </w:pPr>
    </w:p>
    <w:p w:rsidRPr="00BF335E" w:rsidR="00734614" w:rsidP="00734614" w:rsidRDefault="00D964DD" w14:paraId="74223442" w14:textId="77777777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BF335E">
        <w:rPr>
          <w:rFonts w:cs="Arial"/>
          <w:b w:val="0"/>
          <w:sz w:val="16"/>
          <w:szCs w:val="16"/>
          <w:lang w:val="en"/>
        </w:rPr>
        <w:t>Company Name*</w:t>
      </w:r>
      <w:r w:rsidRPr="00BF335E" w:rsidR="00734614">
        <w:rPr>
          <w:rFonts w:cs="Arial"/>
          <w:b w:val="0"/>
          <w:sz w:val="16"/>
          <w:szCs w:val="16"/>
          <w:lang w:val="en"/>
        </w:rPr>
        <w:t>…………………………….</w:t>
      </w:r>
    </w:p>
    <w:p w:rsidRPr="00BF335E" w:rsidR="148C592A" w:rsidP="3C53BA53" w:rsidRDefault="00131381" w14:paraId="1234AE67" w14:textId="5F3BCEC5">
      <w:pPr>
        <w:pStyle w:val="Template"/>
        <w:spacing w:line="276" w:lineRule="auto"/>
        <w:ind w:left="142"/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</w:pPr>
      <w:r w:rsidRPr="3C53BA53" w:rsidR="00131381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>Virksomhedens</w:t>
      </w:r>
      <w:r w:rsidRPr="3C53BA53" w:rsidR="00131381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 xml:space="preserve"> </w:t>
      </w:r>
      <w:r w:rsidRPr="3C53BA53" w:rsidR="00131381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>navn</w:t>
      </w:r>
    </w:p>
    <w:p w:rsidRPr="00734614" w:rsidR="00AC7AC1" w:rsidP="00AC7AC1" w:rsidRDefault="00AC7AC1" w14:paraId="181C398E" w14:textId="5A105ECF">
      <w:pPr>
        <w:pStyle w:val="Template"/>
        <w:spacing w:line="276" w:lineRule="auto"/>
        <w:ind w:left="142"/>
        <w:rPr>
          <w:rFonts w:cs="Arial"/>
          <w:b w:val="0"/>
          <w:sz w:val="8"/>
          <w:szCs w:val="8"/>
          <w:lang w:val="en-US"/>
        </w:rPr>
      </w:pPr>
    </w:p>
    <w:p w:rsidRPr="00BF335E" w:rsidR="00D964DD" w:rsidP="00734614" w:rsidRDefault="00AE2121" w14:paraId="0702EDF0" w14:textId="679B77E9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BF335E">
        <w:rPr>
          <w:rFonts w:cs="Arial"/>
          <w:b w:val="0"/>
          <w:sz w:val="16"/>
          <w:szCs w:val="16"/>
          <w:lang w:val="en"/>
        </w:rPr>
        <w:t xml:space="preserve">Registered </w:t>
      </w:r>
      <w:r w:rsidRPr="00BF335E" w:rsidR="0082119D">
        <w:rPr>
          <w:rFonts w:cs="Arial"/>
          <w:b w:val="0"/>
          <w:sz w:val="16"/>
          <w:szCs w:val="16"/>
          <w:lang w:val="en"/>
        </w:rPr>
        <w:t>Address</w:t>
      </w:r>
      <w:r w:rsidRPr="00BF335E">
        <w:rPr>
          <w:rFonts w:cs="Arial"/>
          <w:b w:val="0"/>
          <w:sz w:val="16"/>
          <w:szCs w:val="16"/>
          <w:lang w:val="en"/>
        </w:rPr>
        <w:t>*</w:t>
      </w:r>
      <w:r w:rsidRPr="00BF335E" w:rsidR="00734614">
        <w:rPr>
          <w:rFonts w:cs="Arial"/>
          <w:b w:val="0"/>
          <w:sz w:val="16"/>
          <w:szCs w:val="16"/>
          <w:lang w:val="en"/>
        </w:rPr>
        <w:t>…………………………….</w:t>
      </w:r>
    </w:p>
    <w:p w:rsidRPr="00BF335E" w:rsidR="00131381" w:rsidP="00131381" w:rsidRDefault="00131381" w14:paraId="28F88A5F" w14:textId="77777777">
      <w:pPr>
        <w:pStyle w:val="Template"/>
        <w:spacing w:line="276" w:lineRule="auto"/>
        <w:ind w:left="142"/>
        <w:rPr>
          <w:rFonts w:cs="Arial"/>
          <w:b w:val="0"/>
          <w:bCs/>
          <w:i/>
          <w:iCs/>
          <w:sz w:val="16"/>
          <w:szCs w:val="16"/>
        </w:rPr>
      </w:pPr>
      <w:proofErr w:type="spellStart"/>
      <w:r w:rsidRPr="00BF335E">
        <w:rPr>
          <w:rFonts w:cs="Arial"/>
          <w:b w:val="0"/>
          <w:bCs/>
          <w:i/>
          <w:iCs/>
          <w:sz w:val="16"/>
          <w:szCs w:val="16"/>
        </w:rPr>
        <w:t>Registreret</w:t>
      </w:r>
      <w:proofErr w:type="spellEnd"/>
      <w:r w:rsidRPr="00BF335E">
        <w:rPr>
          <w:rFonts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BF335E">
        <w:rPr>
          <w:rFonts w:cs="Arial"/>
          <w:b w:val="0"/>
          <w:bCs/>
          <w:i/>
          <w:iCs/>
          <w:sz w:val="16"/>
          <w:szCs w:val="16"/>
        </w:rPr>
        <w:t>adresse</w:t>
      </w:r>
      <w:proofErr w:type="spellEnd"/>
    </w:p>
    <w:p w:rsidRPr="00734614" w:rsidR="00AC7AC1" w:rsidP="00734614" w:rsidRDefault="00AC7AC1" w14:paraId="3A20E307" w14:textId="0965D205">
      <w:pPr>
        <w:pStyle w:val="Template"/>
        <w:spacing w:line="276" w:lineRule="auto"/>
        <w:rPr>
          <w:rFonts w:cs="Arial"/>
          <w:b w:val="0"/>
          <w:sz w:val="8"/>
          <w:szCs w:val="8"/>
          <w:lang w:val="en-US"/>
        </w:rPr>
      </w:pPr>
    </w:p>
    <w:p w:rsidRPr="00734614" w:rsidR="00D964DD" w:rsidP="00734614" w:rsidRDefault="0082119D" w14:paraId="1153D250" w14:textId="33952ACD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BF335E">
        <w:rPr>
          <w:rFonts w:cs="Arial"/>
          <w:b w:val="0"/>
          <w:sz w:val="16"/>
          <w:szCs w:val="16"/>
          <w:lang w:val="en"/>
        </w:rPr>
        <w:t>Postal Code, City*</w:t>
      </w:r>
      <w:r w:rsidRPr="00BF335E" w:rsidR="00734614">
        <w:rPr>
          <w:rFonts w:cs="Arial"/>
          <w:b w:val="0"/>
          <w:sz w:val="16"/>
          <w:szCs w:val="16"/>
          <w:lang w:val="en"/>
        </w:rPr>
        <w:t>…………………………….</w:t>
      </w:r>
    </w:p>
    <w:p w:rsidRPr="00BF335E" w:rsidR="00131381" w:rsidP="3C53BA53" w:rsidRDefault="00131381" w14:paraId="496EA5BE" w14:textId="77777777">
      <w:pPr>
        <w:pStyle w:val="Template"/>
        <w:spacing w:line="276" w:lineRule="auto"/>
        <w:ind w:left="142"/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</w:pPr>
      <w:r w:rsidRPr="3C53BA53" w:rsidR="00131381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>Postnummer</w:t>
      </w:r>
      <w:r w:rsidRPr="3C53BA53" w:rsidR="00131381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 xml:space="preserve">, </w:t>
      </w:r>
      <w:r w:rsidRPr="3C53BA53" w:rsidR="00131381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>by</w:t>
      </w:r>
    </w:p>
    <w:p w:rsidRPr="00734614" w:rsidR="00AC7AC1" w:rsidP="00734614" w:rsidRDefault="00AC7AC1" w14:paraId="669F305B" w14:textId="137F5FB2">
      <w:pPr>
        <w:pStyle w:val="Template"/>
        <w:spacing w:line="276" w:lineRule="auto"/>
        <w:rPr>
          <w:rFonts w:cs="Arial"/>
          <w:b w:val="0"/>
          <w:sz w:val="8"/>
          <w:szCs w:val="8"/>
          <w:lang w:val="en-US"/>
        </w:rPr>
      </w:pPr>
    </w:p>
    <w:p w:rsidRPr="00734614" w:rsidR="00D235B3" w:rsidP="00734614" w:rsidRDefault="00D235B3" w14:paraId="54BFE74D" w14:textId="6939D93F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BF335E">
        <w:rPr>
          <w:rFonts w:cs="Arial"/>
          <w:b w:val="0"/>
          <w:sz w:val="16"/>
          <w:szCs w:val="16"/>
          <w:lang w:val="en"/>
        </w:rPr>
        <w:t>Country of Registration*</w:t>
      </w:r>
      <w:r w:rsidRPr="00BF335E" w:rsidR="00734614">
        <w:rPr>
          <w:rFonts w:cs="Arial"/>
          <w:b w:val="0"/>
          <w:sz w:val="16"/>
          <w:szCs w:val="16"/>
          <w:lang w:val="en"/>
        </w:rPr>
        <w:t>…………………………….</w:t>
      </w:r>
    </w:p>
    <w:p w:rsidRPr="00BF335E" w:rsidR="00D964DD" w:rsidP="004A7023" w:rsidRDefault="00131381" w14:paraId="57B81357" w14:textId="0DB3E00B">
      <w:pPr>
        <w:pStyle w:val="Template"/>
        <w:spacing w:line="276" w:lineRule="auto"/>
        <w:ind w:left="142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BF335E">
        <w:rPr>
          <w:rFonts w:cs="Arial"/>
          <w:b w:val="0"/>
          <w:i/>
          <w:iCs/>
          <w:sz w:val="16"/>
          <w:szCs w:val="16"/>
          <w:lang w:val="en-US"/>
        </w:rPr>
        <w:t>Registreringsland</w:t>
      </w:r>
      <w:proofErr w:type="spellEnd"/>
    </w:p>
    <w:p w:rsidR="00131381" w:rsidP="004A7023" w:rsidRDefault="00131381" w14:paraId="41A44BEB" w14:textId="77777777">
      <w:pPr>
        <w:pStyle w:val="Template"/>
        <w:spacing w:line="276" w:lineRule="auto"/>
        <w:ind w:left="142"/>
        <w:rPr>
          <w:rFonts w:cs="Arial"/>
          <w:b w:val="0"/>
          <w:sz w:val="8"/>
          <w:szCs w:val="8"/>
          <w:lang w:val="en-US"/>
        </w:rPr>
      </w:pPr>
    </w:p>
    <w:p w:rsidRPr="00BF335E" w:rsidR="00734614" w:rsidP="004A7023" w:rsidRDefault="00734614" w14:paraId="66704AC9" w14:textId="77777777">
      <w:pPr>
        <w:pStyle w:val="Template"/>
        <w:spacing w:line="276" w:lineRule="auto"/>
        <w:ind w:left="142"/>
        <w:rPr>
          <w:rFonts w:cs="Arial"/>
          <w:b w:val="0"/>
          <w:sz w:val="8"/>
          <w:szCs w:val="8"/>
          <w:lang w:val="en-US"/>
        </w:rPr>
      </w:pPr>
    </w:p>
    <w:p w:rsidR="002F3EC7" w:rsidP="5F59572B" w:rsidRDefault="00D964DD" w14:paraId="4BCAC6FF" w14:textId="63EBC17D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</w:rPr>
      </w:pPr>
      <w:r w:rsidRPr="00BF335E">
        <w:rPr>
          <w:rFonts w:cs="Arial"/>
          <w:b w:val="0"/>
          <w:sz w:val="18"/>
          <w:szCs w:val="18"/>
        </w:rPr>
        <w:t xml:space="preserve">By this letter, the company (full </w:t>
      </w:r>
      <w:r w:rsidRPr="00BF335E" w:rsidR="003A71AA">
        <w:rPr>
          <w:rFonts w:cs="Arial"/>
          <w:b w:val="0"/>
          <w:sz w:val="18"/>
          <w:szCs w:val="18"/>
        </w:rPr>
        <w:t xml:space="preserve">company registered </w:t>
      </w:r>
      <w:proofErr w:type="gramStart"/>
      <w:r w:rsidRPr="00BF335E" w:rsidR="003A71AA">
        <w:rPr>
          <w:rFonts w:cs="Arial"/>
          <w:b w:val="0"/>
          <w:sz w:val="18"/>
          <w:szCs w:val="18"/>
        </w:rPr>
        <w:t>name</w:t>
      </w:r>
      <w:r w:rsidRPr="00BF335E">
        <w:rPr>
          <w:rFonts w:cs="Arial"/>
          <w:b w:val="0"/>
          <w:sz w:val="18"/>
          <w:szCs w:val="18"/>
        </w:rPr>
        <w:t>)</w:t>
      </w:r>
      <w:r w:rsidRPr="00BF335E" w:rsidR="0082119D">
        <w:rPr>
          <w:rFonts w:cs="Arial"/>
          <w:b w:val="0"/>
          <w:sz w:val="18"/>
          <w:szCs w:val="18"/>
        </w:rPr>
        <w:t>*</w:t>
      </w:r>
      <w:proofErr w:type="gramEnd"/>
      <w:r w:rsidRPr="00BF335E" w:rsidR="0082119D">
        <w:rPr>
          <w:rFonts w:cs="Arial"/>
          <w:b w:val="0"/>
          <w:sz w:val="18"/>
          <w:szCs w:val="18"/>
        </w:rPr>
        <w:t xml:space="preserve"> </w:t>
      </w:r>
      <w:r w:rsidRPr="00BF335E" w:rsidR="003A71AA">
        <w:rPr>
          <w:rFonts w:cs="Arial"/>
          <w:b w:val="0"/>
          <w:sz w:val="18"/>
          <w:szCs w:val="18"/>
        </w:rPr>
        <w:t>……………………………………………………………</w:t>
      </w:r>
      <w:r w:rsidRPr="00BF335E" w:rsidR="0BCF251C">
        <w:rPr>
          <w:rFonts w:cs="Arial"/>
          <w:b w:val="0"/>
          <w:sz w:val="18"/>
          <w:szCs w:val="18"/>
        </w:rPr>
        <w:t xml:space="preserve">                              </w:t>
      </w:r>
      <w:r w:rsidRPr="00BF335E" w:rsidR="00C34744">
        <w:rPr>
          <w:rFonts w:cs="Arial"/>
          <w:b w:val="0"/>
          <w:sz w:val="18"/>
          <w:szCs w:val="18"/>
        </w:rPr>
        <w:t xml:space="preserve"> </w:t>
      </w:r>
      <w:r w:rsidRPr="00BF335E" w:rsidR="002F3EC7">
        <w:rPr>
          <w:rFonts w:cs="Arial"/>
          <w:b w:val="0"/>
          <w:sz w:val="18"/>
          <w:szCs w:val="18"/>
        </w:rPr>
        <w:t xml:space="preserve">confirms </w:t>
      </w:r>
      <w:r w:rsidRPr="00BF335E" w:rsidR="003E6265">
        <w:rPr>
          <w:rFonts w:cs="Arial"/>
          <w:b w:val="0"/>
          <w:sz w:val="18"/>
          <w:szCs w:val="18"/>
        </w:rPr>
        <w:t xml:space="preserve">that all payments from </w:t>
      </w:r>
      <w:r w:rsidRPr="00BF335E" w:rsidR="00B65D43">
        <w:rPr>
          <w:rFonts w:cs="Arial"/>
          <w:sz w:val="18"/>
          <w:szCs w:val="18"/>
        </w:rPr>
        <w:t>[</w:t>
      </w:r>
      <w:r w:rsidRPr="00BF335E" w:rsidR="00D77AA2">
        <w:rPr>
          <w:rFonts w:cs="Arial"/>
          <w:sz w:val="18"/>
          <w:szCs w:val="18"/>
        </w:rPr>
        <w:t>CBRE local entity name</w:t>
      </w:r>
      <w:r w:rsidRPr="00BF335E" w:rsidR="00B65D43">
        <w:rPr>
          <w:rFonts w:cs="Arial"/>
          <w:sz w:val="18"/>
          <w:szCs w:val="18"/>
        </w:rPr>
        <w:t xml:space="preserve">] </w:t>
      </w:r>
      <w:r w:rsidRPr="00BF335E" w:rsidR="003E6265">
        <w:rPr>
          <w:rFonts w:cs="Arial"/>
          <w:b w:val="0"/>
          <w:sz w:val="18"/>
          <w:szCs w:val="18"/>
        </w:rPr>
        <w:t xml:space="preserve">are to be transferred to the </w:t>
      </w:r>
      <w:r w:rsidRPr="00BF335E" w:rsidR="002F3DDB">
        <w:rPr>
          <w:rFonts w:cs="Arial"/>
          <w:b w:val="0"/>
          <w:sz w:val="18"/>
          <w:szCs w:val="18"/>
        </w:rPr>
        <w:t xml:space="preserve">bank </w:t>
      </w:r>
      <w:r w:rsidRPr="00BF335E" w:rsidR="003E6265">
        <w:rPr>
          <w:rFonts w:cs="Arial"/>
          <w:b w:val="0"/>
          <w:sz w:val="18"/>
          <w:szCs w:val="18"/>
        </w:rPr>
        <w:t>accoun</w:t>
      </w:r>
      <w:r w:rsidRPr="00BF335E" w:rsidR="00BE6BEC">
        <w:rPr>
          <w:rFonts w:cs="Arial"/>
          <w:b w:val="0"/>
          <w:sz w:val="18"/>
          <w:szCs w:val="18"/>
        </w:rPr>
        <w:t>t</w:t>
      </w:r>
      <w:r w:rsidRPr="00BF335E" w:rsidR="002F3DDB">
        <w:rPr>
          <w:rFonts w:cs="Arial"/>
          <w:b w:val="0"/>
          <w:sz w:val="18"/>
          <w:szCs w:val="18"/>
        </w:rPr>
        <w:t xml:space="preserve"> below</w:t>
      </w:r>
      <w:r w:rsidRPr="00BF335E" w:rsidR="0082119D">
        <w:rPr>
          <w:rFonts w:cs="Arial"/>
          <w:b w:val="0"/>
          <w:sz w:val="18"/>
          <w:szCs w:val="18"/>
        </w:rPr>
        <w:t>:</w:t>
      </w:r>
    </w:p>
    <w:p w:rsidRPr="004F186C" w:rsidR="002F3EC7" w:rsidP="004F186C" w:rsidRDefault="00D6221D" w14:paraId="3D410F09" w14:textId="28ECD814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D6221D">
        <w:rPr>
          <w:rFonts w:cs="Arial"/>
          <w:b w:val="0"/>
          <w:i/>
          <w:iCs/>
          <w:sz w:val="16"/>
          <w:szCs w:val="16"/>
        </w:rPr>
        <w:t xml:space="preserve">Med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dette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brev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bekræfter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virksomheden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(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fuldt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registreret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proofErr w:type="gramStart"/>
      <w:r w:rsidRPr="00D6221D">
        <w:rPr>
          <w:rFonts w:cs="Arial"/>
          <w:b w:val="0"/>
          <w:i/>
          <w:iCs/>
          <w:sz w:val="16"/>
          <w:szCs w:val="16"/>
        </w:rPr>
        <w:t>virksomhedsnavn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>)*</w:t>
      </w:r>
      <w:proofErr w:type="gramEnd"/>
      <w:r w:rsidRPr="00D6221D">
        <w:rPr>
          <w:rFonts w:cs="Arial"/>
          <w:b w:val="0"/>
          <w:i/>
          <w:iCs/>
          <w:sz w:val="16"/>
          <w:szCs w:val="16"/>
        </w:rPr>
        <w:t xml:space="preserve"> ………………………………………………, at alle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betalinger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fra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[CBRE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lokal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enhed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navn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]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skal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overføres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til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nedenstående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D6221D">
        <w:rPr>
          <w:rFonts w:cs="Arial"/>
          <w:b w:val="0"/>
          <w:i/>
          <w:iCs/>
          <w:sz w:val="16"/>
          <w:szCs w:val="16"/>
        </w:rPr>
        <w:t>bankkonto</w:t>
      </w:r>
      <w:proofErr w:type="spellEnd"/>
      <w:r w:rsidRPr="00D6221D">
        <w:rPr>
          <w:rFonts w:cs="Arial"/>
          <w:b w:val="0"/>
          <w:i/>
          <w:iCs/>
          <w:sz w:val="16"/>
          <w:szCs w:val="16"/>
        </w:rPr>
        <w:t>:</w:t>
      </w:r>
    </w:p>
    <w:p w:rsidRPr="00BF335E" w:rsidR="00734614" w:rsidP="00EB49B1" w:rsidRDefault="00734614" w14:paraId="66DE8AA6" w14:textId="77777777">
      <w:pPr>
        <w:pStyle w:val="Template"/>
        <w:spacing w:line="276" w:lineRule="auto"/>
        <w:ind w:left="142"/>
        <w:jc w:val="both"/>
        <w:rPr>
          <w:rFonts w:cs="Arial"/>
          <w:b w:val="0"/>
          <w:sz w:val="10"/>
          <w:szCs w:val="10"/>
          <w:lang w:val="en-US"/>
        </w:rPr>
      </w:pPr>
    </w:p>
    <w:p w:rsidRPr="00BF335E" w:rsidR="002F3EC7" w:rsidP="77981D26" w:rsidRDefault="002F3EC7" w14:paraId="03EAA36A" w14:textId="39961D15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>Bank Name</w:t>
      </w:r>
      <w:r w:rsidRPr="00BF335E" w:rsidR="004959D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131381" w:rsidP="3C53BA53" w:rsidRDefault="00131381" w14:paraId="6FCD27EB" w14:textId="77777777">
      <w:pPr>
        <w:pStyle w:val="Template"/>
        <w:spacing w:line="276" w:lineRule="auto"/>
        <w:ind w:left="142"/>
        <w:jc w:val="both"/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</w:pPr>
      <w:r w:rsidRPr="3C53BA53" w:rsidR="00131381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>Bankens</w:t>
      </w:r>
      <w:r w:rsidRPr="3C53BA53" w:rsidR="00131381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 xml:space="preserve"> </w:t>
      </w:r>
      <w:r w:rsidRPr="3C53BA53" w:rsidR="00131381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>navn</w:t>
      </w:r>
    </w:p>
    <w:p w:rsidRPr="004F186C" w:rsidR="004F186C" w:rsidP="77981D26" w:rsidRDefault="004F186C" w14:paraId="47C12635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"/>
        </w:rPr>
      </w:pPr>
    </w:p>
    <w:p w:rsidRPr="00BF335E" w:rsidR="00B1557A" w:rsidP="77981D26" w:rsidRDefault="002F3EC7" w14:paraId="5B8BD680" w14:textId="0383BBED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>Bank Address: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131381" w:rsidP="77981D26" w:rsidRDefault="00131381" w14:paraId="54B2851D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34349A">
        <w:rPr>
          <w:rFonts w:cs="Arial"/>
          <w:b w:val="0"/>
          <w:i/>
          <w:iCs/>
          <w:sz w:val="16"/>
          <w:szCs w:val="16"/>
          <w:lang w:val="en-US"/>
        </w:rPr>
        <w:t>Bankens</w:t>
      </w:r>
      <w:proofErr w:type="spellEnd"/>
      <w:r w:rsidRPr="0034349A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34349A">
        <w:rPr>
          <w:rFonts w:cs="Arial"/>
          <w:b w:val="0"/>
          <w:i/>
          <w:iCs/>
          <w:sz w:val="16"/>
          <w:szCs w:val="16"/>
          <w:lang w:val="en-US"/>
        </w:rPr>
        <w:t>adresse</w:t>
      </w:r>
      <w:proofErr w:type="spellEnd"/>
    </w:p>
    <w:p w:rsidRPr="004F186C" w:rsidR="004F186C" w:rsidP="77981D26" w:rsidRDefault="004F186C" w14:paraId="538BA756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:rsidRPr="00BF335E" w:rsidR="00A015A3" w:rsidP="77981D26" w:rsidRDefault="0034349A" w14:paraId="0287A7A2" w14:textId="2425964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34349A">
        <w:rPr>
          <w:rFonts w:cs="Arial"/>
          <w:b w:val="0"/>
          <w:sz w:val="20"/>
          <w:lang w:val="en"/>
        </w:rPr>
        <w:t>Bank Account Holder Name</w:t>
      </w:r>
      <w:r w:rsidRPr="00BF335E" w:rsidR="00A015A3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 w:rsidR="00A015A3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D2252A" w:rsidP="77981D26" w:rsidRDefault="002A7F4A" w14:paraId="2E48EE45" w14:textId="4CC8FE2F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Bankkontohavers</w:t>
      </w:r>
      <w:proofErr w:type="spellEnd"/>
      <w:r w:rsidRPr="002A7F4A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navn</w:t>
      </w:r>
      <w:proofErr w:type="spellEnd"/>
    </w:p>
    <w:p w:rsidRPr="004F186C" w:rsidR="004F186C" w:rsidP="77981D26" w:rsidRDefault="004F186C" w14:paraId="11743EC9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:rsidRPr="00BF335E" w:rsidR="002F3EC7" w:rsidP="77981D26" w:rsidRDefault="002F3EC7" w14:paraId="1EB0C0CC" w14:textId="5F62C276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>Account Number</w:t>
      </w:r>
      <w:r w:rsidRPr="00BF335E" w:rsidR="004959D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D2252A" w:rsidP="77981D26" w:rsidRDefault="00D2252A" w14:paraId="170C1E41" w14:textId="2AD99719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Kontonummer</w:t>
      </w:r>
      <w:proofErr w:type="spellEnd"/>
    </w:p>
    <w:p w:rsidRPr="004F186C" w:rsidR="004F186C" w:rsidP="77981D26" w:rsidRDefault="004F186C" w14:paraId="201AECD3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:rsidRPr="00BF335E" w:rsidR="002F3EC7" w:rsidP="77981D26" w:rsidRDefault="002F3EC7" w14:paraId="7DE112D8" w14:textId="0B7E110C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>Bank code</w:t>
      </w:r>
      <w:r w:rsidRPr="00BF335E" w:rsidR="004959D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 w:rsidR="00E14498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73222C" w:rsidP="77981D26" w:rsidRDefault="00131381" w14:paraId="227439D7" w14:textId="1468FFFA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Bankkode</w:t>
      </w:r>
      <w:proofErr w:type="spellEnd"/>
    </w:p>
    <w:p w:rsidRPr="004F186C" w:rsidR="004F186C" w:rsidP="77981D26" w:rsidRDefault="004F186C" w14:paraId="393DC813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:rsidRPr="00BF335E" w:rsidR="002F3EC7" w:rsidP="77981D26" w:rsidRDefault="002F3EC7" w14:paraId="3E9CE646" w14:textId="5E465A3D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>IBAN code</w:t>
      </w:r>
      <w:r w:rsidRPr="00BF335E" w:rsidR="004959D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 w:rsidR="005E42EB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73222C" w:rsidP="77981D26" w:rsidRDefault="0073222C" w14:paraId="10CC9D89" w14:textId="2600A8C8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2A7F4A">
        <w:rPr>
          <w:rFonts w:cs="Arial"/>
          <w:b w:val="0"/>
          <w:i/>
          <w:iCs/>
          <w:sz w:val="16"/>
          <w:szCs w:val="16"/>
          <w:lang w:val="en-US"/>
        </w:rPr>
        <w:t>IBAN</w:t>
      </w:r>
      <w:r w:rsidRPr="002A7F4A">
        <w:rPr>
          <w:rFonts w:ascii="Cambria Math" w:hAnsi="Cambria Math" w:cs="Cambria Math"/>
          <w:b w:val="0"/>
          <w:i/>
          <w:iCs/>
          <w:sz w:val="16"/>
          <w:szCs w:val="16"/>
          <w:lang w:val="en-US"/>
        </w:rPr>
        <w:t>‑</w:t>
      </w:r>
      <w:r w:rsidRPr="002A7F4A">
        <w:rPr>
          <w:rFonts w:cs="Arial"/>
          <w:b w:val="0"/>
          <w:i/>
          <w:iCs/>
          <w:sz w:val="16"/>
          <w:szCs w:val="16"/>
          <w:lang w:val="en-US"/>
        </w:rPr>
        <w:t>Nummer</w:t>
      </w:r>
    </w:p>
    <w:p w:rsidRPr="004F186C" w:rsidR="004F186C" w:rsidP="77981D26" w:rsidRDefault="004F186C" w14:paraId="06E0E5D3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:rsidRPr="00BF335E" w:rsidR="002F3EC7" w:rsidP="77981D26" w:rsidRDefault="002F3EC7" w14:paraId="243AE45F" w14:textId="556C13A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>Swift code</w:t>
      </w:r>
      <w:r w:rsidRPr="00BF335E" w:rsidR="004959D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 w:rsidR="005E42EB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73222C" w:rsidP="77981D26" w:rsidRDefault="0073222C" w14:paraId="769A5E39" w14:textId="3966381C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2A7F4A">
        <w:rPr>
          <w:rFonts w:cs="Arial"/>
          <w:b w:val="0"/>
          <w:i/>
          <w:iCs/>
          <w:sz w:val="16"/>
          <w:szCs w:val="16"/>
          <w:lang w:val="en-US"/>
        </w:rPr>
        <w:t>SWIFT</w:t>
      </w:r>
      <w:r w:rsidRPr="002A7F4A">
        <w:rPr>
          <w:rFonts w:ascii="Cambria Math" w:hAnsi="Cambria Math" w:cs="Cambria Math"/>
          <w:b w:val="0"/>
          <w:i/>
          <w:iCs/>
          <w:sz w:val="16"/>
          <w:szCs w:val="16"/>
          <w:lang w:val="en-US"/>
        </w:rPr>
        <w:t>‑</w:t>
      </w:r>
      <w:r w:rsidRPr="002A7F4A">
        <w:rPr>
          <w:rFonts w:cs="Arial"/>
          <w:b w:val="0"/>
          <w:i/>
          <w:iCs/>
          <w:sz w:val="16"/>
          <w:szCs w:val="16"/>
          <w:lang w:val="en-US"/>
        </w:rPr>
        <w:t xml:space="preserve"> / BIC</w:t>
      </w:r>
      <w:r w:rsidRPr="002A7F4A">
        <w:rPr>
          <w:rFonts w:ascii="Cambria Math" w:hAnsi="Cambria Math" w:cs="Cambria Math"/>
          <w:b w:val="0"/>
          <w:i/>
          <w:iCs/>
          <w:sz w:val="16"/>
          <w:szCs w:val="16"/>
          <w:lang w:val="en-US"/>
        </w:rPr>
        <w:t>‑</w:t>
      </w:r>
      <w:proofErr w:type="spellStart"/>
      <w:r w:rsidRPr="002A7F4A" w:rsidR="00131381">
        <w:rPr>
          <w:rFonts w:cs="Arial"/>
          <w:b w:val="0"/>
          <w:i/>
          <w:iCs/>
          <w:sz w:val="16"/>
          <w:szCs w:val="16"/>
          <w:lang w:val="en-US"/>
        </w:rPr>
        <w:t>k</w:t>
      </w:r>
      <w:r w:rsidRPr="002A7F4A">
        <w:rPr>
          <w:rFonts w:cs="Arial"/>
          <w:b w:val="0"/>
          <w:i/>
          <w:iCs/>
          <w:sz w:val="16"/>
          <w:szCs w:val="16"/>
          <w:lang w:val="en-US"/>
        </w:rPr>
        <w:t>ode</w:t>
      </w:r>
      <w:proofErr w:type="spellEnd"/>
    </w:p>
    <w:p w:rsidRPr="004F186C" w:rsidR="004F186C" w:rsidP="77981D26" w:rsidRDefault="004F186C" w14:paraId="59D6D0D5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:rsidRPr="00BF335E" w:rsidR="00530159" w:rsidP="77981D26" w:rsidRDefault="00530159" w14:paraId="0257DB4B" w14:textId="01D033CA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>Bank Account Currency</w:t>
      </w:r>
      <w:r w:rsidRPr="00BF335E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F2791C" w:rsidP="77981D26" w:rsidRDefault="00131381" w14:paraId="1ED0170F" w14:textId="63742E73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2A7F4A">
        <w:rPr>
          <w:rFonts w:cs="Arial"/>
          <w:b w:val="0"/>
          <w:i/>
          <w:iCs/>
          <w:sz w:val="16"/>
          <w:szCs w:val="16"/>
          <w:lang w:val="en-US"/>
        </w:rPr>
        <w:t xml:space="preserve">Valuta for </w:t>
      </w: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bankkontoen</w:t>
      </w:r>
      <w:proofErr w:type="spellEnd"/>
    </w:p>
    <w:p w:rsidRPr="004F186C" w:rsidR="004F186C" w:rsidP="77981D26" w:rsidRDefault="004F186C" w14:paraId="6FD32265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:rsidRPr="00BF335E" w:rsidR="002A0170" w:rsidP="77981D26" w:rsidRDefault="00D235B3" w14:paraId="5BDB806F" w14:textId="0973EFB4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>Company</w:t>
      </w:r>
      <w:r w:rsidRPr="00BF335E" w:rsidR="002A0170">
        <w:rPr>
          <w:rFonts w:cs="Arial"/>
          <w:b w:val="0"/>
          <w:sz w:val="20"/>
          <w:lang w:val="en"/>
        </w:rPr>
        <w:t xml:space="preserve"> Registration Number</w:t>
      </w:r>
      <w:r w:rsidRPr="00BF335E" w:rsidR="00B763E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</w:t>
      </w:r>
      <w:r w:rsidRPr="00BF335E" w:rsidR="002A0170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F2791C" w:rsidP="77981D26" w:rsidRDefault="00131381" w14:paraId="6371287A" w14:textId="33BD0BEA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Virksomhedens</w:t>
      </w:r>
      <w:proofErr w:type="spellEnd"/>
      <w:r w:rsidRPr="002A7F4A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registreringsnummer</w:t>
      </w:r>
      <w:proofErr w:type="spellEnd"/>
    </w:p>
    <w:p w:rsidRPr="004F186C" w:rsidR="004F186C" w:rsidP="77981D26" w:rsidRDefault="004F186C" w14:paraId="291D13ED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:rsidRPr="00BF335E" w:rsidR="002A0170" w:rsidP="77981D26" w:rsidRDefault="008917DE" w14:paraId="0EDB0336" w14:textId="318D8E54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 xml:space="preserve">Company </w:t>
      </w:r>
      <w:r w:rsidRPr="00BF335E" w:rsidR="002A0170">
        <w:rPr>
          <w:rFonts w:cs="Arial"/>
          <w:b w:val="0"/>
          <w:sz w:val="20"/>
          <w:lang w:val="en"/>
        </w:rPr>
        <w:t>VAT number</w:t>
      </w:r>
      <w:r w:rsidRPr="00BF335E" w:rsidR="001F0E62">
        <w:rPr>
          <w:rFonts w:cs="Arial"/>
          <w:b w:val="0"/>
          <w:sz w:val="20"/>
          <w:lang w:val="en"/>
        </w:rPr>
        <w:t>/Tax ID</w:t>
      </w:r>
      <w:r w:rsidRPr="00BF335E" w:rsidR="004959D1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</w:t>
      </w:r>
      <w:r w:rsidRPr="00BF335E" w:rsidR="00C260D3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</w:t>
      </w:r>
      <w:r w:rsidRPr="00BF335E" w:rsidR="002A0170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Pr="002A7F4A" w:rsidR="00684BDA" w:rsidP="77981D26" w:rsidRDefault="00131381" w14:paraId="5C28E55D" w14:textId="5D6E20A0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Virksomhedens</w:t>
      </w:r>
      <w:proofErr w:type="spellEnd"/>
      <w:r w:rsidRPr="002A7F4A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momsnummer</w:t>
      </w:r>
      <w:proofErr w:type="spellEnd"/>
      <w:r w:rsidRPr="002A7F4A">
        <w:rPr>
          <w:rFonts w:cs="Arial"/>
          <w:b w:val="0"/>
          <w:i/>
          <w:iCs/>
          <w:sz w:val="16"/>
          <w:szCs w:val="16"/>
        </w:rPr>
        <w:t xml:space="preserve"> / </w:t>
      </w: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Skatte</w:t>
      </w:r>
      <w:proofErr w:type="spellEnd"/>
      <w:r w:rsidRPr="002A7F4A">
        <w:rPr>
          <w:rFonts w:ascii="Cambria Math" w:hAnsi="Cambria Math" w:cs="Cambria Math"/>
          <w:b w:val="0"/>
          <w:i/>
          <w:iCs/>
          <w:sz w:val="16"/>
          <w:szCs w:val="16"/>
        </w:rPr>
        <w:t>‑</w:t>
      </w:r>
      <w:r w:rsidRPr="002A7F4A">
        <w:rPr>
          <w:rFonts w:cs="Arial"/>
          <w:b w:val="0"/>
          <w:i/>
          <w:iCs/>
          <w:sz w:val="16"/>
          <w:szCs w:val="16"/>
        </w:rPr>
        <w:t>ID</w:t>
      </w:r>
    </w:p>
    <w:p w:rsidRPr="0034349A" w:rsidR="005A6580" w:rsidP="77981D26" w:rsidRDefault="005A6580" w14:paraId="6720A48A" w14:textId="77777777">
      <w:pPr>
        <w:pStyle w:val="Template"/>
        <w:spacing w:line="276" w:lineRule="auto"/>
        <w:ind w:left="142"/>
        <w:jc w:val="both"/>
        <w:rPr>
          <w:rFonts w:cs="Arial"/>
          <w:b w:val="0"/>
          <w:sz w:val="10"/>
          <w:szCs w:val="10"/>
          <w:lang w:val="en"/>
        </w:rPr>
      </w:pPr>
    </w:p>
    <w:p w:rsidRPr="00BF335E" w:rsidR="00133F69" w:rsidP="77981D26" w:rsidRDefault="00133F69" w14:paraId="4DAC84E5" w14:textId="7BF1A058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 xml:space="preserve">Company </w:t>
      </w:r>
      <w:r w:rsidRPr="00BF335E" w:rsidR="008917DE">
        <w:rPr>
          <w:rFonts w:cs="Arial"/>
          <w:b w:val="0"/>
          <w:sz w:val="20"/>
          <w:lang w:val="en"/>
        </w:rPr>
        <w:t xml:space="preserve">Authorized </w:t>
      </w:r>
      <w:r w:rsidRPr="00BF335E">
        <w:rPr>
          <w:rFonts w:cs="Arial"/>
          <w:b w:val="0"/>
          <w:sz w:val="20"/>
          <w:lang w:val="en"/>
        </w:rPr>
        <w:t>Representative Name</w:t>
      </w:r>
      <w:r w:rsidRPr="00BF335E" w:rsidR="00E4573C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 w:rsidR="002F3EC7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sz w:val="20"/>
        </w:rPr>
        <w:t xml:space="preserve"> </w:t>
      </w:r>
      <w:r w:rsidRPr="00BF335E" w:rsidR="00853971">
        <w:rPr>
          <w:rFonts w:cs="Arial"/>
          <w:b w:val="0"/>
          <w:sz w:val="20"/>
          <w:lang w:val="en"/>
        </w:rPr>
        <w:t>…………………………….</w:t>
      </w:r>
    </w:p>
    <w:p w:rsidR="00CB61F0" w:rsidP="77981D26" w:rsidRDefault="00131381" w14:paraId="2039EB5C" w14:textId="44A260F8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Navn</w:t>
      </w:r>
      <w:proofErr w:type="spellEnd"/>
      <w:r w:rsidRPr="002A7F4A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på</w:t>
      </w:r>
      <w:proofErr w:type="spellEnd"/>
      <w:r w:rsidRPr="002A7F4A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virksomhedens</w:t>
      </w:r>
      <w:proofErr w:type="spellEnd"/>
      <w:r w:rsidRPr="002A7F4A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bemyndigede</w:t>
      </w:r>
      <w:proofErr w:type="spellEnd"/>
      <w:r w:rsidRPr="002A7F4A">
        <w:rPr>
          <w:rFonts w:cs="Arial"/>
          <w:b w:val="0"/>
          <w:i/>
          <w:iCs/>
          <w:sz w:val="16"/>
          <w:szCs w:val="16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</w:rPr>
        <w:t>repræsentant</w:t>
      </w:r>
      <w:proofErr w:type="spellEnd"/>
    </w:p>
    <w:p w:rsidRPr="004F186C" w:rsidR="004F186C" w:rsidP="77981D26" w:rsidRDefault="004F186C" w14:paraId="14CD63FA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:rsidRPr="00BF335E" w:rsidR="002F3EC7" w:rsidP="77981D26" w:rsidRDefault="00326570" w14:paraId="6E7328D8" w14:textId="36FB46C1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 xml:space="preserve">Company Authorized Representative’s </w:t>
      </w:r>
      <w:r w:rsidRPr="00BF335E" w:rsidR="00BB6807">
        <w:rPr>
          <w:rFonts w:cs="Arial"/>
          <w:b w:val="0"/>
          <w:sz w:val="20"/>
          <w:lang w:val="en"/>
        </w:rPr>
        <w:t xml:space="preserve">Job </w:t>
      </w:r>
      <w:r w:rsidRPr="00BF335E" w:rsidR="002F3EC7">
        <w:rPr>
          <w:rFonts w:cs="Arial"/>
          <w:b w:val="0"/>
          <w:sz w:val="20"/>
          <w:lang w:val="en"/>
        </w:rPr>
        <w:t>Title</w:t>
      </w:r>
      <w:r w:rsidRPr="00BF335E" w:rsidR="00E4573C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 w:rsidR="002F3EC7">
        <w:rPr>
          <w:rFonts w:cs="Arial"/>
          <w:b w:val="0"/>
          <w:sz w:val="20"/>
          <w:lang w:val="en"/>
        </w:rPr>
        <w:t>:</w:t>
      </w:r>
      <w:r w:rsidR="00AF2785">
        <w:rPr>
          <w:rFonts w:cs="Arial"/>
          <w:b w:val="0"/>
          <w:sz w:val="20"/>
          <w:lang w:val="en"/>
        </w:rPr>
        <w:t xml:space="preserve"> </w:t>
      </w:r>
      <w:r w:rsidRPr="00BF335E" w:rsidR="00853971">
        <w:rPr>
          <w:rFonts w:cs="Arial"/>
          <w:b w:val="0"/>
          <w:sz w:val="20"/>
          <w:lang w:val="en"/>
        </w:rPr>
        <w:t>…………………………….</w:t>
      </w:r>
    </w:p>
    <w:p w:rsidR="005D24D9" w:rsidP="77981D26" w:rsidRDefault="00131381" w14:paraId="163A00A5" w14:textId="5ACD14AA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2A7F4A">
        <w:rPr>
          <w:rFonts w:cs="Arial"/>
          <w:b w:val="0"/>
          <w:i/>
          <w:iCs/>
          <w:sz w:val="16"/>
          <w:szCs w:val="16"/>
          <w:lang w:val="en-US"/>
        </w:rPr>
        <w:t xml:space="preserve">Stilling for </w:t>
      </w: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virksomhedens</w:t>
      </w:r>
      <w:proofErr w:type="spellEnd"/>
      <w:r w:rsidRPr="002A7F4A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bemyndigede</w:t>
      </w:r>
      <w:proofErr w:type="spellEnd"/>
      <w:r w:rsidRPr="002A7F4A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repræsentant</w:t>
      </w:r>
      <w:proofErr w:type="spellEnd"/>
    </w:p>
    <w:p w:rsidRPr="004F186C" w:rsidR="004F186C" w:rsidP="77981D26" w:rsidRDefault="004F186C" w14:paraId="424ED923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:rsidRPr="00BF335E" w:rsidR="00133F69" w:rsidP="77981D26" w:rsidRDefault="004E682D" w14:paraId="492101E8" w14:textId="07F4D915">
      <w:pPr>
        <w:pStyle w:val="Template"/>
        <w:spacing w:line="276" w:lineRule="auto"/>
        <w:ind w:firstLine="142"/>
        <w:jc w:val="both"/>
        <w:rPr>
          <w:rFonts w:cs="Arial"/>
          <w:b w:val="0"/>
          <w:sz w:val="20"/>
          <w:lang w:val="en"/>
        </w:rPr>
      </w:pPr>
      <w:r w:rsidRPr="00BF335E">
        <w:rPr>
          <w:rFonts w:cs="Arial"/>
          <w:b w:val="0"/>
          <w:sz w:val="20"/>
          <w:lang w:val="en"/>
        </w:rPr>
        <w:t xml:space="preserve">Company </w:t>
      </w:r>
      <w:r w:rsidRPr="00BF335E" w:rsidR="00BB6807">
        <w:rPr>
          <w:rFonts w:cs="Arial"/>
          <w:b w:val="0"/>
          <w:sz w:val="20"/>
          <w:lang w:val="en"/>
        </w:rPr>
        <w:t xml:space="preserve">Authorized </w:t>
      </w:r>
      <w:r w:rsidRPr="00BF335E">
        <w:rPr>
          <w:rFonts w:cs="Arial"/>
          <w:b w:val="0"/>
          <w:sz w:val="20"/>
          <w:lang w:val="en"/>
        </w:rPr>
        <w:t>Representative’s email address**</w:t>
      </w:r>
      <w:r w:rsidRPr="00BF335E" w:rsidR="00BB6807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Pr="00AF2785" w:rsidR="005D24D9" w:rsidP="77981D26" w:rsidRDefault="00131381" w14:paraId="7495D7D8" w14:textId="3D573B70">
      <w:pPr>
        <w:pStyle w:val="Template"/>
        <w:spacing w:line="276" w:lineRule="auto"/>
        <w:ind w:firstLine="142"/>
        <w:jc w:val="both"/>
        <w:rPr>
          <w:rFonts w:cs="Arial"/>
          <w:b w:val="0"/>
          <w:i/>
          <w:iCs/>
          <w:sz w:val="16"/>
          <w:szCs w:val="16"/>
          <w:lang w:val="de-DE"/>
        </w:rPr>
      </w:pPr>
      <w:r w:rsidRPr="00AF2785">
        <w:rPr>
          <w:rFonts w:cs="Arial"/>
          <w:b w:val="0"/>
          <w:i/>
          <w:iCs/>
          <w:sz w:val="16"/>
          <w:szCs w:val="16"/>
          <w:lang w:val="de-DE"/>
        </w:rPr>
        <w:t>E</w:t>
      </w:r>
      <w:r w:rsidRPr="00AF2785">
        <w:rPr>
          <w:rFonts w:ascii="Cambria Math" w:hAnsi="Cambria Math" w:cs="Cambria Math"/>
          <w:b w:val="0"/>
          <w:i/>
          <w:iCs/>
          <w:sz w:val="16"/>
          <w:szCs w:val="16"/>
          <w:lang w:val="de-DE"/>
        </w:rPr>
        <w:t>‑</w:t>
      </w:r>
      <w:proofErr w:type="spellStart"/>
      <w:r w:rsidRPr="00AF2785">
        <w:rPr>
          <w:rFonts w:cs="Arial"/>
          <w:b w:val="0"/>
          <w:i/>
          <w:iCs/>
          <w:sz w:val="16"/>
          <w:szCs w:val="16"/>
          <w:lang w:val="de-DE"/>
        </w:rPr>
        <w:t>mailadresse</w:t>
      </w:r>
      <w:proofErr w:type="spellEnd"/>
      <w:r w:rsidRPr="00AF2785">
        <w:rPr>
          <w:rFonts w:cs="Arial"/>
          <w:b w:val="0"/>
          <w:i/>
          <w:iCs/>
          <w:sz w:val="16"/>
          <w:szCs w:val="16"/>
          <w:lang w:val="de-DE"/>
        </w:rPr>
        <w:t xml:space="preserve"> </w:t>
      </w:r>
      <w:proofErr w:type="spellStart"/>
      <w:r w:rsidRPr="00AF2785">
        <w:rPr>
          <w:rFonts w:cs="Arial"/>
          <w:b w:val="0"/>
          <w:i/>
          <w:iCs/>
          <w:sz w:val="16"/>
          <w:szCs w:val="16"/>
          <w:lang w:val="de-DE"/>
        </w:rPr>
        <w:t>på</w:t>
      </w:r>
      <w:proofErr w:type="spellEnd"/>
      <w:r w:rsidRPr="00AF2785">
        <w:rPr>
          <w:rFonts w:cs="Arial"/>
          <w:b w:val="0"/>
          <w:i/>
          <w:iCs/>
          <w:sz w:val="16"/>
          <w:szCs w:val="16"/>
          <w:lang w:val="de-DE"/>
        </w:rPr>
        <w:t xml:space="preserve"> </w:t>
      </w:r>
      <w:proofErr w:type="spellStart"/>
      <w:r w:rsidRPr="00AF2785">
        <w:rPr>
          <w:rFonts w:cs="Arial"/>
          <w:b w:val="0"/>
          <w:i/>
          <w:iCs/>
          <w:sz w:val="16"/>
          <w:szCs w:val="16"/>
          <w:lang w:val="de-DE"/>
        </w:rPr>
        <w:t>virksomhedens</w:t>
      </w:r>
      <w:proofErr w:type="spellEnd"/>
      <w:r w:rsidRPr="00AF2785">
        <w:rPr>
          <w:rFonts w:cs="Arial"/>
          <w:b w:val="0"/>
          <w:i/>
          <w:iCs/>
          <w:sz w:val="16"/>
          <w:szCs w:val="16"/>
          <w:lang w:val="de-DE"/>
        </w:rPr>
        <w:t xml:space="preserve"> </w:t>
      </w:r>
      <w:proofErr w:type="spellStart"/>
      <w:r w:rsidRPr="00AF2785">
        <w:rPr>
          <w:rFonts w:cs="Arial"/>
          <w:b w:val="0"/>
          <w:i/>
          <w:iCs/>
          <w:sz w:val="16"/>
          <w:szCs w:val="16"/>
          <w:lang w:val="de-DE"/>
        </w:rPr>
        <w:t>bemyndigede</w:t>
      </w:r>
      <w:proofErr w:type="spellEnd"/>
      <w:r w:rsidRPr="00AF2785">
        <w:rPr>
          <w:rFonts w:cs="Arial"/>
          <w:b w:val="0"/>
          <w:i/>
          <w:iCs/>
          <w:sz w:val="16"/>
          <w:szCs w:val="16"/>
          <w:lang w:val="de-DE"/>
        </w:rPr>
        <w:t xml:space="preserve"> </w:t>
      </w:r>
      <w:proofErr w:type="spellStart"/>
      <w:r w:rsidRPr="00AF2785">
        <w:rPr>
          <w:rFonts w:cs="Arial"/>
          <w:b w:val="0"/>
          <w:i/>
          <w:iCs/>
          <w:sz w:val="16"/>
          <w:szCs w:val="16"/>
          <w:lang w:val="de-DE"/>
        </w:rPr>
        <w:t>repræsentant</w:t>
      </w:r>
      <w:proofErr w:type="spellEnd"/>
    </w:p>
    <w:p w:rsidRPr="00AF2785" w:rsidR="004F186C" w:rsidP="77981D26" w:rsidRDefault="004F186C" w14:paraId="4B8DA756" w14:textId="77777777">
      <w:pPr>
        <w:pStyle w:val="Template"/>
        <w:spacing w:line="276" w:lineRule="auto"/>
        <w:ind w:firstLine="142"/>
        <w:jc w:val="both"/>
        <w:rPr>
          <w:rFonts w:cs="Arial"/>
          <w:b w:val="0"/>
          <w:i/>
          <w:iCs/>
          <w:sz w:val="8"/>
          <w:szCs w:val="8"/>
          <w:lang w:val="de-DE"/>
        </w:rPr>
      </w:pPr>
    </w:p>
    <w:p w:rsidRPr="00BF335E" w:rsidR="005D24D9" w:rsidP="005D24D9" w:rsidRDefault="00360729" w14:paraId="04065B42" w14:textId="77777777">
      <w:pPr>
        <w:pStyle w:val="Template"/>
        <w:spacing w:line="276" w:lineRule="auto"/>
        <w:ind w:left="142"/>
        <w:jc w:val="both"/>
        <w:rPr>
          <w:rFonts w:cs="Arial"/>
          <w:b w:val="0"/>
          <w:sz w:val="20"/>
          <w:lang w:val="en-US"/>
        </w:rPr>
      </w:pPr>
      <w:r w:rsidRPr="00BF335E">
        <w:rPr>
          <w:rFonts w:cs="Arial"/>
          <w:b w:val="0"/>
          <w:sz w:val="20"/>
          <w:lang w:val="en"/>
        </w:rPr>
        <w:t xml:space="preserve">Company Authorized Representative’s </w:t>
      </w:r>
      <w:r w:rsidRPr="00BF335E" w:rsidR="002F3EC7">
        <w:rPr>
          <w:rFonts w:cs="Arial"/>
          <w:b w:val="0"/>
          <w:sz w:val="20"/>
          <w:lang w:val="en"/>
        </w:rPr>
        <w:t>Signature</w:t>
      </w:r>
      <w:r w:rsidRPr="00BF335E" w:rsidR="00E4573C">
        <w:rPr>
          <w:rStyle w:val="shorttext1"/>
          <w:rFonts w:cs="Arial"/>
          <w:sz w:val="20"/>
          <w:szCs w:val="20"/>
          <w:shd w:val="clear" w:color="auto" w:fill="FFFFFF"/>
          <w:lang w:val="en"/>
        </w:rPr>
        <w:t>**</w:t>
      </w:r>
      <w:r w:rsidRPr="00BF335E" w:rsidR="002F3EC7">
        <w:rPr>
          <w:rFonts w:cs="Arial"/>
          <w:b w:val="0"/>
          <w:sz w:val="20"/>
          <w:lang w:val="en"/>
        </w:rPr>
        <w:t>:</w:t>
      </w:r>
      <w:r w:rsidRPr="00BF335E" w:rsidR="00853971">
        <w:rPr>
          <w:rFonts w:cs="Arial"/>
          <w:b w:val="0"/>
          <w:sz w:val="20"/>
          <w:lang w:val="en"/>
        </w:rPr>
        <w:t xml:space="preserve"> …………………………….</w:t>
      </w:r>
    </w:p>
    <w:p w:rsidR="005D24D9" w:rsidP="005D24D9" w:rsidRDefault="00131381" w14:paraId="47D7BE53" w14:textId="77777777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Underskrift</w:t>
      </w:r>
      <w:proofErr w:type="spellEnd"/>
      <w:r w:rsidRPr="002A7F4A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af</w:t>
      </w:r>
      <w:proofErr w:type="spellEnd"/>
      <w:r w:rsidRPr="002A7F4A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virksomhedens</w:t>
      </w:r>
      <w:proofErr w:type="spellEnd"/>
      <w:r w:rsidRPr="002A7F4A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bemyndigede</w:t>
      </w:r>
      <w:proofErr w:type="spellEnd"/>
      <w:r w:rsidRPr="002A7F4A">
        <w:rPr>
          <w:rFonts w:cs="Arial"/>
          <w:b w:val="0"/>
          <w:i/>
          <w:iCs/>
          <w:sz w:val="16"/>
          <w:szCs w:val="16"/>
          <w:lang w:val="en-US"/>
        </w:rPr>
        <w:t xml:space="preserve"> </w:t>
      </w:r>
      <w:proofErr w:type="spellStart"/>
      <w:r w:rsidRPr="002A7F4A">
        <w:rPr>
          <w:rFonts w:cs="Arial"/>
          <w:b w:val="0"/>
          <w:i/>
          <w:iCs/>
          <w:sz w:val="16"/>
          <w:szCs w:val="16"/>
          <w:lang w:val="en-US"/>
        </w:rPr>
        <w:t>repræsentant</w:t>
      </w:r>
      <w:proofErr w:type="spellEnd"/>
    </w:p>
    <w:p w:rsidRPr="004F186C" w:rsidR="004F186C" w:rsidP="004F186C" w:rsidRDefault="004F186C" w14:paraId="6D60F0E5" w14:textId="5EE1CCAD">
      <w:pPr>
        <w:pStyle w:val="Template"/>
        <w:spacing w:line="276" w:lineRule="auto"/>
        <w:jc w:val="both"/>
        <w:rPr>
          <w:rFonts w:cs="Arial"/>
          <w:b w:val="0"/>
          <w:i/>
          <w:iCs/>
          <w:sz w:val="8"/>
          <w:szCs w:val="8"/>
          <w:lang w:val="en-US"/>
        </w:rPr>
        <w:sectPr w:rsidRPr="004F186C" w:rsidR="004F186C" w:rsidSect="00D6221D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orient="portrait" w:code="9"/>
          <w:pgMar w:top="720" w:right="720" w:bottom="-57" w:left="425" w:header="567" w:footer="1134" w:gutter="0"/>
          <w:cols w:space="708"/>
          <w:titlePg/>
          <w:docGrid w:linePitch="245"/>
        </w:sectPr>
      </w:pPr>
    </w:p>
    <w:p w:rsidRPr="0034349A" w:rsidR="005D24D9" w:rsidP="77981D26" w:rsidRDefault="005D24D9" w14:paraId="6DEE6E2B" w14:textId="77777777">
      <w:pPr>
        <w:spacing w:line="276" w:lineRule="auto"/>
        <w:rPr>
          <w:rStyle w:val="shorttext1"/>
          <w:rFonts w:cs="Arial"/>
          <w:sz w:val="10"/>
          <w:szCs w:val="10"/>
          <w:lang w:val="en"/>
        </w:rPr>
      </w:pPr>
    </w:p>
    <w:p w:rsidRPr="00BF335E" w:rsidR="00E319A7" w:rsidP="00711F7E" w:rsidRDefault="00D459CC" w14:paraId="4F34C4F1" w14:textId="05A22221">
      <w:pPr>
        <w:spacing w:line="276" w:lineRule="auto"/>
        <w:ind w:left="567"/>
        <w:jc w:val="both"/>
        <w:rPr>
          <w:rFonts w:cs="Arial"/>
          <w:sz w:val="14"/>
          <w:szCs w:val="14"/>
          <w:shd w:val="clear" w:color="auto" w:fill="FFFFFF"/>
          <w:lang w:val="en"/>
        </w:rPr>
      </w:pPr>
      <w:r w:rsidRPr="00BF335E" w:rsidR="00D459C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Pr="00BF335E" w:rsidR="0068399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Please provide your company regist</w:t>
      </w:r>
      <w:r w:rsidRPr="00BF335E" w:rsidR="00E1607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ration details</w:t>
      </w:r>
      <w:r w:rsidRPr="00BF335E" w:rsidR="0068399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. </w:t>
      </w:r>
      <w:r w:rsidRPr="00BF335E" w:rsidR="00D3340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The re</w:t>
      </w:r>
      <w:r w:rsidRPr="00BF335E" w:rsidR="009C4E52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gistration details are</w:t>
      </w:r>
      <w:r w:rsidRPr="00BF335E" w:rsidR="0068399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the official </w:t>
      </w:r>
      <w:r w:rsidRPr="00BF335E" w:rsidR="009C4E52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details</w:t>
      </w:r>
      <w:r w:rsidRPr="00BF335E" w:rsidR="0068399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of a registered company</w:t>
      </w:r>
      <w:r w:rsidRPr="00BF335E" w:rsidR="009C4E52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</w:t>
      </w:r>
      <w:r w:rsidRPr="00BF335E" w:rsidR="0068399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or any other legal entity. CBRE verifies the supplier’s </w:t>
      </w:r>
      <w:r w:rsidRPr="00BF335E" w:rsidR="009C4E52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registration details</w:t>
      </w:r>
      <w:r w:rsidRPr="00BF335E" w:rsidR="0068399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against the country public registers</w:t>
      </w:r>
      <w:r w:rsidRPr="00BF335E" w:rsidR="003A00C8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: </w:t>
      </w:r>
      <w:hyperlink r:id="R5e41c24ba6724344">
        <w:r w:rsidRPr="3C53BA53" w:rsidR="600AB292">
          <w:rPr>
            <w:rStyle w:val="Hyperlink"/>
            <w:rFonts w:cs="Arial"/>
            <w:sz w:val="14"/>
            <w:szCs w:val="14"/>
            <w:lang w:val="en"/>
          </w:rPr>
          <w:t>CVR</w:t>
        </w:r>
      </w:hyperlink>
    </w:p>
    <w:p w:rsidRPr="00BF335E" w:rsidR="00174F0B" w:rsidP="77981D26" w:rsidRDefault="00E14498" w14:paraId="672C64DA" w14:textId="4AE49219">
      <w:pPr>
        <w:spacing w:line="276" w:lineRule="auto"/>
        <w:ind w:left="567"/>
        <w:jc w:val="both"/>
        <w:rPr>
          <w:rFonts w:cs="Arial"/>
          <w:color w:val="FF0000"/>
          <w:sz w:val="14"/>
          <w:szCs w:val="14"/>
          <w:lang w:val="en-US"/>
        </w:rPr>
      </w:pPr>
      <w:r w:rsidRPr="00BF335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Pr="00BF335E" w:rsidR="004959D1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Pr="00BF335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Mandatory fields </w:t>
      </w:r>
      <w:r w:rsidRPr="00BF335E" w:rsidR="003A14F4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–</w:t>
      </w:r>
      <w:r w:rsidRPr="00BF335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if </w:t>
      </w:r>
      <w:r w:rsidRPr="00BF335E" w:rsidR="00E20E4F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not completed</w:t>
      </w:r>
      <w:r w:rsidRPr="00BF335E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correctly, </w:t>
      </w:r>
      <w:r w:rsidRPr="0034349A" w:rsidR="0034349A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the application will be returned to you to correct your details</w:t>
      </w:r>
      <w:r w:rsidR="0034349A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.</w:t>
      </w:r>
    </w:p>
    <w:p w:rsidR="00174F0B" w:rsidP="3C53BA53" w:rsidRDefault="00133F69" w14:paraId="6C0D7AB9" w14:textId="0EA9C954">
      <w:pPr>
        <w:spacing w:line="276" w:lineRule="auto"/>
        <w:ind w:left="567"/>
        <w:jc w:val="both"/>
        <w:rPr>
          <w:rFonts w:cs="Arial"/>
          <w:color w:val="FF0000"/>
          <w:sz w:val="14"/>
          <w:szCs w:val="14"/>
          <w:lang w:val="en-US"/>
        </w:rPr>
      </w:pPr>
      <w:r w:rsidRPr="3C53BA53" w:rsidR="00133F69">
        <w:rPr>
          <w:rFonts w:cs="Arial"/>
          <w:b w:val="1"/>
          <w:bCs w:val="1"/>
          <w:color w:val="FF0000"/>
          <w:sz w:val="14"/>
          <w:szCs w:val="14"/>
          <w:lang w:val="en-US"/>
        </w:rPr>
        <w:t>Note:</w:t>
      </w:r>
      <w:r w:rsidRPr="3C53BA53" w:rsidR="00133F69">
        <w:rPr>
          <w:rFonts w:cs="Arial"/>
          <w:color w:val="FF0000"/>
          <w:sz w:val="14"/>
          <w:szCs w:val="14"/>
          <w:lang w:val="en-US"/>
        </w:rPr>
        <w:t xml:space="preserve"> This letter should be written on the company letterhead. The Supplier is obliged to confirm the current bank details by submitting this letter at the </w:t>
      </w:r>
      <w:r w:rsidRPr="3C53BA53" w:rsidR="0082119D">
        <w:rPr>
          <w:rFonts w:cs="Arial"/>
          <w:color w:val="FF0000"/>
          <w:sz w:val="14"/>
          <w:szCs w:val="14"/>
          <w:lang w:val="en-US"/>
        </w:rPr>
        <w:t>time</w:t>
      </w:r>
      <w:r w:rsidRPr="3C53BA53" w:rsidR="00133F69">
        <w:rPr>
          <w:rFonts w:cs="Arial"/>
          <w:color w:val="FF0000"/>
          <w:sz w:val="14"/>
          <w:szCs w:val="14"/>
          <w:lang w:val="en-US"/>
        </w:rPr>
        <w:t xml:space="preserve"> of</w:t>
      </w:r>
      <w:r w:rsidRPr="3C53BA53" w:rsidR="00FD70B6">
        <w:rPr>
          <w:rFonts w:cs="Arial"/>
          <w:color w:val="FF0000"/>
          <w:sz w:val="14"/>
          <w:szCs w:val="14"/>
          <w:lang w:val="en-US"/>
        </w:rPr>
        <w:t xml:space="preserve"> commencement of cooperation with </w:t>
      </w:r>
      <w:r w:rsidRPr="3C53BA53" w:rsidR="00D77AA2">
        <w:rPr>
          <w:rFonts w:cs="Arial"/>
          <w:b w:val="1"/>
          <w:bCs w:val="1"/>
          <w:color w:val="FF0000"/>
          <w:sz w:val="14"/>
          <w:szCs w:val="14"/>
          <w:lang w:val="en-US"/>
        </w:rPr>
        <w:t>[CBRE local entity name]</w:t>
      </w:r>
      <w:r w:rsidRPr="3C53BA53" w:rsidR="00D77AA2">
        <w:rPr>
          <w:rFonts w:cs="Arial"/>
          <w:color w:val="FF0000"/>
          <w:sz w:val="14"/>
          <w:szCs w:val="14"/>
          <w:lang w:val="en-US"/>
        </w:rPr>
        <w:t xml:space="preserve"> </w:t>
      </w:r>
      <w:r w:rsidRPr="3C53BA53" w:rsidR="00FD70B6">
        <w:rPr>
          <w:rFonts w:cs="Arial"/>
          <w:color w:val="FF0000"/>
          <w:sz w:val="14"/>
          <w:szCs w:val="14"/>
          <w:lang w:val="en-US"/>
        </w:rPr>
        <w:t>and each time their bank details are changed.</w:t>
      </w:r>
    </w:p>
    <w:p w:rsidRPr="00D6221D" w:rsidR="00D6221D" w:rsidP="77981D26" w:rsidRDefault="00D6221D" w14:paraId="147A8D2A" w14:textId="77777777">
      <w:pPr>
        <w:spacing w:line="276" w:lineRule="auto"/>
        <w:ind w:left="567"/>
        <w:jc w:val="both"/>
        <w:rPr>
          <w:rFonts w:cs="Arial"/>
          <w:i/>
          <w:iCs/>
          <w:color w:val="FF0000"/>
          <w:sz w:val="8"/>
          <w:szCs w:val="8"/>
          <w:lang w:val="en"/>
        </w:rPr>
      </w:pPr>
    </w:p>
    <w:p w:rsidRPr="00D6221D" w:rsidR="00D6221D" w:rsidP="3C53BA53" w:rsidRDefault="00D6221D" w14:paraId="02A7E966" w14:textId="1D0F4484">
      <w:pPr>
        <w:pStyle w:val="Normal"/>
        <w:spacing w:line="276" w:lineRule="auto"/>
        <w:ind w:left="567"/>
        <w:jc w:val="both"/>
        <w:rPr>
          <w:rFonts w:cs="Arial"/>
          <w:sz w:val="14"/>
          <w:szCs w:val="14"/>
          <w:lang w:val="en"/>
        </w:rPr>
      </w:pP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*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Angiv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venligst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dine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virksomhedsregistreringsoplysninger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.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Registreringsoplysningerne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er de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officielle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oplysninger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for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en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registreret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virksomhed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eller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enhver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anden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juridisk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>enhed</w:t>
      </w:r>
      <w:r w:rsidRPr="3C53BA53" w:rsidR="00D6221D">
        <w:rPr>
          <w:rFonts w:cs="Arial"/>
          <w:i w:val="1"/>
          <w:iCs w:val="1"/>
          <w:sz w:val="14"/>
          <w:szCs w:val="14"/>
          <w:lang w:val="de-DE"/>
        </w:rPr>
        <w:t xml:space="preserve">. </w:t>
      </w:r>
      <w:r w:rsidRPr="3C53BA53" w:rsidR="00D6221D">
        <w:rPr>
          <w:rFonts w:cs="Arial"/>
          <w:i w:val="1"/>
          <w:iCs w:val="1"/>
          <w:sz w:val="14"/>
          <w:szCs w:val="14"/>
        </w:rPr>
        <w:t xml:space="preserve">CBRE </w:t>
      </w:r>
      <w:r w:rsidRPr="3C53BA53" w:rsidR="00D6221D">
        <w:rPr>
          <w:rFonts w:cs="Arial"/>
          <w:i w:val="1"/>
          <w:iCs w:val="1"/>
          <w:sz w:val="14"/>
          <w:szCs w:val="14"/>
        </w:rPr>
        <w:t>verificerer</w:t>
      </w:r>
      <w:r w:rsidRPr="3C53BA53" w:rsidR="00D6221D">
        <w:rPr>
          <w:rFonts w:cs="Arial"/>
          <w:i w:val="1"/>
          <w:iCs w:val="1"/>
          <w:sz w:val="14"/>
          <w:szCs w:val="14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</w:rPr>
        <w:t>leverandørens</w:t>
      </w:r>
      <w:r w:rsidRPr="3C53BA53" w:rsidR="00D6221D">
        <w:rPr>
          <w:rFonts w:cs="Arial"/>
          <w:i w:val="1"/>
          <w:iCs w:val="1"/>
          <w:sz w:val="14"/>
          <w:szCs w:val="14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</w:rPr>
        <w:t>registreringsoplysninger</w:t>
      </w:r>
      <w:r w:rsidRPr="3C53BA53" w:rsidR="00D6221D">
        <w:rPr>
          <w:rFonts w:cs="Arial"/>
          <w:i w:val="1"/>
          <w:iCs w:val="1"/>
          <w:sz w:val="14"/>
          <w:szCs w:val="14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</w:rPr>
        <w:t>i</w:t>
      </w:r>
      <w:r w:rsidRPr="3C53BA53" w:rsidR="00D6221D">
        <w:rPr>
          <w:rFonts w:cs="Arial"/>
          <w:i w:val="1"/>
          <w:iCs w:val="1"/>
          <w:sz w:val="14"/>
          <w:szCs w:val="14"/>
        </w:rPr>
        <w:t xml:space="preserve"> forhold </w:t>
      </w:r>
      <w:r w:rsidRPr="3C53BA53" w:rsidR="00D6221D">
        <w:rPr>
          <w:rFonts w:cs="Arial"/>
          <w:i w:val="1"/>
          <w:iCs w:val="1"/>
          <w:sz w:val="14"/>
          <w:szCs w:val="14"/>
        </w:rPr>
        <w:t>til</w:t>
      </w:r>
      <w:r w:rsidRPr="3C53BA53" w:rsidR="00D6221D">
        <w:rPr>
          <w:rFonts w:cs="Arial"/>
          <w:i w:val="1"/>
          <w:iCs w:val="1"/>
          <w:sz w:val="14"/>
          <w:szCs w:val="14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</w:rPr>
        <w:t>landets</w:t>
      </w:r>
      <w:r w:rsidRPr="3C53BA53" w:rsidR="00D6221D">
        <w:rPr>
          <w:rFonts w:cs="Arial"/>
          <w:i w:val="1"/>
          <w:iCs w:val="1"/>
          <w:sz w:val="14"/>
          <w:szCs w:val="14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</w:rPr>
        <w:t>offentlige</w:t>
      </w:r>
      <w:r w:rsidRPr="3C53BA53" w:rsidR="00D6221D">
        <w:rPr>
          <w:rFonts w:cs="Arial"/>
          <w:i w:val="1"/>
          <w:iCs w:val="1"/>
          <w:sz w:val="14"/>
          <w:szCs w:val="14"/>
        </w:rPr>
        <w:t xml:space="preserve"> </w:t>
      </w:r>
      <w:r w:rsidRPr="3C53BA53" w:rsidR="00D6221D">
        <w:rPr>
          <w:rFonts w:cs="Arial"/>
          <w:i w:val="1"/>
          <w:iCs w:val="1"/>
          <w:sz w:val="14"/>
          <w:szCs w:val="14"/>
        </w:rPr>
        <w:t>registre</w:t>
      </w:r>
      <w:r w:rsidRPr="3C53BA53" w:rsidR="00D6221D">
        <w:rPr>
          <w:rFonts w:cs="Arial"/>
          <w:i w:val="1"/>
          <w:iCs w:val="1"/>
          <w:sz w:val="14"/>
          <w:szCs w:val="14"/>
        </w:rPr>
        <w:t xml:space="preserve">: </w:t>
      </w:r>
      <w:hyperlink r:id="R4d84fb62dc234878">
        <w:r w:rsidRPr="3C53BA53" w:rsidR="058E1AF7">
          <w:rPr>
            <w:rStyle w:val="Hyperlink"/>
            <w:rFonts w:cs="Arial"/>
            <w:i w:val="1"/>
            <w:iCs w:val="1"/>
            <w:sz w:val="14"/>
            <w:szCs w:val="14"/>
            <w:lang w:val="en"/>
          </w:rPr>
          <w:t>CVR</w:t>
        </w:r>
      </w:hyperlink>
    </w:p>
    <w:p w:rsidRPr="00D6221D" w:rsidR="00D6221D" w:rsidP="77981D26" w:rsidRDefault="00D6221D" w14:paraId="7D6F6885" w14:textId="77777777">
      <w:pPr>
        <w:spacing w:line="276" w:lineRule="auto"/>
        <w:ind w:left="567"/>
        <w:jc w:val="both"/>
        <w:rPr>
          <w:rFonts w:cs="Arial"/>
          <w:i/>
          <w:iCs/>
          <w:sz w:val="14"/>
          <w:szCs w:val="14"/>
        </w:rPr>
      </w:pPr>
      <w:r w:rsidRPr="00D6221D">
        <w:rPr>
          <w:rFonts w:cs="Arial"/>
          <w:i/>
          <w:iCs/>
          <w:sz w:val="14"/>
          <w:szCs w:val="14"/>
        </w:rPr>
        <w:t>**</w:t>
      </w:r>
      <w:proofErr w:type="spellStart"/>
      <w:r w:rsidRPr="00D6221D">
        <w:rPr>
          <w:rFonts w:cs="Arial"/>
          <w:i/>
          <w:iCs/>
          <w:sz w:val="14"/>
          <w:szCs w:val="14"/>
        </w:rPr>
        <w:t>Obligatoriske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sz w:val="14"/>
          <w:szCs w:val="14"/>
        </w:rPr>
        <w:t>felter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– </w:t>
      </w:r>
      <w:proofErr w:type="spellStart"/>
      <w:r w:rsidRPr="00D6221D">
        <w:rPr>
          <w:rFonts w:cs="Arial"/>
          <w:i/>
          <w:iCs/>
          <w:sz w:val="14"/>
          <w:szCs w:val="14"/>
        </w:rPr>
        <w:t>hvis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sz w:val="14"/>
          <w:szCs w:val="14"/>
        </w:rPr>
        <w:t>ansøgningen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sz w:val="14"/>
          <w:szCs w:val="14"/>
        </w:rPr>
        <w:t>ikke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er </w:t>
      </w:r>
      <w:proofErr w:type="spellStart"/>
      <w:r w:rsidRPr="00D6221D">
        <w:rPr>
          <w:rFonts w:cs="Arial"/>
          <w:i/>
          <w:iCs/>
          <w:sz w:val="14"/>
          <w:szCs w:val="14"/>
        </w:rPr>
        <w:t>udfyldt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sz w:val="14"/>
          <w:szCs w:val="14"/>
        </w:rPr>
        <w:t>korrekt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, </w:t>
      </w:r>
      <w:proofErr w:type="spellStart"/>
      <w:r w:rsidRPr="00D6221D">
        <w:rPr>
          <w:rFonts w:cs="Arial"/>
          <w:i/>
          <w:iCs/>
          <w:sz w:val="14"/>
          <w:szCs w:val="14"/>
        </w:rPr>
        <w:t>vil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du </w:t>
      </w:r>
      <w:proofErr w:type="spellStart"/>
      <w:r w:rsidRPr="00D6221D">
        <w:rPr>
          <w:rFonts w:cs="Arial"/>
          <w:i/>
          <w:iCs/>
          <w:sz w:val="14"/>
          <w:szCs w:val="14"/>
        </w:rPr>
        <w:t>blive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sz w:val="14"/>
          <w:szCs w:val="14"/>
        </w:rPr>
        <w:t>returneret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sz w:val="14"/>
          <w:szCs w:val="14"/>
        </w:rPr>
        <w:t>til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sz w:val="14"/>
          <w:szCs w:val="14"/>
        </w:rPr>
        <w:t>ansøgningen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for at </w:t>
      </w:r>
      <w:proofErr w:type="spellStart"/>
      <w:r w:rsidRPr="00D6221D">
        <w:rPr>
          <w:rFonts w:cs="Arial"/>
          <w:i/>
          <w:iCs/>
          <w:sz w:val="14"/>
          <w:szCs w:val="14"/>
        </w:rPr>
        <w:t>rette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 dine </w:t>
      </w:r>
      <w:proofErr w:type="spellStart"/>
      <w:r w:rsidRPr="00D6221D">
        <w:rPr>
          <w:rFonts w:cs="Arial"/>
          <w:i/>
          <w:iCs/>
          <w:sz w:val="14"/>
          <w:szCs w:val="14"/>
        </w:rPr>
        <w:t>oplysninger</w:t>
      </w:r>
      <w:proofErr w:type="spellEnd"/>
      <w:r w:rsidRPr="00D6221D">
        <w:rPr>
          <w:rFonts w:cs="Arial"/>
          <w:i/>
          <w:iCs/>
          <w:sz w:val="14"/>
          <w:szCs w:val="14"/>
        </w:rPr>
        <w:t xml:space="preserve">. </w:t>
      </w:r>
    </w:p>
    <w:p w:rsidRPr="00D6221D" w:rsidR="0034349A" w:rsidP="00D6221D" w:rsidRDefault="00D6221D" w14:paraId="4F086F34" w14:textId="65E0919F">
      <w:pPr>
        <w:spacing w:line="276" w:lineRule="auto"/>
        <w:ind w:left="567"/>
        <w:jc w:val="both"/>
        <w:rPr>
          <w:rFonts w:cs="Arial"/>
          <w:i/>
          <w:iCs/>
          <w:color w:val="FF0000"/>
          <w:sz w:val="14"/>
          <w:szCs w:val="14"/>
          <w:lang w:val="en"/>
        </w:rPr>
      </w:pP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Bemærk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: Dette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brev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skal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skrives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på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virksomhedens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brevpapir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.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Leverandøren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er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forpligtet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til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at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bekræfte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de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aktuelle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bankoplysninger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ved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at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indsende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dette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brev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,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når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samarbejdet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med [CBRE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lokal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enhed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navn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]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påbegyndes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,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og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hver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gang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deres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bankoplysninger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 xml:space="preserve"> </w:t>
      </w:r>
      <w:proofErr w:type="spellStart"/>
      <w:r w:rsidRPr="00D6221D">
        <w:rPr>
          <w:rFonts w:cs="Arial"/>
          <w:i/>
          <w:iCs/>
          <w:color w:val="FF0000"/>
          <w:sz w:val="14"/>
          <w:szCs w:val="14"/>
        </w:rPr>
        <w:t>ændres</w:t>
      </w:r>
      <w:proofErr w:type="spellEnd"/>
      <w:r w:rsidRPr="00D6221D">
        <w:rPr>
          <w:rFonts w:cs="Arial"/>
          <w:i/>
          <w:iCs/>
          <w:color w:val="FF0000"/>
          <w:sz w:val="14"/>
          <w:szCs w:val="14"/>
        </w:rPr>
        <w:t>.</w:t>
      </w:r>
    </w:p>
    <w:p w:rsidRPr="00D6221D" w:rsidR="00D6221D" w:rsidP="00D6221D" w:rsidRDefault="00D6221D" w14:paraId="1219687E" w14:textId="599AD71F">
      <w:pPr>
        <w:spacing w:line="276" w:lineRule="auto"/>
        <w:jc w:val="both"/>
        <w:rPr>
          <w:rFonts w:cs="Arial"/>
          <w:sz w:val="8"/>
          <w:szCs w:val="8"/>
          <w:lang w:val="en-US"/>
        </w:rPr>
      </w:pPr>
    </w:p>
    <w:p w:rsidR="00D6221D" w:rsidP="00D6221D" w:rsidRDefault="00D6221D" w14:paraId="42938273" w14:textId="50C969FE">
      <w:pPr>
        <w:pStyle w:val="Template"/>
        <w:spacing w:line="276" w:lineRule="auto"/>
        <w:ind w:left="142"/>
        <w:jc w:val="right"/>
        <w:rPr>
          <w:rFonts w:cs="Arial"/>
          <w:b w:val="0"/>
          <w:sz w:val="16"/>
          <w:szCs w:val="16"/>
          <w:lang w:val="en"/>
        </w:rPr>
      </w:pPr>
      <w:r w:rsidRPr="00BF335E">
        <w:rPr>
          <w:rFonts w:cs="Arial"/>
          <w:b w:val="0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CF4D195" wp14:editId="38679628">
                <wp:simplePos x="0" y="0"/>
                <wp:positionH relativeFrom="margin">
                  <wp:posOffset>5383530</wp:posOffset>
                </wp:positionH>
                <wp:positionV relativeFrom="paragraph">
                  <wp:posOffset>31750</wp:posOffset>
                </wp:positionV>
                <wp:extent cx="1098550" cy="463550"/>
                <wp:effectExtent l="0" t="0" r="25400" b="1270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3171521" style="position:absolute;margin-left:423.9pt;margin-top:2.5pt;width:86.5pt;height:36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C60FB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">
                <v:stroke dashstyle="dash"/>
                <w10:wrap anchorx="margin"/>
              </v:rect>
            </w:pict>
          </mc:Fallback>
        </mc:AlternateContent>
      </w:r>
    </w:p>
    <w:p w:rsidRPr="00BF335E" w:rsidR="00D6221D" w:rsidP="00D6221D" w:rsidRDefault="00D6221D" w14:paraId="73CA6F74" w14:textId="21E106AA">
      <w:pPr>
        <w:pStyle w:val="Template"/>
        <w:spacing w:line="276" w:lineRule="auto"/>
        <w:ind w:left="142"/>
        <w:jc w:val="right"/>
        <w:rPr>
          <w:rFonts w:cs="Arial"/>
          <w:b w:val="0"/>
          <w:sz w:val="22"/>
          <w:szCs w:val="22"/>
          <w:lang w:val="en"/>
        </w:rPr>
      </w:pPr>
      <w:r w:rsidRPr="00BF335E">
        <w:rPr>
          <w:rFonts w:cs="Arial"/>
          <w:b w:val="0"/>
          <w:sz w:val="16"/>
          <w:szCs w:val="16"/>
          <w:lang w:val="en"/>
        </w:rPr>
        <w:t xml:space="preserve">Company seal/stamp </w:t>
      </w:r>
    </w:p>
    <w:p w:rsidRPr="0034349A" w:rsidR="00D6221D" w:rsidP="3C53BA53" w:rsidRDefault="00D6221D" w14:paraId="3822B27F" w14:textId="79286585">
      <w:pPr>
        <w:pStyle w:val="Template"/>
        <w:spacing w:line="276" w:lineRule="auto"/>
        <w:ind w:left="142"/>
        <w:jc w:val="right"/>
        <w:rPr>
          <w:rFonts w:cs="Arial"/>
          <w:b w:val="0"/>
          <w:bCs w:val="0"/>
          <w:i w:val="1"/>
          <w:iCs w:val="1"/>
          <w:sz w:val="22"/>
          <w:szCs w:val="22"/>
          <w:lang w:val="en-US"/>
        </w:rPr>
      </w:pPr>
      <w:r w:rsidRPr="3C53BA53" w:rsidR="00D6221D">
        <w:rPr>
          <w:rFonts w:cs="Arial"/>
          <w:b w:val="0"/>
          <w:bCs w:val="0"/>
          <w:sz w:val="22"/>
          <w:szCs w:val="22"/>
          <w:lang w:val="en-US"/>
        </w:rPr>
        <w:t xml:space="preserve">   </w:t>
      </w:r>
      <w:r w:rsidRPr="3C53BA53" w:rsidR="00D6221D">
        <w:rPr>
          <w:rFonts w:cs="Arial"/>
          <w:b w:val="0"/>
          <w:bCs w:val="0"/>
          <w:i w:val="1"/>
          <w:iCs w:val="1"/>
          <w:sz w:val="16"/>
          <w:szCs w:val="16"/>
          <w:lang w:val="en-US"/>
        </w:rPr>
        <w:t>Virksomhedsstempel</w:t>
      </w:r>
    </w:p>
    <w:p w:rsidRPr="00D6221D" w:rsidR="0034349A" w:rsidP="00D6221D" w:rsidRDefault="0034349A" w14:paraId="1F1D46BD" w14:textId="6F98BB31">
      <w:pPr>
        <w:spacing w:line="276" w:lineRule="auto"/>
        <w:jc w:val="both"/>
        <w:rPr>
          <w:rFonts w:cs="Arial"/>
          <w:sz w:val="14"/>
          <w:szCs w:val="14"/>
          <w:lang w:val="en-US"/>
        </w:rPr>
      </w:pPr>
    </w:p>
    <w:sectPr w:rsidRPr="00D6221D" w:rsidR="0034349A" w:rsidSect="00D6221D">
      <w:type w:val="continuous"/>
      <w:pgSz w:w="11906" w:h="16838" w:orient="portrait" w:code="9"/>
      <w:pgMar w:top="2977" w:right="1418" w:bottom="1701" w:left="284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61B" w:rsidRDefault="0002561B" w14:paraId="65A95BC3" w14:textId="77777777">
      <w:r>
        <w:rPr>
          <w:lang w:val="en"/>
        </w:rPr>
        <w:separator/>
      </w:r>
    </w:p>
  </w:endnote>
  <w:endnote w:type="continuationSeparator" w:id="0">
    <w:p w:rsidR="0002561B" w:rsidRDefault="0002561B" w14:paraId="79B8658F" w14:textId="77777777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EC7" w:rsidRDefault="002F3EC7" w14:paraId="73BA1EB3" w14:textId="7777777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EC7" w:rsidRDefault="002F3EC7" w14:paraId="03CC4686" w14:textId="7777777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:rsidR="002F3EC7" w:rsidRDefault="002F3EC7" w14:paraId="4EBA2A64" w14:textId="7777777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:rsidR="002F3EC7" w:rsidRDefault="002F3EC7" w14:paraId="56F92282" w14:textId="7777777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:rsidR="002F3EC7" w:rsidRDefault="002F3EC7" w14:paraId="2EADA973" w14:textId="7777777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61B" w:rsidRDefault="0002561B" w14:paraId="2489EC5C" w14:textId="77777777">
      <w:r>
        <w:rPr>
          <w:lang w:val="en"/>
        </w:rPr>
        <w:separator/>
      </w:r>
    </w:p>
  </w:footnote>
  <w:footnote w:type="continuationSeparator" w:id="0">
    <w:p w:rsidR="0002561B" w:rsidRDefault="0002561B" w14:paraId="7D79D628" w14:textId="77777777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3EC7" w:rsidRDefault="00F25B8C" w14:paraId="724FBE63" w14:textId="47E0F863">
    <w:pPr>
      <w:pStyle w:val="Header"/>
    </w:pPr>
    <w:r>
      <w:rPr>
        <w:noProof/>
        <w:lang w:val="en"/>
      </w:rPr>
      <w:drawing>
        <wp:anchor distT="0" distB="0" distL="0" distR="0" simplePos="0" relativeHeight="251657216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344821622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EC7" w:rsidRDefault="002F3EC7" w14:paraId="0635C011" w14:textId="7777777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hint="default" w:ascii="Symbol" w:hAnsi="Symbol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attachedTemplate r:id="rId1"/>
  <w:trackRevisions w:val="false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2561B"/>
    <w:rsid w:val="00095789"/>
    <w:rsid w:val="000B68AE"/>
    <w:rsid w:val="00110496"/>
    <w:rsid w:val="00120224"/>
    <w:rsid w:val="00131381"/>
    <w:rsid w:val="00133F69"/>
    <w:rsid w:val="00142DCA"/>
    <w:rsid w:val="00157495"/>
    <w:rsid w:val="00172001"/>
    <w:rsid w:val="001735C4"/>
    <w:rsid w:val="00174F0B"/>
    <w:rsid w:val="001A3330"/>
    <w:rsid w:val="001B53F9"/>
    <w:rsid w:val="001C426D"/>
    <w:rsid w:val="001F0E62"/>
    <w:rsid w:val="00273ECE"/>
    <w:rsid w:val="0027615E"/>
    <w:rsid w:val="002A0170"/>
    <w:rsid w:val="002A44B2"/>
    <w:rsid w:val="002A7F4A"/>
    <w:rsid w:val="002C2E35"/>
    <w:rsid w:val="002F3DDB"/>
    <w:rsid w:val="002F3EC7"/>
    <w:rsid w:val="00326570"/>
    <w:rsid w:val="0034349A"/>
    <w:rsid w:val="003468CE"/>
    <w:rsid w:val="00360729"/>
    <w:rsid w:val="003A00C8"/>
    <w:rsid w:val="003A14F4"/>
    <w:rsid w:val="003A71AA"/>
    <w:rsid w:val="003E25ED"/>
    <w:rsid w:val="003E6265"/>
    <w:rsid w:val="003F00F5"/>
    <w:rsid w:val="003F5512"/>
    <w:rsid w:val="00414FA6"/>
    <w:rsid w:val="004959D1"/>
    <w:rsid w:val="004A7023"/>
    <w:rsid w:val="004D463E"/>
    <w:rsid w:val="004D4D7D"/>
    <w:rsid w:val="004E682D"/>
    <w:rsid w:val="004F186C"/>
    <w:rsid w:val="00501DA0"/>
    <w:rsid w:val="00530159"/>
    <w:rsid w:val="00561B3B"/>
    <w:rsid w:val="00570D97"/>
    <w:rsid w:val="00574E2D"/>
    <w:rsid w:val="0059749D"/>
    <w:rsid w:val="005A6580"/>
    <w:rsid w:val="005B64FB"/>
    <w:rsid w:val="005D24D9"/>
    <w:rsid w:val="005E42EB"/>
    <w:rsid w:val="005F7D1E"/>
    <w:rsid w:val="00606C98"/>
    <w:rsid w:val="00607FA7"/>
    <w:rsid w:val="00630BD7"/>
    <w:rsid w:val="00634141"/>
    <w:rsid w:val="0064599C"/>
    <w:rsid w:val="006730C1"/>
    <w:rsid w:val="0068399C"/>
    <w:rsid w:val="00684BDA"/>
    <w:rsid w:val="00687B53"/>
    <w:rsid w:val="006A7677"/>
    <w:rsid w:val="006C5FB7"/>
    <w:rsid w:val="006D547D"/>
    <w:rsid w:val="00703C39"/>
    <w:rsid w:val="00711F7E"/>
    <w:rsid w:val="0073222C"/>
    <w:rsid w:val="00734614"/>
    <w:rsid w:val="007703BF"/>
    <w:rsid w:val="007946D0"/>
    <w:rsid w:val="007C055C"/>
    <w:rsid w:val="007C63D8"/>
    <w:rsid w:val="00805AE9"/>
    <w:rsid w:val="0082119D"/>
    <w:rsid w:val="00823D6A"/>
    <w:rsid w:val="00853971"/>
    <w:rsid w:val="00873FB5"/>
    <w:rsid w:val="008756D8"/>
    <w:rsid w:val="0087768E"/>
    <w:rsid w:val="008917DE"/>
    <w:rsid w:val="00896BC6"/>
    <w:rsid w:val="008B11C2"/>
    <w:rsid w:val="008B18EB"/>
    <w:rsid w:val="008D3BB7"/>
    <w:rsid w:val="008E043A"/>
    <w:rsid w:val="0090319D"/>
    <w:rsid w:val="00961D65"/>
    <w:rsid w:val="00973DE5"/>
    <w:rsid w:val="009B50F8"/>
    <w:rsid w:val="009C4E52"/>
    <w:rsid w:val="009D4D3A"/>
    <w:rsid w:val="00A015A3"/>
    <w:rsid w:val="00A63E4C"/>
    <w:rsid w:val="00AC7AC1"/>
    <w:rsid w:val="00AE2121"/>
    <w:rsid w:val="00AF2785"/>
    <w:rsid w:val="00B1557A"/>
    <w:rsid w:val="00B21D30"/>
    <w:rsid w:val="00B3051F"/>
    <w:rsid w:val="00B33FA0"/>
    <w:rsid w:val="00B65D43"/>
    <w:rsid w:val="00B763E1"/>
    <w:rsid w:val="00B768BD"/>
    <w:rsid w:val="00B907C9"/>
    <w:rsid w:val="00BB6807"/>
    <w:rsid w:val="00BC765E"/>
    <w:rsid w:val="00BD6A04"/>
    <w:rsid w:val="00BE6BEC"/>
    <w:rsid w:val="00BF0AE9"/>
    <w:rsid w:val="00BF2FE2"/>
    <w:rsid w:val="00BF335E"/>
    <w:rsid w:val="00C10F5B"/>
    <w:rsid w:val="00C260D3"/>
    <w:rsid w:val="00C34744"/>
    <w:rsid w:val="00C64424"/>
    <w:rsid w:val="00C86F65"/>
    <w:rsid w:val="00C92DD0"/>
    <w:rsid w:val="00CB61F0"/>
    <w:rsid w:val="00CF7C0E"/>
    <w:rsid w:val="00D2252A"/>
    <w:rsid w:val="00D235B3"/>
    <w:rsid w:val="00D328EB"/>
    <w:rsid w:val="00D3340E"/>
    <w:rsid w:val="00D341CB"/>
    <w:rsid w:val="00D34D78"/>
    <w:rsid w:val="00D459CC"/>
    <w:rsid w:val="00D52B2B"/>
    <w:rsid w:val="00D55F96"/>
    <w:rsid w:val="00D56C2E"/>
    <w:rsid w:val="00D6221D"/>
    <w:rsid w:val="00D65976"/>
    <w:rsid w:val="00D77AA2"/>
    <w:rsid w:val="00D9278C"/>
    <w:rsid w:val="00D92A77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3614F"/>
    <w:rsid w:val="00E44E88"/>
    <w:rsid w:val="00E4573C"/>
    <w:rsid w:val="00E479A2"/>
    <w:rsid w:val="00E667FA"/>
    <w:rsid w:val="00E70C4B"/>
    <w:rsid w:val="00E76872"/>
    <w:rsid w:val="00E97670"/>
    <w:rsid w:val="00EB49B1"/>
    <w:rsid w:val="00EE47F7"/>
    <w:rsid w:val="00EE65A1"/>
    <w:rsid w:val="00F011FC"/>
    <w:rsid w:val="00F0249F"/>
    <w:rsid w:val="00F25B8C"/>
    <w:rsid w:val="00F2791C"/>
    <w:rsid w:val="00F6118B"/>
    <w:rsid w:val="00F80234"/>
    <w:rsid w:val="00F93273"/>
    <w:rsid w:val="00FA4B35"/>
    <w:rsid w:val="00FD70B6"/>
    <w:rsid w:val="00FF1BA9"/>
    <w:rsid w:val="01759094"/>
    <w:rsid w:val="04286EF6"/>
    <w:rsid w:val="058E1AF7"/>
    <w:rsid w:val="0A6DBDC4"/>
    <w:rsid w:val="0BCF251C"/>
    <w:rsid w:val="124161C7"/>
    <w:rsid w:val="148C592A"/>
    <w:rsid w:val="14E73925"/>
    <w:rsid w:val="15D963FB"/>
    <w:rsid w:val="1D7EBD31"/>
    <w:rsid w:val="1DB345D9"/>
    <w:rsid w:val="2A3F791C"/>
    <w:rsid w:val="3C53BA53"/>
    <w:rsid w:val="412ECAB6"/>
    <w:rsid w:val="44B5D151"/>
    <w:rsid w:val="52278C81"/>
    <w:rsid w:val="58F4F932"/>
    <w:rsid w:val="5F0A4E55"/>
    <w:rsid w:val="5F59572B"/>
    <w:rsid w:val="600AB292"/>
    <w:rsid w:val="62E09633"/>
    <w:rsid w:val="63B41A26"/>
    <w:rsid w:val="6A31619D"/>
    <w:rsid w:val="7488B988"/>
    <w:rsid w:val="77981D26"/>
    <w:rsid w:val="7A4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06352D3D-9020-4D61-A59E-85467C96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styleId="ReturnAddress" w:customStyle="1">
    <w:name w:val="Return Address"/>
    <w:basedOn w:val="Normal"/>
    <w:pPr>
      <w:framePr w:hSpace="181" w:wrap="around" w:hAnchor="page" w:vAnchor="page" w:x="852" w:y="15310"/>
    </w:pPr>
  </w:style>
  <w:style w:type="paragraph" w:styleId="Template-address" w:customStyle="1">
    <w:name w:val="Template - address"/>
    <w:basedOn w:val="ReturnAddress"/>
    <w:pPr>
      <w:framePr w:hSpace="0" w:wrap="auto" w:hAnchor="text" w:vAnchor="margin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Template" w:customStyle="1">
    <w:name w:val="Template"/>
    <w:basedOn w:val="Normal"/>
    <w:rPr>
      <w:b/>
      <w:sz w:val="44"/>
    </w:rPr>
  </w:style>
  <w:style w:type="paragraph" w:styleId="Normal-Telefax" w:customStyle="1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-Recepient" w:customStyle="1">
    <w:name w:val="Normal - Recepient"/>
    <w:basedOn w:val="Normal"/>
  </w:style>
  <w:style w:type="paragraph" w:styleId="Template-addressfirstline" w:customStyle="1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styleId="Normal-Date" w:customStyle="1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diumtext1" w:customStyle="1">
    <w:name w:val="medium_text1"/>
    <w:rPr>
      <w:sz w:val="20"/>
      <w:szCs w:val="20"/>
    </w:rPr>
  </w:style>
  <w:style w:type="character" w:styleId="longtext1" w:customStyle="1">
    <w:name w:val="long_text1"/>
    <w:rPr>
      <w:sz w:val="16"/>
      <w:szCs w:val="16"/>
    </w:rPr>
  </w:style>
  <w:style w:type="character" w:styleId="shorttext1" w:customStyle="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datacvr.virk.dk/" TargetMode="External" Id="R5e41c24ba6724344" /><Relationship Type="http://schemas.openxmlformats.org/officeDocument/2006/relationships/hyperlink" Target="https://datacvr.virk.dk/" TargetMode="External" Id="R4d84fb62dc2348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4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Props1.xml><?xml version="1.0" encoding="utf-8"?>
<ds:datastoreItem xmlns:ds="http://schemas.openxmlformats.org/officeDocument/2006/customXml" ds:itemID="{03C880EE-E9BB-43E7-B070-90491B3D4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C317A-2147-4587-B72A-AA100B9F3723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afebe98a-ad4d-4bfc-ac9d-294564d51e1d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Telefax</ap:Template>
  <ap:Application>Microsoft Word for the web</ap:Application>
  <ap:DocSecurity>0</ap:DocSecurity>
  <ap:ScaleCrop>false</ap:ScaleCrop>
  <ap:Company>Johnson Controls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Controls Letterhead Int.</dc:title>
  <dc:subject/>
  <dc:creator>Mariusz Korczak</dc:creator>
  <keywords/>
  <dc:description/>
  <lastModifiedBy>Penafiel, Marta @ Warsaw</lastModifiedBy>
  <revision>11</revision>
  <lastPrinted>2009-08-28T20:17:00.0000000Z</lastPrinted>
  <dcterms:created xsi:type="dcterms:W3CDTF">2026-04-29T11:39:00.0000000Z</dcterms:created>
  <dcterms:modified xsi:type="dcterms:W3CDTF">2026-05-15T09:37:28.7986289Z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  <property fmtid="{D5CDD505-2E9C-101B-9397-08002B2CF9AE}" pid="8" name="docLang">
    <vt:lpwstr>en</vt:lpwstr>
  </property>
</Properties>
</file>