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B11C2" w:rsidP="004A7023" w:rsidRDefault="008B11C2" w14:paraId="15C694FF" w14:textId="65219526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D37C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>
                <v:stroke dashstyle="dash"/>
                <w10:wrap anchorx="margin"/>
              </v:rect>
            </w:pict>
          </mc:Fallback>
        </mc:AlternateContent>
      </w:r>
    </w:p>
    <w:p w:rsidR="008B11C2" w:rsidP="004A7023" w:rsidRDefault="008B11C2" w14:paraId="2BED5B09" w14:textId="77777777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:rsidR="008B11C2" w:rsidP="004A7023" w:rsidRDefault="008B11C2" w14:paraId="27969205" w14:textId="77777777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:rsidRPr="00FA4B35" w:rsidR="002F3EC7" w:rsidP="008B11C2" w:rsidRDefault="00AE2121" w14:paraId="529978F8" w14:textId="169ECCC0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Pr="00FA4B35" w:rsidR="002A44B2">
        <w:rPr>
          <w:b w:val="0"/>
          <w:sz w:val="16"/>
          <w:szCs w:val="16"/>
        </w:rPr>
        <w:t>Logo</w:t>
      </w:r>
    </w:p>
    <w:p w:rsidRPr="00E20E4F" w:rsidR="00AC7AC1" w:rsidP="008917DE" w:rsidRDefault="002F3EC7" w14:paraId="6C032D43" w14:textId="77777777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:rsidRPr="00E20E4F" w:rsidR="00607FA7" w:rsidP="004A7023" w:rsidRDefault="00607FA7" w14:paraId="68F5CD04" w14:textId="3C3B00F5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bCs w:val="0"/>
          <w:sz w:val="22"/>
          <w:szCs w:val="22"/>
          <w:lang w:val="en-US"/>
        </w:rPr>
      </w:pPr>
    </w:p>
    <w:p w:rsidR="5F59572B" w:rsidP="5F59572B" w:rsidRDefault="5F59572B" w14:paraId="4CEF06BA" w14:textId="7D1B934A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bCs w:val="0"/>
          <w:sz w:val="22"/>
          <w:szCs w:val="22"/>
          <w:lang w:val="en-US"/>
        </w:rPr>
      </w:pPr>
    </w:p>
    <w:p w:rsidRPr="00E20E4F" w:rsidR="0082119D" w:rsidP="004A7023" w:rsidRDefault="00AC7AC1" w14:paraId="5CE89A5B" w14:textId="71D12AB6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:rsidRPr="00E20E4F" w:rsidR="00D964DD" w:rsidP="004A7023" w:rsidRDefault="00D964DD" w14:paraId="47884FB0" w14:textId="19C9BE6A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:rsidRPr="00E20E4F" w:rsidR="00AC7AC1" w:rsidP="00AC7AC1" w:rsidRDefault="00AC7AC1" w14:paraId="181C398E" w14:textId="77777777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:rsidRPr="00E20E4F" w:rsidR="00D964DD" w:rsidP="004A7023" w:rsidRDefault="00AE2121" w14:paraId="0702EDF0" w14:textId="0D4C32FB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Pr="0082119D" w:rsid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:rsidRPr="00E20E4F" w:rsidR="00AC7AC1" w:rsidP="00AC7AC1" w:rsidRDefault="00AC7AC1" w14:paraId="3A20E307" w14:textId="77777777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:rsidRPr="00C34744" w:rsidR="00D964DD" w:rsidP="00D235B3" w:rsidRDefault="0082119D" w14:paraId="1153D250" w14:textId="373598D1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:rsidRPr="00E20E4F" w:rsidR="00AC7AC1" w:rsidP="00AC7AC1" w:rsidRDefault="00AC7AC1" w14:paraId="669F305B" w14:textId="77777777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:rsidRPr="00C34744" w:rsidR="00D235B3" w:rsidP="00D235B3" w:rsidRDefault="00D235B3" w14:paraId="54BFE74D" w14:textId="5676BC41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:rsidRPr="00C34744" w:rsidR="00D964DD" w:rsidP="004A7023" w:rsidRDefault="00D964DD" w14:paraId="57B81357" w14:textId="77777777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:rsidRPr="00C34744" w:rsidR="002F3EC7" w:rsidP="5F59572B" w:rsidRDefault="00D964DD" w14:paraId="4BCAC6FF" w14:textId="63EBC17D">
      <w:pPr>
        <w:pStyle w:val="Template"/>
        <w:spacing w:line="276" w:lineRule="auto"/>
        <w:ind w:left="142"/>
        <w:jc w:val="both"/>
        <w:rPr>
          <w:b w:val="0"/>
          <w:bCs w:val="0"/>
          <w:sz w:val="22"/>
          <w:szCs w:val="22"/>
          <w:lang w:val="en-GB"/>
        </w:rPr>
      </w:pPr>
      <w:r w:rsidRPr="0A6DBDC4" w:rsidR="00D964DD">
        <w:rPr>
          <w:b w:val="0"/>
          <w:bCs w:val="0"/>
          <w:sz w:val="22"/>
          <w:szCs w:val="22"/>
          <w:lang w:val="en-GB"/>
        </w:rPr>
        <w:t xml:space="preserve">By this letter, the company </w:t>
      </w:r>
      <w:r w:rsidRPr="0A6DBDC4" w:rsidR="00D964DD">
        <w:rPr>
          <w:b w:val="0"/>
          <w:bCs w:val="0"/>
          <w:sz w:val="16"/>
          <w:szCs w:val="16"/>
          <w:lang w:val="en-GB"/>
        </w:rPr>
        <w:t xml:space="preserve">(full </w:t>
      </w:r>
      <w:r w:rsidRPr="0A6DBDC4" w:rsidR="003A71AA">
        <w:rPr>
          <w:b w:val="0"/>
          <w:bCs w:val="0"/>
          <w:sz w:val="16"/>
          <w:szCs w:val="16"/>
          <w:lang w:val="en-GB"/>
        </w:rPr>
        <w:t xml:space="preserve">company registered </w:t>
      </w:r>
      <w:r w:rsidRPr="0A6DBDC4" w:rsidR="003A71AA">
        <w:rPr>
          <w:b w:val="0"/>
          <w:bCs w:val="0"/>
          <w:sz w:val="16"/>
          <w:szCs w:val="16"/>
          <w:lang w:val="en-GB"/>
        </w:rPr>
        <w:t>name</w:t>
      </w:r>
      <w:r w:rsidRPr="0A6DBDC4" w:rsidR="00D964DD">
        <w:rPr>
          <w:b w:val="0"/>
          <w:bCs w:val="0"/>
          <w:sz w:val="16"/>
          <w:szCs w:val="16"/>
          <w:lang w:val="en-GB"/>
        </w:rPr>
        <w:t>)</w:t>
      </w:r>
      <w:r w:rsidRPr="0A6DBDC4" w:rsidR="0082119D">
        <w:rPr>
          <w:b w:val="0"/>
          <w:bCs w:val="0"/>
          <w:sz w:val="22"/>
          <w:szCs w:val="22"/>
          <w:lang w:val="en-GB"/>
        </w:rPr>
        <w:t>*</w:t>
      </w:r>
      <w:r w:rsidRPr="0A6DBDC4" w:rsidR="0082119D">
        <w:rPr>
          <w:b w:val="0"/>
          <w:bCs w:val="0"/>
          <w:sz w:val="22"/>
          <w:szCs w:val="22"/>
          <w:lang w:val="en-GB"/>
        </w:rPr>
        <w:t xml:space="preserve"> </w:t>
      </w:r>
      <w:r w:rsidRPr="0A6DBDC4" w:rsidR="003A71AA">
        <w:rPr>
          <w:b w:val="0"/>
          <w:bCs w:val="0"/>
          <w:sz w:val="22"/>
          <w:szCs w:val="22"/>
          <w:lang w:val="en-GB"/>
        </w:rPr>
        <w:t>……………………………………………………………</w:t>
      </w:r>
      <w:r w:rsidRPr="0A6DBDC4" w:rsidR="0BCF251C">
        <w:rPr>
          <w:b w:val="0"/>
          <w:bCs w:val="0"/>
          <w:sz w:val="22"/>
          <w:szCs w:val="22"/>
          <w:lang w:val="en-GB"/>
        </w:rPr>
        <w:t xml:space="preserve">                              </w:t>
      </w:r>
      <w:r w:rsidRPr="0A6DBDC4" w:rsidR="00C34744">
        <w:rPr>
          <w:b w:val="0"/>
          <w:bCs w:val="0"/>
          <w:sz w:val="22"/>
          <w:szCs w:val="22"/>
          <w:lang w:val="en-GB"/>
        </w:rPr>
        <w:t xml:space="preserve"> </w:t>
      </w:r>
      <w:r w:rsidRPr="0A6DBDC4" w:rsidR="002F3EC7">
        <w:rPr>
          <w:b w:val="0"/>
          <w:bCs w:val="0"/>
          <w:sz w:val="22"/>
          <w:szCs w:val="22"/>
          <w:lang w:val="en-GB"/>
        </w:rPr>
        <w:t xml:space="preserve">confirms </w:t>
      </w:r>
      <w:r w:rsidRPr="0A6DBDC4" w:rsidR="003E6265">
        <w:rPr>
          <w:b w:val="0"/>
          <w:bCs w:val="0"/>
          <w:sz w:val="22"/>
          <w:szCs w:val="22"/>
          <w:lang w:val="en-GB"/>
        </w:rPr>
        <w:t xml:space="preserve">that all payments from </w:t>
      </w:r>
      <w:r w:rsidRPr="0A6DBDC4" w:rsidR="00B65D43">
        <w:rPr>
          <w:sz w:val="22"/>
          <w:szCs w:val="22"/>
          <w:lang w:val="en-GB"/>
        </w:rPr>
        <w:t>[</w:t>
      </w:r>
      <w:r w:rsidRPr="0A6DBDC4" w:rsidR="00D77AA2">
        <w:rPr>
          <w:sz w:val="22"/>
          <w:szCs w:val="22"/>
          <w:lang w:val="en-GB"/>
        </w:rPr>
        <w:t>CBRE local entity name</w:t>
      </w:r>
      <w:r w:rsidRPr="0A6DBDC4" w:rsidR="00B65D43">
        <w:rPr>
          <w:sz w:val="22"/>
          <w:szCs w:val="22"/>
          <w:lang w:val="en-GB"/>
        </w:rPr>
        <w:t xml:space="preserve">] </w:t>
      </w:r>
      <w:r w:rsidRPr="0A6DBDC4" w:rsidR="003E6265">
        <w:rPr>
          <w:b w:val="0"/>
          <w:bCs w:val="0"/>
          <w:sz w:val="22"/>
          <w:szCs w:val="22"/>
          <w:lang w:val="en-GB"/>
        </w:rPr>
        <w:t xml:space="preserve">are to be transferred to the </w:t>
      </w:r>
      <w:r w:rsidRPr="0A6DBDC4" w:rsidR="002F3DDB">
        <w:rPr>
          <w:b w:val="0"/>
          <w:bCs w:val="0"/>
          <w:sz w:val="22"/>
          <w:szCs w:val="22"/>
          <w:lang w:val="en-GB"/>
        </w:rPr>
        <w:t xml:space="preserve">bank </w:t>
      </w:r>
      <w:r w:rsidRPr="0A6DBDC4" w:rsidR="003E6265">
        <w:rPr>
          <w:b w:val="0"/>
          <w:bCs w:val="0"/>
          <w:sz w:val="22"/>
          <w:szCs w:val="22"/>
          <w:lang w:val="en-GB"/>
        </w:rPr>
        <w:t>accoun</w:t>
      </w:r>
      <w:r w:rsidRPr="0A6DBDC4" w:rsidR="00BE6BEC">
        <w:rPr>
          <w:b w:val="0"/>
          <w:bCs w:val="0"/>
          <w:sz w:val="22"/>
          <w:szCs w:val="22"/>
          <w:lang w:val="en-GB"/>
        </w:rPr>
        <w:t>t</w:t>
      </w:r>
      <w:r w:rsidRPr="0A6DBDC4" w:rsidR="002F3DDB">
        <w:rPr>
          <w:b w:val="0"/>
          <w:bCs w:val="0"/>
          <w:sz w:val="22"/>
          <w:szCs w:val="22"/>
          <w:lang w:val="en-GB"/>
        </w:rPr>
        <w:t xml:space="preserve"> below</w:t>
      </w:r>
      <w:r w:rsidRPr="0A6DBDC4" w:rsidR="0082119D">
        <w:rPr>
          <w:b w:val="0"/>
          <w:bCs w:val="0"/>
          <w:sz w:val="22"/>
          <w:szCs w:val="22"/>
          <w:lang w:val="en-GB"/>
        </w:rPr>
        <w:t>:</w:t>
      </w:r>
    </w:p>
    <w:p w:rsidRPr="00C34744" w:rsidR="002F3EC7" w:rsidP="00EB49B1" w:rsidRDefault="002F3EC7" w14:paraId="3D410F09" w14:textId="77777777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:rsidRPr="00C34744" w:rsidR="002F3EC7" w:rsidP="00EB49B1" w:rsidRDefault="002F3EC7" w14:paraId="03EAA36A" w14:textId="39961D15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Pr="00C34744" w:rsidR="004959D1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B1557A" w:rsidP="00EB49B1" w:rsidRDefault="002F3EC7" w14:paraId="5B8BD680" w14:textId="45C1DF08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Pr="00853971"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A015A3" w:rsidP="00A015A3" w:rsidRDefault="00A015A3" w14:paraId="0287A7A2" w14:textId="7DBD8D60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2F3EC7" w:rsidP="00EB49B1" w:rsidRDefault="002F3EC7" w14:paraId="1EB0C0CC" w14:textId="5F62C276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Pr="00C34744" w:rsidR="004959D1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2F3EC7" w:rsidP="00EB49B1" w:rsidRDefault="002F3EC7" w14:paraId="7DE112D8" w14:textId="0B7E110C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Pr="00C34744" w:rsidR="004959D1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 w:rsidR="00E14498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2F3EC7" w:rsidP="00EB49B1" w:rsidRDefault="002F3EC7" w14:paraId="3E9CE646" w14:textId="5E465A3D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Pr="00C34744" w:rsidR="004959D1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 w:rsidR="005E42EB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2F3EC7" w:rsidP="00EB49B1" w:rsidRDefault="002F3EC7" w14:paraId="243AE45F" w14:textId="556C13A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Pr="00C34744" w:rsidR="004959D1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 w:rsidR="005E42EB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C34744" w:rsidR="00530159" w:rsidP="00530159" w:rsidRDefault="00530159" w14:textId="01D033CA" w14:paraId="0257DB4B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2"/>
          <w:szCs w:val="22"/>
          <w:lang w:val="en-US"/>
        </w:rPr>
      </w:pPr>
      <w:r w:rsidRPr="00C34744" w:rsidR="00530159">
        <w:rPr>
          <w:b w:val="0"/>
          <w:bCs w:val="0"/>
          <w:sz w:val="22"/>
          <w:szCs w:val="22"/>
          <w:lang w:val="en"/>
        </w:rPr>
        <w:t>Bank Account Currency</w:t>
      </w:r>
      <w:r w:rsidRPr="00C34744" w:rsidR="00530159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 w:rsidR="00530159">
        <w:rPr>
          <w:b w:val="0"/>
          <w:bCs w:val="0"/>
          <w:sz w:val="22"/>
          <w:szCs w:val="22"/>
          <w:lang w:val="en"/>
        </w:rPr>
        <w:t>:</w:t>
      </w:r>
      <w:r w:rsidR="00853971">
        <w:rPr>
          <w:b w:val="0"/>
          <w:bCs w:val="0"/>
          <w:sz w:val="22"/>
          <w:szCs w:val="22"/>
          <w:lang w:val="en"/>
        </w:rPr>
        <w:t xml:space="preserve"> </w:t>
      </w:r>
      <w:r w:rsidR="00853971">
        <w:rPr>
          <w:b w:val="0"/>
          <w:bCs w:val="0"/>
          <w:sz w:val="22"/>
          <w:szCs w:val="22"/>
          <w:lang w:val="en"/>
        </w:rPr>
        <w:t>…………………………….</w:t>
      </w:r>
    </w:p>
    <w:p w:rsidRPr="00E20E4F" w:rsidR="002A0170" w:rsidP="00EB49B1" w:rsidRDefault="00D235B3" w14:paraId="5BDB806F" w14:textId="0973EFB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574E2D" w:rsidR="002A0170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="002A0170" w:rsidP="00EB49B1" w:rsidRDefault="008917DE" w14:paraId="0EDB0336" w14:textId="318D8E54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Pr="00DE54B5"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574E2D" w:rsidR="002A0170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="00D65976" w:rsidP="00EB49B1" w:rsidRDefault="00D65976" w14:paraId="115E1007" w14:textId="77777777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:rsidRPr="00853971" w:rsidR="00133F69" w:rsidP="008917DE" w:rsidRDefault="00133F69" w14:paraId="4DAC84E5" w14:textId="7BF1A058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Pr="00574E2D" w:rsidR="008917DE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Pr="00DE54B5"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574E2D" w:rsidR="002F3EC7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E20E4F" w:rsidR="002F3EC7" w:rsidP="00EB49B1" w:rsidRDefault="00326570" w14:paraId="6E7328D8" w14:textId="7FA14407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Pr="00574E2D" w:rsidR="002F3EC7">
        <w:rPr>
          <w:b w:val="0"/>
          <w:sz w:val="22"/>
          <w:szCs w:val="22"/>
          <w:lang w:val="en"/>
        </w:rPr>
        <w:t>Title</w:t>
      </w:r>
      <w:r w:rsidRPr="00DE54B5"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574E2D" w:rsidR="002F3EC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4E682D" w:rsidR="00133F69" w:rsidP="004E682D" w:rsidRDefault="004E682D" w14:paraId="492101E8" w14:textId="07F4D915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E20E4F" w:rsidR="0082119D" w:rsidP="00C34744" w:rsidRDefault="00360729" w14:paraId="282E2788" w14:textId="3592E6F0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Pr="00574E2D" w:rsidR="002F3EC7">
        <w:rPr>
          <w:b w:val="0"/>
          <w:sz w:val="22"/>
          <w:szCs w:val="22"/>
          <w:lang w:val="en"/>
        </w:rPr>
        <w:t>Signature</w:t>
      </w:r>
      <w:r w:rsidRPr="00DE54B5"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574E2D" w:rsidR="002F3EC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:rsidRPr="00E20E4F" w:rsidR="002F3EC7" w:rsidP="004A7023" w:rsidRDefault="002F3EC7" w14:paraId="7FAEBBA0" w14:textId="25DA86F7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:rsidRPr="00E20E4F" w:rsidR="00DE54B5" w:rsidP="001735C4" w:rsidRDefault="00DE54B5" w14:paraId="6D60F0E5" w14:textId="30FBFB2B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Pr="00E20E4F" w:rsidR="00DE54B5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orient="portrait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:rsidR="007703BF" w:rsidP="007703BF" w:rsidRDefault="00FA4B35" w14:paraId="1D2A9A0A" w14:textId="1D7C72D9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3171521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A77A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>
                <v:stroke dashstyle="dash"/>
                <w10:wrap anchorx="margin"/>
              </v:rect>
            </w:pict>
          </mc:Fallback>
        </mc:AlternateContent>
      </w:r>
    </w:p>
    <w:p w:rsidR="007703BF" w:rsidP="007703BF" w:rsidRDefault="007703BF" w14:paraId="4AD975E1" w14:textId="746D3AFA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:rsidR="007703BF" w:rsidP="007703BF" w:rsidRDefault="007703BF" w14:paraId="7ED15385" w14:textId="61D14E62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:rsidRPr="00FA4B35" w:rsidR="007703BF" w:rsidP="00FA4B35" w:rsidRDefault="007703BF" w14:paraId="2D52ABE7" w14:textId="6FDAF8B4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:rsidR="00DE54B5" w:rsidP="0A6DBDC4" w:rsidRDefault="00DE54B5" w14:paraId="4712E2E3" w14:textId="1B79CD18">
      <w:pPr>
        <w:pStyle w:val="Normal"/>
        <w:spacing w:line="276" w:lineRule="auto"/>
        <w:ind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:rsidR="00BB6807" w:rsidP="008B11C2" w:rsidRDefault="00BB6807" w14:paraId="7CFC75BD" w14:textId="77777777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:rsidR="00E319A7" w:rsidP="00E319A7" w:rsidRDefault="00D459CC" w14:paraId="03B53CE2" w14:textId="08DF6398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68399C" w:rsid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Pr="0068399C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Pr="0068399C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Pr="0068399C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Pr="0068399C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Pr="0068399C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country public registers</w:t>
      </w:r>
      <w:r>
        <w:rPr>
          <w:rStyle w:val="shorttext1"/>
          <w:sz w:val="18"/>
          <w:szCs w:val="18"/>
          <w:shd w:val="clear" w:color="auto" w:fill="FFFFFF"/>
          <w:lang w:val="en"/>
        </w:rPr>
        <w:t>:</w:t>
      </w:r>
      <w:r w:rsidRPr="00DE54B5" w:rsidR="00C92DD0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hyperlink w:history="1" r:id="rId15">
        <w:r w:rsidRPr="00D55F96" w:rsidR="00D55F96">
          <w:rPr>
            <w:rStyle w:val="Hyperlink"/>
          </w:rPr>
          <w:t>Yritys- ja yhteisötietojärjestelmä</w:t>
        </w:r>
      </w:hyperlink>
    </w:p>
    <w:p w:rsidRPr="00D341CB" w:rsidR="00D235B3" w:rsidP="00E319A7" w:rsidRDefault="00D235B3" w14:paraId="4F34C4F1" w14:textId="7777777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:rsidRPr="00DE54B5" w:rsidR="00174F0B" w:rsidP="5F59572B" w:rsidRDefault="00E14498" w14:textId="54F793D3" w14:paraId="672C64DA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 w:rsidR="00E14498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 w:rsidR="00E14498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 w:rsidR="00E14498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Pr="00DE54B5" w:rsidR="00E20E4F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 w:rsidR="00E14498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Pr="00DE54B5" w:rsidR="0082119D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:rsidRPr="00DE54B5" w:rsidR="00174F0B" w:rsidP="5F59572B" w:rsidRDefault="00E14498" w14:paraId="6C0D7AB9" w14:textId="52B530C3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 w:rsidR="00133F69">
        <w:rPr>
          <w:b w:val="1"/>
          <w:bCs w:val="1"/>
          <w:color w:val="FF0000"/>
          <w:lang w:val="en"/>
        </w:rPr>
        <w:t>Note:</w:t>
      </w:r>
      <w:r w:rsidRPr="5F59572B" w:rsidR="00133F69">
        <w:rPr>
          <w:color w:val="FF0000"/>
          <w:lang w:val="en"/>
        </w:rPr>
        <w:t xml:space="preserve"> This letter should be written on the company letterhead. The Supplier is obliged to confirm the current bank details by </w:t>
      </w:r>
      <w:r w:rsidRPr="5F59572B" w:rsidR="00133F69">
        <w:rPr>
          <w:color w:val="FF0000"/>
          <w:lang w:val="en"/>
        </w:rPr>
        <w:t>submitting</w:t>
      </w:r>
      <w:r w:rsidRPr="5F59572B" w:rsidR="00133F69">
        <w:rPr>
          <w:color w:val="FF0000"/>
          <w:lang w:val="en"/>
        </w:rPr>
        <w:t xml:space="preserve"> this letter at the </w:t>
      </w:r>
      <w:r w:rsidRPr="5F59572B" w:rsidR="0082119D">
        <w:rPr>
          <w:color w:val="FF0000"/>
          <w:lang w:val="en"/>
        </w:rPr>
        <w:t>time</w:t>
      </w:r>
      <w:r w:rsidRPr="5F59572B" w:rsidR="00133F69">
        <w:rPr>
          <w:color w:val="FF0000"/>
          <w:lang w:val="en"/>
        </w:rPr>
        <w:t xml:space="preserve"> of</w:t>
      </w:r>
      <w:r w:rsidRPr="5F59572B" w:rsidR="00FD70B6">
        <w:rPr>
          <w:color w:val="FF0000"/>
          <w:lang w:val="en"/>
        </w:rPr>
        <w:t xml:space="preserve"> commencement of cooperation with </w:t>
      </w:r>
      <w:r w:rsidRPr="5F59572B" w:rsidR="00D77AA2">
        <w:rPr>
          <w:b w:val="1"/>
          <w:bCs w:val="1"/>
          <w:color w:val="FF0000"/>
          <w:lang w:val="en"/>
        </w:rPr>
        <w:t>[CBRE local entity name]</w:t>
      </w:r>
      <w:r w:rsidRPr="5F59572B" w:rsidR="00D77AA2">
        <w:rPr>
          <w:color w:val="FF0000"/>
          <w:lang w:val="en"/>
        </w:rPr>
        <w:t xml:space="preserve"> </w:t>
      </w:r>
      <w:r w:rsidRPr="5F59572B" w:rsidR="00FD70B6">
        <w:rPr>
          <w:color w:val="FF0000"/>
          <w:lang w:val="en"/>
        </w:rPr>
        <w:t>and each time their bank details are changed.</w:t>
      </w:r>
    </w:p>
    <w:sectPr w:rsidRPr="00DE54B5" w:rsidR="00133F69">
      <w:type w:val="continuous"/>
      <w:pgSz w:w="11906" w:h="16838" w:orient="portrait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512" w:rsidRDefault="003F5512" w14:paraId="4D102EFF" w14:textId="77777777">
      <w:r>
        <w:rPr>
          <w:lang w:val="en"/>
        </w:rPr>
        <w:separator/>
      </w:r>
    </w:p>
  </w:endnote>
  <w:endnote w:type="continuationSeparator" w:id="0">
    <w:p w:rsidR="003F5512" w:rsidRDefault="003F5512" w14:paraId="56ECA589" w14:textId="77777777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73BA1EB3" w14:textId="7777777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03CC4686" w14:textId="7777777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:rsidR="002F3EC7" w:rsidRDefault="002F3EC7" w14:paraId="4EBA2A64" w14:textId="7777777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:rsidR="002F3EC7" w:rsidRDefault="002F3EC7" w14:paraId="56F92282" w14:textId="7777777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:rsidR="002F3EC7" w:rsidRDefault="002F3EC7" w14:paraId="2EADA973" w14:textId="7777777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512" w:rsidRDefault="003F5512" w14:paraId="65394CE5" w14:textId="77777777">
      <w:r>
        <w:rPr>
          <w:lang w:val="en"/>
        </w:rPr>
        <w:separator/>
      </w:r>
    </w:p>
  </w:footnote>
  <w:footnote w:type="continuationSeparator" w:id="0">
    <w:p w:rsidR="003F5512" w:rsidRDefault="003F5512" w14:paraId="78745B03" w14:textId="77777777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3EC7" w:rsidRDefault="00F25B8C" w14:paraId="724FBE63" w14:textId="47E0F863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0635C011" w14:textId="7777777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hint="default" w:ascii="Symbol" w:hAnsi="Symbol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trackRevisions w:val="false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73ECE"/>
    <w:rsid w:val="002A0170"/>
    <w:rsid w:val="002A44B2"/>
    <w:rsid w:val="002F3DDB"/>
    <w:rsid w:val="002F3EC7"/>
    <w:rsid w:val="00326570"/>
    <w:rsid w:val="00360729"/>
    <w:rsid w:val="003A14F4"/>
    <w:rsid w:val="003A71AA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30159"/>
    <w:rsid w:val="00561B3B"/>
    <w:rsid w:val="00570D97"/>
    <w:rsid w:val="00574E2D"/>
    <w:rsid w:val="005B64FB"/>
    <w:rsid w:val="005E42EB"/>
    <w:rsid w:val="005F7D1E"/>
    <w:rsid w:val="00606C98"/>
    <w:rsid w:val="00607FA7"/>
    <w:rsid w:val="00630BD7"/>
    <w:rsid w:val="0064599C"/>
    <w:rsid w:val="006730C1"/>
    <w:rsid w:val="0068399C"/>
    <w:rsid w:val="006A7677"/>
    <w:rsid w:val="007703BF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E043A"/>
    <w:rsid w:val="0090319D"/>
    <w:rsid w:val="00973DE5"/>
    <w:rsid w:val="009B50F8"/>
    <w:rsid w:val="009C4E52"/>
    <w:rsid w:val="009D4D3A"/>
    <w:rsid w:val="00A015A3"/>
    <w:rsid w:val="00A63E4C"/>
    <w:rsid w:val="00AC7AC1"/>
    <w:rsid w:val="00AE2121"/>
    <w:rsid w:val="00B1557A"/>
    <w:rsid w:val="00B21D30"/>
    <w:rsid w:val="00B65D43"/>
    <w:rsid w:val="00B763E1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86F65"/>
    <w:rsid w:val="00C92DD0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styleId="ReturnAddress" w:customStyle="1">
    <w:name w:val="Return Address"/>
    <w:basedOn w:val="Normal"/>
    <w:pPr>
      <w:framePr w:hSpace="181" w:wrap="around" w:hAnchor="page" w:vAnchor="page" w:x="852" w:y="15310"/>
    </w:pPr>
  </w:style>
  <w:style w:type="paragraph" w:styleId="Template-address" w:customStyle="1">
    <w:name w:val="Template - address"/>
    <w:basedOn w:val="ReturnAddress"/>
    <w:pPr>
      <w:framePr w:hSpace="0" w:wrap="auto" w:hAnchor="text" w:vAnchor="margin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Template" w:customStyle="1">
    <w:name w:val="Template"/>
    <w:basedOn w:val="Normal"/>
    <w:rPr>
      <w:b/>
      <w:sz w:val="44"/>
    </w:rPr>
  </w:style>
  <w:style w:type="paragraph" w:styleId="Normal-Telefax" w:customStyle="1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-Recepient" w:customStyle="1">
    <w:name w:val="Normal - Recepient"/>
    <w:basedOn w:val="Normal"/>
  </w:style>
  <w:style w:type="paragraph" w:styleId="Template-addressfirstline" w:customStyle="1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styleId="Normal-Date" w:customStyle="1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diumtext1" w:customStyle="1">
    <w:name w:val="medium_text1"/>
    <w:rPr>
      <w:sz w:val="20"/>
      <w:szCs w:val="20"/>
    </w:rPr>
  </w:style>
  <w:style w:type="character" w:styleId="longtext1" w:customStyle="1">
    <w:name w:val="long_text1"/>
    <w:rPr>
      <w:sz w:val="16"/>
      <w:szCs w:val="16"/>
    </w:rPr>
  </w:style>
  <w:style w:type="character" w:styleId="shorttext1" w:customStyle="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s://tietopalvelu.ytj.fi/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Props1.xml><?xml version="1.0" encoding="utf-8"?>
<ds:datastoreItem xmlns:ds="http://schemas.openxmlformats.org/officeDocument/2006/customXml" ds:itemID="{4412E203-1372-47B2-BAF3-FB911EAC9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3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Telefax</ap:Template>
  <ap:Application>Microsoft Word for the web</ap:Application>
  <ap:DocSecurity>0</ap:DocSecurity>
  <ap:ScaleCrop>false</ap:ScaleCrop>
  <ap:Company>Johnson Controls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Controls Letterhead Int.</dc:title>
  <dc:subject/>
  <dc:creator>Mariusz Korczak</dc:creator>
  <keywords/>
  <dc:description/>
  <lastModifiedBy>Penafiel, Marta @ Warsaw</lastModifiedBy>
  <revision>64</revision>
  <lastPrinted>2009-08-28T11:17:00.0000000Z</lastPrinted>
  <dcterms:created xsi:type="dcterms:W3CDTF">2022-12-06T11:17:00.0000000Z</dcterms:created>
  <dcterms:modified xsi:type="dcterms:W3CDTF">2026-02-10T11:04:44.6703608Z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