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B6AFE" w14:textId="77777777" w:rsidR="00176CE2" w:rsidRPr="000A736C" w:rsidRDefault="00176CE2" w:rsidP="00176CE2">
      <w:pPr>
        <w:pStyle w:val="Template"/>
        <w:spacing w:line="276" w:lineRule="auto"/>
        <w:ind w:left="142"/>
        <w:rPr>
          <w:rFonts w:cs="Arial"/>
          <w:b w:val="0"/>
          <w:sz w:val="16"/>
          <w:szCs w:val="16"/>
        </w:rPr>
      </w:pPr>
      <w:r w:rsidRPr="000A736C">
        <w:rPr>
          <w:rFonts w:cs="Arial"/>
          <w:b w:val="0"/>
          <w:noProof/>
          <w:sz w:val="16"/>
          <w:szCs w:val="16"/>
          <w:lang w:val="pl-PL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4084CF8" wp14:editId="0879D621">
                <wp:simplePos x="0" y="0"/>
                <wp:positionH relativeFrom="margin">
                  <wp:align>left</wp:align>
                </wp:positionH>
                <wp:positionV relativeFrom="paragraph">
                  <wp:posOffset>-132715</wp:posOffset>
                </wp:positionV>
                <wp:extent cx="1230923" cy="489857"/>
                <wp:effectExtent l="0" t="0" r="26670" b="2476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0923" cy="48985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vertOverflow="overflow" horzOverflow="overflow" vert="horz" wrap="square" lIns="91440" tIns="45720" rIns="91440" bIns="45720" numCol="1" spcCol="0" anchor="ctr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8268F6" id="Rectangle 1" o:spid="_x0000_s1026" style="position:absolute;margin-left:0;margin-top:-10.45pt;width:96.9pt;height:38.55pt;z-index:-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" fillcolor="white [3212]" strokecolor="black [3213]" strokeweight="1pt">
                <v:stroke dashstyle="dash"/>
                <w10:wrap anchorx="margin"/>
              </v:rect>
            </w:pict>
          </mc:Fallback>
        </mc:AlternateContent>
      </w:r>
      <w:r w:rsidRPr="000A736C">
        <w:rPr>
          <w:rFonts w:cs="Arial"/>
          <w:b w:val="0"/>
          <w:sz w:val="16"/>
          <w:szCs w:val="16"/>
        </w:rPr>
        <w:t>Company Logo</w:t>
      </w:r>
    </w:p>
    <w:p w14:paraId="7BAFCABB" w14:textId="0DD1DD84" w:rsidR="00176CE2" w:rsidRPr="00C54D05" w:rsidRDefault="005567D5" w:rsidP="005567D5">
      <w:pPr>
        <w:pStyle w:val="Template"/>
        <w:spacing w:line="276" w:lineRule="auto"/>
        <w:rPr>
          <w:rFonts w:cs="Arial"/>
          <w:b w:val="0"/>
          <w:i/>
          <w:iCs/>
          <w:sz w:val="16"/>
          <w:szCs w:val="16"/>
        </w:rPr>
      </w:pPr>
      <w:r w:rsidRPr="000A736C">
        <w:rPr>
          <w:rFonts w:cs="Arial"/>
          <w:b w:val="0"/>
          <w:sz w:val="16"/>
          <w:szCs w:val="16"/>
        </w:rPr>
        <w:t xml:space="preserve">    </w:t>
      </w:r>
      <w:r w:rsidRPr="00C54D05">
        <w:rPr>
          <w:rFonts w:cs="Arial"/>
          <w:b w:val="0"/>
          <w:i/>
          <w:iCs/>
          <w:sz w:val="16"/>
          <w:szCs w:val="16"/>
        </w:rPr>
        <w:t>Logo de l’entreprise</w:t>
      </w:r>
    </w:p>
    <w:p w14:paraId="22015E79" w14:textId="3E35818B" w:rsidR="00176CE2" w:rsidRPr="000A736C" w:rsidRDefault="00176CE2" w:rsidP="00176CE2">
      <w:pPr>
        <w:pStyle w:val="Template"/>
        <w:spacing w:line="276" w:lineRule="auto"/>
        <w:ind w:left="7342"/>
        <w:rPr>
          <w:rFonts w:cs="Arial"/>
          <w:b w:val="0"/>
          <w:sz w:val="18"/>
          <w:szCs w:val="18"/>
          <w:lang w:val="en-US"/>
        </w:rPr>
      </w:pPr>
      <w:r w:rsidRPr="000A736C">
        <w:rPr>
          <w:rFonts w:cs="Arial"/>
          <w:b w:val="0"/>
          <w:sz w:val="18"/>
          <w:szCs w:val="18"/>
          <w:lang w:val="en-US"/>
        </w:rPr>
        <w:t>Date:</w:t>
      </w:r>
      <w:r w:rsidR="007778D4">
        <w:rPr>
          <w:rFonts w:cs="Arial"/>
          <w:b w:val="0"/>
          <w:sz w:val="18"/>
          <w:szCs w:val="18"/>
          <w:lang w:val="en-US"/>
        </w:rPr>
        <w:t xml:space="preserve"> </w:t>
      </w:r>
      <w:r w:rsidRPr="000A736C">
        <w:rPr>
          <w:rFonts w:cs="Arial"/>
          <w:b w:val="0"/>
          <w:sz w:val="18"/>
          <w:szCs w:val="18"/>
          <w:lang w:val="en-US"/>
        </w:rPr>
        <w:t>…………………………….</w:t>
      </w:r>
    </w:p>
    <w:p w14:paraId="62788B33" w14:textId="0232735A" w:rsidR="00176CE2" w:rsidRPr="000A736C" w:rsidRDefault="00176CE2" w:rsidP="001373BC">
      <w:pPr>
        <w:pStyle w:val="Template"/>
        <w:spacing w:line="276" w:lineRule="auto"/>
        <w:ind w:left="7342"/>
        <w:rPr>
          <w:rFonts w:cs="Arial"/>
          <w:b w:val="0"/>
          <w:sz w:val="16"/>
          <w:szCs w:val="16"/>
          <w:lang w:val="en-US"/>
        </w:rPr>
      </w:pPr>
      <w:r w:rsidRPr="000A736C">
        <w:rPr>
          <w:rFonts w:cs="Arial"/>
          <w:b w:val="0"/>
          <w:sz w:val="16"/>
          <w:szCs w:val="16"/>
          <w:lang w:val="en-US"/>
        </w:rPr>
        <w:t>Dat</w:t>
      </w:r>
      <w:r w:rsidR="00724F5B" w:rsidRPr="000A736C">
        <w:rPr>
          <w:rFonts w:cs="Arial"/>
          <w:b w:val="0"/>
          <w:sz w:val="16"/>
          <w:szCs w:val="16"/>
          <w:lang w:val="en-US"/>
        </w:rPr>
        <w:t>e</w:t>
      </w:r>
    </w:p>
    <w:p w14:paraId="1E174F31" w14:textId="77777777" w:rsidR="001373BC" w:rsidRPr="001373BC" w:rsidRDefault="001373BC" w:rsidP="001373BC">
      <w:pPr>
        <w:pStyle w:val="Template"/>
        <w:spacing w:line="276" w:lineRule="auto"/>
        <w:ind w:left="7342"/>
        <w:rPr>
          <w:rFonts w:cs="Arial"/>
          <w:b w:val="0"/>
          <w:sz w:val="8"/>
          <w:szCs w:val="8"/>
          <w:lang w:val="en-US"/>
        </w:rPr>
      </w:pPr>
    </w:p>
    <w:p w14:paraId="458105E8" w14:textId="576C6990" w:rsidR="00176CE2" w:rsidRPr="000A736C" w:rsidRDefault="00176CE2" w:rsidP="00176CE2">
      <w:pPr>
        <w:pStyle w:val="Template"/>
        <w:spacing w:line="276" w:lineRule="auto"/>
        <w:ind w:left="142"/>
        <w:rPr>
          <w:rFonts w:cs="Arial"/>
          <w:b w:val="0"/>
          <w:sz w:val="16"/>
          <w:szCs w:val="16"/>
          <w:lang w:val="en-US"/>
        </w:rPr>
      </w:pPr>
      <w:r w:rsidRPr="000A736C">
        <w:rPr>
          <w:rFonts w:cs="Arial"/>
          <w:b w:val="0"/>
          <w:sz w:val="16"/>
          <w:szCs w:val="16"/>
          <w:lang w:val="en"/>
        </w:rPr>
        <w:t>Company Name*</w:t>
      </w:r>
      <w:r w:rsidR="001373BC" w:rsidRPr="000A736C">
        <w:rPr>
          <w:rFonts w:cs="Arial"/>
          <w:b w:val="0"/>
          <w:sz w:val="16"/>
          <w:szCs w:val="16"/>
          <w:lang w:val="en"/>
        </w:rPr>
        <w:t>…………………………….</w:t>
      </w:r>
    </w:p>
    <w:p w14:paraId="2CBE5335" w14:textId="77777777" w:rsidR="002A387C" w:rsidRPr="000A736C" w:rsidRDefault="002A387C" w:rsidP="00176CE2">
      <w:pPr>
        <w:pStyle w:val="Template"/>
        <w:spacing w:line="276" w:lineRule="auto"/>
        <w:ind w:left="142"/>
        <w:rPr>
          <w:rFonts w:cs="Arial"/>
          <w:b w:val="0"/>
          <w:i/>
          <w:sz w:val="16"/>
          <w:szCs w:val="16"/>
          <w:lang w:val="en-US"/>
        </w:rPr>
      </w:pPr>
      <w:r w:rsidRPr="000A736C">
        <w:rPr>
          <w:rFonts w:cs="Arial"/>
          <w:b w:val="0"/>
          <w:i/>
          <w:sz w:val="16"/>
          <w:szCs w:val="16"/>
          <w:lang w:val="en-US"/>
        </w:rPr>
        <w:t>Nom de l’entreprise</w:t>
      </w:r>
    </w:p>
    <w:p w14:paraId="1DA70937" w14:textId="045093CD" w:rsidR="00176CE2" w:rsidRPr="001373BC" w:rsidRDefault="00176CE2" w:rsidP="001373BC">
      <w:pPr>
        <w:pStyle w:val="Template"/>
        <w:spacing w:line="276" w:lineRule="auto"/>
        <w:rPr>
          <w:rFonts w:cs="Arial"/>
          <w:b w:val="0"/>
          <w:sz w:val="8"/>
          <w:szCs w:val="8"/>
          <w:lang w:val="en-US"/>
        </w:rPr>
      </w:pPr>
    </w:p>
    <w:p w14:paraId="2C19558E" w14:textId="7F26F99A" w:rsidR="00176CE2" w:rsidRPr="000A736C" w:rsidRDefault="00176CE2" w:rsidP="00176CE2">
      <w:pPr>
        <w:pStyle w:val="Template"/>
        <w:spacing w:line="276" w:lineRule="auto"/>
        <w:ind w:left="142"/>
        <w:rPr>
          <w:rFonts w:cs="Arial"/>
          <w:b w:val="0"/>
          <w:sz w:val="16"/>
          <w:szCs w:val="16"/>
          <w:lang w:val="en-US"/>
        </w:rPr>
      </w:pPr>
      <w:r w:rsidRPr="000A736C">
        <w:rPr>
          <w:rFonts w:cs="Arial"/>
          <w:b w:val="0"/>
          <w:sz w:val="16"/>
          <w:szCs w:val="16"/>
          <w:lang w:val="en"/>
        </w:rPr>
        <w:t>Registered Address*</w:t>
      </w:r>
      <w:r w:rsidR="001373BC" w:rsidRPr="000A736C">
        <w:rPr>
          <w:rFonts w:cs="Arial"/>
          <w:b w:val="0"/>
          <w:sz w:val="16"/>
          <w:szCs w:val="16"/>
          <w:lang w:val="en"/>
        </w:rPr>
        <w:t>…………………………….</w:t>
      </w:r>
    </w:p>
    <w:p w14:paraId="5274A825" w14:textId="77777777" w:rsidR="002A387C" w:rsidRPr="000A736C" w:rsidRDefault="002A387C" w:rsidP="00176CE2">
      <w:pPr>
        <w:pStyle w:val="Template"/>
        <w:spacing w:line="276" w:lineRule="auto"/>
        <w:ind w:left="142"/>
        <w:rPr>
          <w:rFonts w:cs="Arial"/>
          <w:b w:val="0"/>
          <w:i/>
          <w:sz w:val="16"/>
          <w:szCs w:val="16"/>
          <w:lang w:val="en-US"/>
        </w:rPr>
      </w:pPr>
      <w:r w:rsidRPr="000A736C">
        <w:rPr>
          <w:rFonts w:cs="Arial"/>
          <w:b w:val="0"/>
          <w:i/>
          <w:sz w:val="16"/>
          <w:szCs w:val="16"/>
          <w:lang w:val="en-US"/>
        </w:rPr>
        <w:t>Adresse du siège social</w:t>
      </w:r>
    </w:p>
    <w:p w14:paraId="44B7D0A9" w14:textId="4B824165" w:rsidR="00176CE2" w:rsidRPr="001373BC" w:rsidRDefault="00176CE2" w:rsidP="001373BC">
      <w:pPr>
        <w:pStyle w:val="Template"/>
        <w:spacing w:line="276" w:lineRule="auto"/>
        <w:rPr>
          <w:rFonts w:cs="Arial"/>
          <w:b w:val="0"/>
          <w:sz w:val="8"/>
          <w:szCs w:val="8"/>
          <w:lang w:val="en-US"/>
        </w:rPr>
      </w:pPr>
    </w:p>
    <w:p w14:paraId="5ACCB477" w14:textId="0EADC1B9" w:rsidR="00176CE2" w:rsidRPr="001373BC" w:rsidRDefault="00176CE2" w:rsidP="00176CE2">
      <w:pPr>
        <w:pStyle w:val="Template"/>
        <w:spacing w:line="276" w:lineRule="auto"/>
        <w:ind w:left="142"/>
        <w:rPr>
          <w:rFonts w:cs="Arial"/>
          <w:b w:val="0"/>
          <w:sz w:val="16"/>
          <w:szCs w:val="16"/>
          <w:lang w:val="en-US"/>
        </w:rPr>
      </w:pPr>
      <w:r w:rsidRPr="000A736C">
        <w:rPr>
          <w:rFonts w:cs="Arial"/>
          <w:b w:val="0"/>
          <w:sz w:val="16"/>
          <w:szCs w:val="16"/>
          <w:lang w:val="en"/>
        </w:rPr>
        <w:t>Postal Code, City*</w:t>
      </w:r>
      <w:r w:rsidR="001373BC" w:rsidRPr="000A736C">
        <w:rPr>
          <w:rFonts w:cs="Arial"/>
          <w:b w:val="0"/>
          <w:sz w:val="16"/>
          <w:szCs w:val="16"/>
          <w:lang w:val="en"/>
        </w:rPr>
        <w:t>…………………………….</w:t>
      </w:r>
    </w:p>
    <w:p w14:paraId="4BE5D7DE" w14:textId="77777777" w:rsidR="002A387C" w:rsidRPr="000A736C" w:rsidRDefault="002A387C" w:rsidP="00176CE2">
      <w:pPr>
        <w:pStyle w:val="Template"/>
        <w:spacing w:line="276" w:lineRule="auto"/>
        <w:ind w:left="142"/>
        <w:rPr>
          <w:rFonts w:cs="Arial"/>
          <w:b w:val="0"/>
          <w:i/>
          <w:sz w:val="16"/>
          <w:szCs w:val="16"/>
          <w:lang w:val="en-US"/>
        </w:rPr>
      </w:pPr>
      <w:r w:rsidRPr="000A736C">
        <w:rPr>
          <w:rFonts w:cs="Arial"/>
          <w:b w:val="0"/>
          <w:i/>
          <w:sz w:val="16"/>
          <w:szCs w:val="16"/>
          <w:lang w:val="en-US"/>
        </w:rPr>
        <w:t>Code postal, ville</w:t>
      </w:r>
    </w:p>
    <w:p w14:paraId="3DE007C7" w14:textId="3C241D0C" w:rsidR="00176CE2" w:rsidRPr="001373BC" w:rsidRDefault="00176CE2" w:rsidP="00176CE2">
      <w:pPr>
        <w:pStyle w:val="Template"/>
        <w:spacing w:line="276" w:lineRule="auto"/>
        <w:ind w:left="142"/>
        <w:rPr>
          <w:rFonts w:cs="Arial"/>
          <w:b w:val="0"/>
          <w:sz w:val="8"/>
          <w:szCs w:val="8"/>
          <w:lang w:val="en-US"/>
        </w:rPr>
      </w:pPr>
    </w:p>
    <w:p w14:paraId="5697260C" w14:textId="0F502A96" w:rsidR="00176CE2" w:rsidRPr="001373BC" w:rsidRDefault="00176CE2" w:rsidP="00176CE2">
      <w:pPr>
        <w:pStyle w:val="Template"/>
        <w:spacing w:line="276" w:lineRule="auto"/>
        <w:ind w:left="142"/>
        <w:rPr>
          <w:rFonts w:cs="Arial"/>
          <w:b w:val="0"/>
          <w:sz w:val="16"/>
          <w:szCs w:val="16"/>
          <w:lang w:val="en-US"/>
        </w:rPr>
      </w:pPr>
      <w:r w:rsidRPr="000A736C">
        <w:rPr>
          <w:rFonts w:cs="Arial"/>
          <w:b w:val="0"/>
          <w:sz w:val="16"/>
          <w:szCs w:val="16"/>
          <w:lang w:val="en"/>
        </w:rPr>
        <w:t>Country of Registration*</w:t>
      </w:r>
      <w:r w:rsidR="001373BC" w:rsidRPr="000A736C">
        <w:rPr>
          <w:rFonts w:cs="Arial"/>
          <w:b w:val="0"/>
          <w:sz w:val="16"/>
          <w:szCs w:val="16"/>
          <w:lang w:val="en"/>
        </w:rPr>
        <w:t>…………………………….</w:t>
      </w:r>
    </w:p>
    <w:p w14:paraId="7F9B8282" w14:textId="5F550334" w:rsidR="00176CE2" w:rsidRPr="000A736C" w:rsidRDefault="00E3541A" w:rsidP="00176CE2">
      <w:pPr>
        <w:pStyle w:val="Template"/>
        <w:spacing w:line="276" w:lineRule="auto"/>
        <w:ind w:left="142"/>
        <w:rPr>
          <w:rFonts w:cs="Arial"/>
          <w:b w:val="0"/>
          <w:i/>
          <w:sz w:val="16"/>
          <w:szCs w:val="16"/>
          <w:lang w:val="en"/>
        </w:rPr>
      </w:pPr>
      <w:r w:rsidRPr="000A736C">
        <w:rPr>
          <w:rFonts w:cs="Arial"/>
          <w:b w:val="0"/>
          <w:i/>
          <w:sz w:val="16"/>
          <w:szCs w:val="16"/>
          <w:lang w:val="en-US"/>
        </w:rPr>
        <w:t>Pays d’enregistrement</w:t>
      </w:r>
    </w:p>
    <w:p w14:paraId="0BEAA180" w14:textId="77777777" w:rsidR="00176CE2" w:rsidRPr="000A736C" w:rsidRDefault="00176CE2" w:rsidP="00176CE2">
      <w:pPr>
        <w:pStyle w:val="Template"/>
        <w:spacing w:line="276" w:lineRule="auto"/>
        <w:ind w:left="142"/>
        <w:rPr>
          <w:rFonts w:cs="Arial"/>
          <w:b w:val="0"/>
          <w:sz w:val="10"/>
          <w:szCs w:val="10"/>
          <w:lang w:val="en-US"/>
        </w:rPr>
      </w:pPr>
    </w:p>
    <w:p w14:paraId="35F9E96B" w14:textId="77777777" w:rsidR="001373BC" w:rsidRPr="000A736C" w:rsidRDefault="001373BC" w:rsidP="00176CE2">
      <w:pPr>
        <w:pStyle w:val="Template"/>
        <w:spacing w:line="276" w:lineRule="auto"/>
        <w:ind w:left="142"/>
        <w:rPr>
          <w:rFonts w:cs="Arial"/>
          <w:b w:val="0"/>
          <w:sz w:val="10"/>
          <w:szCs w:val="10"/>
          <w:lang w:val="en-US"/>
        </w:rPr>
      </w:pPr>
    </w:p>
    <w:p w14:paraId="4342711C" w14:textId="77777777" w:rsidR="00176CE2" w:rsidRDefault="00176CE2" w:rsidP="00176CE2">
      <w:pPr>
        <w:pStyle w:val="Template"/>
        <w:spacing w:line="276" w:lineRule="auto"/>
        <w:ind w:left="142"/>
        <w:jc w:val="both"/>
        <w:rPr>
          <w:rFonts w:cs="Arial"/>
          <w:b w:val="0"/>
          <w:sz w:val="18"/>
          <w:szCs w:val="18"/>
        </w:rPr>
      </w:pPr>
      <w:r w:rsidRPr="000A736C">
        <w:rPr>
          <w:rFonts w:cs="Arial"/>
          <w:b w:val="0"/>
          <w:sz w:val="18"/>
          <w:szCs w:val="18"/>
        </w:rPr>
        <w:t xml:space="preserve">By this letter, the company (full company registered </w:t>
      </w:r>
      <w:proofErr w:type="gramStart"/>
      <w:r w:rsidRPr="000A736C">
        <w:rPr>
          <w:rFonts w:cs="Arial"/>
          <w:b w:val="0"/>
          <w:sz w:val="18"/>
          <w:szCs w:val="18"/>
        </w:rPr>
        <w:t>name)*</w:t>
      </w:r>
      <w:proofErr w:type="gramEnd"/>
      <w:r w:rsidRPr="000A736C">
        <w:rPr>
          <w:rFonts w:cs="Arial"/>
          <w:b w:val="0"/>
          <w:sz w:val="18"/>
          <w:szCs w:val="18"/>
        </w:rPr>
        <w:t xml:space="preserve"> ……………………………………………………………                               confirms that all payments from </w:t>
      </w:r>
      <w:r w:rsidRPr="000A736C">
        <w:rPr>
          <w:rFonts w:cs="Arial"/>
          <w:sz w:val="18"/>
          <w:szCs w:val="18"/>
        </w:rPr>
        <w:t xml:space="preserve">[CBRE local entity name] </w:t>
      </w:r>
      <w:r w:rsidRPr="000A736C">
        <w:rPr>
          <w:rFonts w:cs="Arial"/>
          <w:b w:val="0"/>
          <w:sz w:val="18"/>
          <w:szCs w:val="18"/>
        </w:rPr>
        <w:t>are to be transferred to the bank account below:</w:t>
      </w:r>
    </w:p>
    <w:p w14:paraId="4DF7CCB5" w14:textId="7B6D3845" w:rsidR="00C54D05" w:rsidRPr="00C54D05" w:rsidRDefault="00C54D05" w:rsidP="00176CE2">
      <w:pPr>
        <w:pStyle w:val="Template"/>
        <w:spacing w:line="276" w:lineRule="auto"/>
        <w:ind w:left="142"/>
        <w:jc w:val="both"/>
        <w:rPr>
          <w:rFonts w:cs="Arial"/>
          <w:b w:val="0"/>
          <w:i/>
          <w:iCs/>
          <w:sz w:val="16"/>
          <w:szCs w:val="16"/>
        </w:rPr>
      </w:pPr>
      <w:r w:rsidRPr="00C54D05">
        <w:rPr>
          <w:rFonts w:cs="Arial"/>
          <w:b w:val="0"/>
          <w:i/>
          <w:iCs/>
          <w:sz w:val="16"/>
          <w:szCs w:val="16"/>
        </w:rPr>
        <w:t xml:space="preserve">Par la présente, la société (dénomination sociale </w:t>
      </w:r>
      <w:proofErr w:type="gramStart"/>
      <w:r w:rsidRPr="00C54D05">
        <w:rPr>
          <w:rFonts w:cs="Arial"/>
          <w:b w:val="0"/>
          <w:i/>
          <w:iCs/>
          <w:sz w:val="16"/>
          <w:szCs w:val="16"/>
        </w:rPr>
        <w:t>complète)*</w:t>
      </w:r>
      <w:proofErr w:type="gramEnd"/>
      <w:r w:rsidRPr="00C54D05">
        <w:rPr>
          <w:rFonts w:cs="Arial"/>
          <w:b w:val="0"/>
          <w:i/>
          <w:iCs/>
          <w:sz w:val="16"/>
          <w:szCs w:val="16"/>
        </w:rPr>
        <w:t xml:space="preserve"> …………………………………………… confirme que tous les paiements de [nom de l'entité locale CBRE] doivent être transférés sur le compte bancaire ci-dessous:</w:t>
      </w:r>
    </w:p>
    <w:p w14:paraId="66FA0F31" w14:textId="77777777" w:rsidR="00176CE2" w:rsidRPr="000A736C" w:rsidRDefault="00176CE2" w:rsidP="00176CE2">
      <w:pPr>
        <w:pStyle w:val="Template"/>
        <w:spacing w:line="276" w:lineRule="auto"/>
        <w:ind w:left="142"/>
        <w:jc w:val="both"/>
        <w:rPr>
          <w:rFonts w:cs="Arial"/>
          <w:b w:val="0"/>
          <w:sz w:val="8"/>
          <w:szCs w:val="8"/>
          <w:lang w:val="en-US"/>
        </w:rPr>
      </w:pPr>
    </w:p>
    <w:p w14:paraId="74168953" w14:textId="77777777" w:rsidR="001373BC" w:rsidRPr="000A736C" w:rsidRDefault="001373BC" w:rsidP="00176CE2">
      <w:pPr>
        <w:pStyle w:val="Template"/>
        <w:spacing w:line="276" w:lineRule="auto"/>
        <w:ind w:left="142"/>
        <w:jc w:val="both"/>
        <w:rPr>
          <w:rFonts w:cs="Arial"/>
          <w:b w:val="0"/>
          <w:sz w:val="8"/>
          <w:szCs w:val="8"/>
          <w:lang w:val="en-US"/>
        </w:rPr>
      </w:pPr>
    </w:p>
    <w:p w14:paraId="2225CAB5" w14:textId="77777777" w:rsidR="00176CE2" w:rsidRPr="00091E20" w:rsidRDefault="00176CE2" w:rsidP="00176CE2">
      <w:pPr>
        <w:pStyle w:val="Template"/>
        <w:spacing w:line="276" w:lineRule="auto"/>
        <w:ind w:left="142"/>
        <w:jc w:val="both"/>
        <w:rPr>
          <w:rFonts w:cs="Arial"/>
          <w:b w:val="0"/>
          <w:sz w:val="18"/>
          <w:szCs w:val="18"/>
          <w:lang w:val="en"/>
        </w:rPr>
      </w:pPr>
      <w:r w:rsidRPr="00091E20">
        <w:rPr>
          <w:rFonts w:cs="Arial"/>
          <w:b w:val="0"/>
          <w:sz w:val="18"/>
          <w:szCs w:val="18"/>
          <w:lang w:val="en"/>
        </w:rPr>
        <w:t>Bank Name</w:t>
      </w:r>
      <w:r w:rsidRPr="00091E20">
        <w:rPr>
          <w:rStyle w:val="shorttext1"/>
          <w:rFonts w:cs="Arial"/>
          <w:sz w:val="18"/>
          <w:szCs w:val="18"/>
          <w:shd w:val="clear" w:color="auto" w:fill="FFFFFF"/>
          <w:lang w:val="en"/>
        </w:rPr>
        <w:t>**</w:t>
      </w:r>
      <w:r w:rsidRPr="00091E20">
        <w:rPr>
          <w:rFonts w:cs="Arial"/>
          <w:b w:val="0"/>
          <w:sz w:val="18"/>
          <w:szCs w:val="18"/>
          <w:lang w:val="en"/>
        </w:rPr>
        <w:t>: …………………………….</w:t>
      </w:r>
    </w:p>
    <w:p w14:paraId="64CC3B8D" w14:textId="77777777" w:rsidR="00E3541A" w:rsidRPr="00C54D05" w:rsidRDefault="00E3541A" w:rsidP="00176CE2">
      <w:pPr>
        <w:pStyle w:val="Template"/>
        <w:spacing w:line="276" w:lineRule="auto"/>
        <w:ind w:left="142"/>
        <w:jc w:val="both"/>
        <w:rPr>
          <w:rFonts w:cs="Arial"/>
          <w:b w:val="0"/>
          <w:i/>
          <w:iCs/>
          <w:sz w:val="16"/>
          <w:szCs w:val="16"/>
          <w:lang w:val="en-US"/>
        </w:rPr>
      </w:pPr>
      <w:r w:rsidRPr="00C54D05">
        <w:rPr>
          <w:rFonts w:cs="Arial"/>
          <w:b w:val="0"/>
          <w:i/>
          <w:iCs/>
          <w:sz w:val="16"/>
          <w:szCs w:val="16"/>
          <w:lang w:val="en-US"/>
        </w:rPr>
        <w:t>Nom de la banque</w:t>
      </w:r>
    </w:p>
    <w:p w14:paraId="39CEB5CE" w14:textId="77777777" w:rsidR="001373BC" w:rsidRPr="001373BC" w:rsidRDefault="001373BC" w:rsidP="00176CE2">
      <w:pPr>
        <w:pStyle w:val="Template"/>
        <w:spacing w:line="276" w:lineRule="auto"/>
        <w:ind w:left="142"/>
        <w:jc w:val="both"/>
        <w:rPr>
          <w:rFonts w:cs="Arial"/>
          <w:b w:val="0"/>
          <w:i/>
          <w:iCs/>
          <w:sz w:val="8"/>
          <w:szCs w:val="8"/>
          <w:lang w:val="en-US"/>
        </w:rPr>
      </w:pPr>
    </w:p>
    <w:p w14:paraId="4E060619" w14:textId="18C5514A" w:rsidR="00176CE2" w:rsidRPr="00091E20" w:rsidRDefault="00176CE2" w:rsidP="00176CE2">
      <w:pPr>
        <w:pStyle w:val="Template"/>
        <w:spacing w:line="276" w:lineRule="auto"/>
        <w:ind w:left="142"/>
        <w:jc w:val="both"/>
        <w:rPr>
          <w:rFonts w:cs="Arial"/>
          <w:b w:val="0"/>
          <w:sz w:val="18"/>
          <w:szCs w:val="18"/>
          <w:lang w:val="en"/>
        </w:rPr>
      </w:pPr>
      <w:r w:rsidRPr="00091E20">
        <w:rPr>
          <w:rFonts w:cs="Arial"/>
          <w:b w:val="0"/>
          <w:sz w:val="18"/>
          <w:szCs w:val="18"/>
          <w:lang w:val="en"/>
        </w:rPr>
        <w:t>Bank Address: …………………………….</w:t>
      </w:r>
    </w:p>
    <w:p w14:paraId="7112DCBC" w14:textId="77777777" w:rsidR="00163A31" w:rsidRPr="00C54D05" w:rsidRDefault="00163A31" w:rsidP="00176CE2">
      <w:pPr>
        <w:pStyle w:val="Template"/>
        <w:spacing w:line="276" w:lineRule="auto"/>
        <w:ind w:left="142"/>
        <w:jc w:val="both"/>
        <w:rPr>
          <w:rFonts w:cs="Arial"/>
          <w:b w:val="0"/>
          <w:i/>
          <w:iCs/>
          <w:sz w:val="16"/>
          <w:szCs w:val="16"/>
          <w:lang w:val="en-US"/>
        </w:rPr>
      </w:pPr>
      <w:r w:rsidRPr="00C54D05">
        <w:rPr>
          <w:rFonts w:cs="Arial"/>
          <w:b w:val="0"/>
          <w:i/>
          <w:iCs/>
          <w:sz w:val="16"/>
          <w:szCs w:val="16"/>
          <w:lang w:val="en-US"/>
        </w:rPr>
        <w:t>Adresse de la banque</w:t>
      </w:r>
    </w:p>
    <w:p w14:paraId="023FC846" w14:textId="77777777" w:rsidR="001373BC" w:rsidRPr="001373BC" w:rsidRDefault="001373BC" w:rsidP="00176CE2">
      <w:pPr>
        <w:pStyle w:val="Template"/>
        <w:spacing w:line="276" w:lineRule="auto"/>
        <w:ind w:left="142"/>
        <w:jc w:val="both"/>
        <w:rPr>
          <w:rFonts w:cs="Arial"/>
          <w:b w:val="0"/>
          <w:i/>
          <w:iCs/>
          <w:sz w:val="8"/>
          <w:szCs w:val="8"/>
          <w:lang w:val="en-US"/>
        </w:rPr>
      </w:pPr>
    </w:p>
    <w:p w14:paraId="13F9140B" w14:textId="585BDBC5" w:rsidR="00176CE2" w:rsidRPr="00091E20" w:rsidRDefault="00C52DA6" w:rsidP="00176CE2">
      <w:pPr>
        <w:pStyle w:val="Template"/>
        <w:spacing w:line="276" w:lineRule="auto"/>
        <w:ind w:left="142"/>
        <w:jc w:val="both"/>
        <w:rPr>
          <w:rFonts w:cs="Arial"/>
          <w:b w:val="0"/>
          <w:sz w:val="18"/>
          <w:szCs w:val="18"/>
          <w:lang w:val="en"/>
        </w:rPr>
      </w:pPr>
      <w:r w:rsidRPr="00091E20">
        <w:rPr>
          <w:rFonts w:cs="Arial"/>
          <w:b w:val="0"/>
          <w:sz w:val="18"/>
          <w:szCs w:val="18"/>
          <w:lang w:val="en"/>
        </w:rPr>
        <w:t>Bank Account Holder Name</w:t>
      </w:r>
      <w:r w:rsidR="00176CE2" w:rsidRPr="00091E20">
        <w:rPr>
          <w:rStyle w:val="shorttext1"/>
          <w:rFonts w:cs="Arial"/>
          <w:sz w:val="18"/>
          <w:szCs w:val="18"/>
          <w:shd w:val="clear" w:color="auto" w:fill="FFFFFF"/>
          <w:lang w:val="en"/>
        </w:rPr>
        <w:t>**</w:t>
      </w:r>
      <w:r w:rsidR="00176CE2" w:rsidRPr="00091E20">
        <w:rPr>
          <w:rFonts w:cs="Arial"/>
          <w:b w:val="0"/>
          <w:sz w:val="18"/>
          <w:szCs w:val="18"/>
          <w:lang w:val="en"/>
        </w:rPr>
        <w:t>: …………………………….</w:t>
      </w:r>
    </w:p>
    <w:p w14:paraId="4FB9949A" w14:textId="77777777" w:rsidR="000A736C" w:rsidRPr="00C54D05" w:rsidRDefault="000A736C" w:rsidP="00176CE2">
      <w:pPr>
        <w:pStyle w:val="Template"/>
        <w:spacing w:line="276" w:lineRule="auto"/>
        <w:ind w:left="142"/>
        <w:jc w:val="both"/>
        <w:rPr>
          <w:rFonts w:cs="Arial"/>
          <w:b w:val="0"/>
          <w:i/>
          <w:iCs/>
          <w:sz w:val="16"/>
          <w:szCs w:val="16"/>
        </w:rPr>
      </w:pPr>
      <w:r w:rsidRPr="00C54D05">
        <w:rPr>
          <w:rFonts w:cs="Arial"/>
          <w:b w:val="0"/>
          <w:i/>
          <w:iCs/>
          <w:sz w:val="16"/>
          <w:szCs w:val="16"/>
        </w:rPr>
        <w:t>Nom du titulaire du compte bancaire</w:t>
      </w:r>
    </w:p>
    <w:p w14:paraId="746A059F" w14:textId="77777777" w:rsidR="001373BC" w:rsidRPr="001373BC" w:rsidRDefault="001373BC" w:rsidP="00176CE2">
      <w:pPr>
        <w:pStyle w:val="Template"/>
        <w:spacing w:line="276" w:lineRule="auto"/>
        <w:ind w:left="142"/>
        <w:jc w:val="both"/>
        <w:rPr>
          <w:rFonts w:cs="Arial"/>
          <w:b w:val="0"/>
          <w:i/>
          <w:iCs/>
          <w:sz w:val="8"/>
          <w:szCs w:val="8"/>
        </w:rPr>
      </w:pPr>
    </w:p>
    <w:p w14:paraId="0DA6AABB" w14:textId="609503A4" w:rsidR="00176CE2" w:rsidRPr="00091E20" w:rsidRDefault="00176CE2" w:rsidP="00176CE2">
      <w:pPr>
        <w:pStyle w:val="Template"/>
        <w:spacing w:line="276" w:lineRule="auto"/>
        <w:ind w:left="142"/>
        <w:jc w:val="both"/>
        <w:rPr>
          <w:rFonts w:cs="Arial"/>
          <w:b w:val="0"/>
          <w:sz w:val="18"/>
          <w:szCs w:val="18"/>
          <w:lang w:val="en"/>
        </w:rPr>
      </w:pPr>
      <w:r w:rsidRPr="00091E20">
        <w:rPr>
          <w:rFonts w:cs="Arial"/>
          <w:b w:val="0"/>
          <w:sz w:val="18"/>
          <w:szCs w:val="18"/>
          <w:lang w:val="en"/>
        </w:rPr>
        <w:t>Account Number</w:t>
      </w:r>
      <w:r w:rsidRPr="00091E20">
        <w:rPr>
          <w:rStyle w:val="shorttext1"/>
          <w:rFonts w:cs="Arial"/>
          <w:sz w:val="18"/>
          <w:szCs w:val="18"/>
          <w:shd w:val="clear" w:color="auto" w:fill="FFFFFF"/>
          <w:lang w:val="en"/>
        </w:rPr>
        <w:t>**</w:t>
      </w:r>
      <w:r w:rsidRPr="00091E20">
        <w:rPr>
          <w:rFonts w:cs="Arial"/>
          <w:b w:val="0"/>
          <w:sz w:val="18"/>
          <w:szCs w:val="18"/>
          <w:lang w:val="en"/>
        </w:rPr>
        <w:t>: …………………………….</w:t>
      </w:r>
    </w:p>
    <w:p w14:paraId="4DF06FCC" w14:textId="335D42E6" w:rsidR="00176CE2" w:rsidRPr="00C54D05" w:rsidRDefault="00163A31" w:rsidP="00176CE2">
      <w:pPr>
        <w:pStyle w:val="Template"/>
        <w:spacing w:line="276" w:lineRule="auto"/>
        <w:ind w:left="142"/>
        <w:jc w:val="both"/>
        <w:rPr>
          <w:rFonts w:cs="Arial"/>
          <w:b w:val="0"/>
          <w:i/>
          <w:iCs/>
          <w:sz w:val="16"/>
          <w:szCs w:val="16"/>
          <w:lang w:val="en-US"/>
        </w:rPr>
      </w:pPr>
      <w:r w:rsidRPr="00C54D05">
        <w:rPr>
          <w:rFonts w:cs="Arial"/>
          <w:b w:val="0"/>
          <w:i/>
          <w:iCs/>
          <w:sz w:val="16"/>
          <w:szCs w:val="16"/>
          <w:lang w:val="en-US"/>
        </w:rPr>
        <w:t>Numéro de compte</w:t>
      </w:r>
    </w:p>
    <w:p w14:paraId="527DDB65" w14:textId="77777777" w:rsidR="001373BC" w:rsidRPr="001373BC" w:rsidRDefault="001373BC" w:rsidP="00176CE2">
      <w:pPr>
        <w:pStyle w:val="Template"/>
        <w:spacing w:line="276" w:lineRule="auto"/>
        <w:ind w:left="142"/>
        <w:jc w:val="both"/>
        <w:rPr>
          <w:rFonts w:cs="Arial"/>
          <w:b w:val="0"/>
          <w:i/>
          <w:iCs/>
          <w:sz w:val="8"/>
          <w:szCs w:val="8"/>
          <w:lang w:val="en-US"/>
        </w:rPr>
      </w:pPr>
    </w:p>
    <w:p w14:paraId="1BFDB0DD" w14:textId="77777777" w:rsidR="00176CE2" w:rsidRPr="00091E20" w:rsidRDefault="00176CE2" w:rsidP="00176CE2">
      <w:pPr>
        <w:pStyle w:val="Template"/>
        <w:spacing w:line="276" w:lineRule="auto"/>
        <w:ind w:left="142"/>
        <w:jc w:val="both"/>
        <w:rPr>
          <w:rFonts w:cs="Arial"/>
          <w:b w:val="0"/>
          <w:sz w:val="18"/>
          <w:szCs w:val="18"/>
          <w:lang w:val="en"/>
        </w:rPr>
      </w:pPr>
      <w:r w:rsidRPr="00091E20">
        <w:rPr>
          <w:rFonts w:cs="Arial"/>
          <w:b w:val="0"/>
          <w:sz w:val="18"/>
          <w:szCs w:val="18"/>
          <w:lang w:val="en"/>
        </w:rPr>
        <w:t>Bank code</w:t>
      </w:r>
      <w:r w:rsidRPr="00091E20">
        <w:rPr>
          <w:rStyle w:val="shorttext1"/>
          <w:rFonts w:cs="Arial"/>
          <w:sz w:val="18"/>
          <w:szCs w:val="18"/>
          <w:shd w:val="clear" w:color="auto" w:fill="FFFFFF"/>
          <w:lang w:val="en"/>
        </w:rPr>
        <w:t>**</w:t>
      </w:r>
      <w:r w:rsidRPr="00091E20">
        <w:rPr>
          <w:rFonts w:cs="Arial"/>
          <w:b w:val="0"/>
          <w:sz w:val="18"/>
          <w:szCs w:val="18"/>
          <w:lang w:val="en"/>
        </w:rPr>
        <w:t>: …………………………….</w:t>
      </w:r>
    </w:p>
    <w:p w14:paraId="6E76DA43" w14:textId="46D6B78C" w:rsidR="00176CE2" w:rsidRPr="00C54D05" w:rsidRDefault="007631FC" w:rsidP="00176CE2">
      <w:pPr>
        <w:pStyle w:val="Template"/>
        <w:spacing w:line="276" w:lineRule="auto"/>
        <w:ind w:left="142"/>
        <w:jc w:val="both"/>
        <w:rPr>
          <w:rFonts w:cs="Arial"/>
          <w:b w:val="0"/>
          <w:i/>
          <w:iCs/>
          <w:sz w:val="16"/>
          <w:szCs w:val="16"/>
          <w:lang w:val="en-US"/>
        </w:rPr>
      </w:pPr>
      <w:r w:rsidRPr="00C54D05">
        <w:rPr>
          <w:rFonts w:cs="Arial"/>
          <w:b w:val="0"/>
          <w:i/>
          <w:iCs/>
          <w:sz w:val="16"/>
          <w:szCs w:val="16"/>
          <w:lang w:val="en-US"/>
        </w:rPr>
        <w:t>Code bancaire</w:t>
      </w:r>
    </w:p>
    <w:p w14:paraId="33D9E80C" w14:textId="77777777" w:rsidR="001373BC" w:rsidRPr="001373BC" w:rsidRDefault="001373BC" w:rsidP="00176CE2">
      <w:pPr>
        <w:pStyle w:val="Template"/>
        <w:spacing w:line="276" w:lineRule="auto"/>
        <w:ind w:left="142"/>
        <w:jc w:val="both"/>
        <w:rPr>
          <w:rFonts w:cs="Arial"/>
          <w:b w:val="0"/>
          <w:i/>
          <w:iCs/>
          <w:sz w:val="8"/>
          <w:szCs w:val="8"/>
          <w:lang w:val="en-US"/>
        </w:rPr>
      </w:pPr>
    </w:p>
    <w:p w14:paraId="60A01D38" w14:textId="77777777" w:rsidR="00176CE2" w:rsidRPr="00091E20" w:rsidRDefault="00176CE2" w:rsidP="00176CE2">
      <w:pPr>
        <w:pStyle w:val="Template"/>
        <w:spacing w:line="276" w:lineRule="auto"/>
        <w:ind w:left="142"/>
        <w:jc w:val="both"/>
        <w:rPr>
          <w:rFonts w:cs="Arial"/>
          <w:b w:val="0"/>
          <w:sz w:val="18"/>
          <w:szCs w:val="18"/>
          <w:lang w:val="en"/>
        </w:rPr>
      </w:pPr>
      <w:r w:rsidRPr="00091E20">
        <w:rPr>
          <w:rFonts w:cs="Arial"/>
          <w:b w:val="0"/>
          <w:sz w:val="18"/>
          <w:szCs w:val="18"/>
          <w:lang w:val="en"/>
        </w:rPr>
        <w:t>IBAN code</w:t>
      </w:r>
      <w:r w:rsidRPr="00091E20">
        <w:rPr>
          <w:rStyle w:val="shorttext1"/>
          <w:rFonts w:cs="Arial"/>
          <w:sz w:val="18"/>
          <w:szCs w:val="18"/>
          <w:shd w:val="clear" w:color="auto" w:fill="FFFFFF"/>
          <w:lang w:val="en"/>
        </w:rPr>
        <w:t>**</w:t>
      </w:r>
      <w:r w:rsidRPr="00091E20">
        <w:rPr>
          <w:rFonts w:cs="Arial"/>
          <w:b w:val="0"/>
          <w:sz w:val="18"/>
          <w:szCs w:val="18"/>
          <w:lang w:val="en"/>
        </w:rPr>
        <w:t>: …………………………….</w:t>
      </w:r>
    </w:p>
    <w:p w14:paraId="798DE84C" w14:textId="40A2B17E" w:rsidR="00176CE2" w:rsidRPr="00C54D05" w:rsidRDefault="007416AC" w:rsidP="00176CE2">
      <w:pPr>
        <w:pStyle w:val="Template"/>
        <w:spacing w:line="276" w:lineRule="auto"/>
        <w:ind w:left="142"/>
        <w:jc w:val="both"/>
        <w:rPr>
          <w:rFonts w:cs="Arial"/>
          <w:b w:val="0"/>
          <w:i/>
          <w:iCs/>
          <w:sz w:val="16"/>
          <w:szCs w:val="16"/>
        </w:rPr>
      </w:pPr>
      <w:r w:rsidRPr="00C54D05">
        <w:rPr>
          <w:rFonts w:cs="Arial"/>
          <w:b w:val="0"/>
          <w:i/>
          <w:iCs/>
          <w:sz w:val="16"/>
          <w:szCs w:val="16"/>
        </w:rPr>
        <w:t>Code IBAN</w:t>
      </w:r>
    </w:p>
    <w:p w14:paraId="4ADA0728" w14:textId="77777777" w:rsidR="001373BC" w:rsidRPr="001373BC" w:rsidRDefault="001373BC" w:rsidP="00176CE2">
      <w:pPr>
        <w:pStyle w:val="Template"/>
        <w:spacing w:line="276" w:lineRule="auto"/>
        <w:ind w:left="142"/>
        <w:jc w:val="both"/>
        <w:rPr>
          <w:rFonts w:cs="Arial"/>
          <w:b w:val="0"/>
          <w:i/>
          <w:iCs/>
          <w:sz w:val="8"/>
          <w:szCs w:val="8"/>
        </w:rPr>
      </w:pPr>
    </w:p>
    <w:p w14:paraId="5415AE95" w14:textId="77777777" w:rsidR="00176CE2" w:rsidRPr="00091E20" w:rsidRDefault="00176CE2" w:rsidP="00176CE2">
      <w:pPr>
        <w:pStyle w:val="Template"/>
        <w:spacing w:line="276" w:lineRule="auto"/>
        <w:ind w:left="142"/>
        <w:jc w:val="both"/>
        <w:rPr>
          <w:rFonts w:cs="Arial"/>
          <w:b w:val="0"/>
          <w:sz w:val="18"/>
          <w:szCs w:val="18"/>
          <w:lang w:val="en"/>
        </w:rPr>
      </w:pPr>
      <w:r w:rsidRPr="00091E20">
        <w:rPr>
          <w:rFonts w:cs="Arial"/>
          <w:b w:val="0"/>
          <w:sz w:val="18"/>
          <w:szCs w:val="18"/>
          <w:lang w:val="en"/>
        </w:rPr>
        <w:t>Swift code</w:t>
      </w:r>
      <w:r w:rsidRPr="00091E20">
        <w:rPr>
          <w:rStyle w:val="shorttext1"/>
          <w:rFonts w:cs="Arial"/>
          <w:sz w:val="18"/>
          <w:szCs w:val="18"/>
          <w:shd w:val="clear" w:color="auto" w:fill="FFFFFF"/>
          <w:lang w:val="en"/>
        </w:rPr>
        <w:t>**</w:t>
      </w:r>
      <w:r w:rsidRPr="00091E20">
        <w:rPr>
          <w:rFonts w:cs="Arial"/>
          <w:b w:val="0"/>
          <w:sz w:val="18"/>
          <w:szCs w:val="18"/>
          <w:lang w:val="en"/>
        </w:rPr>
        <w:t>: …………………………….</w:t>
      </w:r>
    </w:p>
    <w:p w14:paraId="5ED77773" w14:textId="27E074BE" w:rsidR="00176CE2" w:rsidRPr="00C54D05" w:rsidRDefault="007416AC" w:rsidP="00176CE2">
      <w:pPr>
        <w:pStyle w:val="Template"/>
        <w:spacing w:line="276" w:lineRule="auto"/>
        <w:ind w:left="142"/>
        <w:jc w:val="both"/>
        <w:rPr>
          <w:rFonts w:cs="Arial"/>
          <w:b w:val="0"/>
          <w:i/>
          <w:iCs/>
          <w:sz w:val="16"/>
          <w:szCs w:val="16"/>
        </w:rPr>
      </w:pPr>
      <w:r w:rsidRPr="00C54D05">
        <w:rPr>
          <w:rFonts w:cs="Arial"/>
          <w:b w:val="0"/>
          <w:i/>
          <w:iCs/>
          <w:sz w:val="16"/>
          <w:szCs w:val="16"/>
        </w:rPr>
        <w:t>Code SWIFT / BIC</w:t>
      </w:r>
    </w:p>
    <w:p w14:paraId="3135F281" w14:textId="77777777" w:rsidR="001373BC" w:rsidRPr="001373BC" w:rsidRDefault="001373BC" w:rsidP="00176CE2">
      <w:pPr>
        <w:pStyle w:val="Template"/>
        <w:spacing w:line="276" w:lineRule="auto"/>
        <w:ind w:left="142"/>
        <w:jc w:val="both"/>
        <w:rPr>
          <w:rFonts w:cs="Arial"/>
          <w:b w:val="0"/>
          <w:i/>
          <w:iCs/>
          <w:sz w:val="8"/>
          <w:szCs w:val="8"/>
        </w:rPr>
      </w:pPr>
    </w:p>
    <w:p w14:paraId="0B0E5125" w14:textId="77777777" w:rsidR="00176CE2" w:rsidRPr="00091E20" w:rsidRDefault="00176CE2" w:rsidP="00176CE2">
      <w:pPr>
        <w:pStyle w:val="Template"/>
        <w:spacing w:line="276" w:lineRule="auto"/>
        <w:ind w:left="142"/>
        <w:jc w:val="both"/>
        <w:rPr>
          <w:rFonts w:cs="Arial"/>
          <w:b w:val="0"/>
          <w:sz w:val="18"/>
          <w:szCs w:val="18"/>
          <w:lang w:val="en"/>
        </w:rPr>
      </w:pPr>
      <w:r w:rsidRPr="00091E20">
        <w:rPr>
          <w:rFonts w:cs="Arial"/>
          <w:b w:val="0"/>
          <w:sz w:val="18"/>
          <w:szCs w:val="18"/>
          <w:lang w:val="en"/>
        </w:rPr>
        <w:t>Bank Account Currency</w:t>
      </w:r>
      <w:r w:rsidRPr="00091E20">
        <w:rPr>
          <w:rStyle w:val="shorttext1"/>
          <w:rFonts w:cs="Arial"/>
          <w:sz w:val="18"/>
          <w:szCs w:val="18"/>
          <w:shd w:val="clear" w:color="auto" w:fill="FFFFFF"/>
          <w:lang w:val="en"/>
        </w:rPr>
        <w:t>**</w:t>
      </w:r>
      <w:r w:rsidRPr="00091E20">
        <w:rPr>
          <w:rFonts w:cs="Arial"/>
          <w:b w:val="0"/>
          <w:sz w:val="18"/>
          <w:szCs w:val="18"/>
          <w:lang w:val="en"/>
        </w:rPr>
        <w:t>: …………………………….</w:t>
      </w:r>
    </w:p>
    <w:p w14:paraId="3F4BAE2A" w14:textId="27D1361A" w:rsidR="00176CE2" w:rsidRPr="00C54D05" w:rsidRDefault="00716F51" w:rsidP="00176CE2">
      <w:pPr>
        <w:pStyle w:val="Template"/>
        <w:spacing w:line="276" w:lineRule="auto"/>
        <w:ind w:left="142"/>
        <w:jc w:val="both"/>
        <w:rPr>
          <w:rFonts w:cs="Arial"/>
          <w:b w:val="0"/>
          <w:i/>
          <w:iCs/>
          <w:sz w:val="16"/>
          <w:szCs w:val="16"/>
        </w:rPr>
      </w:pPr>
      <w:r w:rsidRPr="00C54D05">
        <w:rPr>
          <w:rFonts w:cs="Arial"/>
          <w:b w:val="0"/>
          <w:i/>
          <w:iCs/>
          <w:sz w:val="16"/>
          <w:szCs w:val="16"/>
        </w:rPr>
        <w:t>Devise du compte bancaire</w:t>
      </w:r>
    </w:p>
    <w:p w14:paraId="41FF1F92" w14:textId="77777777" w:rsidR="001373BC" w:rsidRPr="001373BC" w:rsidRDefault="001373BC" w:rsidP="00176CE2">
      <w:pPr>
        <w:pStyle w:val="Template"/>
        <w:spacing w:line="276" w:lineRule="auto"/>
        <w:ind w:left="142"/>
        <w:jc w:val="both"/>
        <w:rPr>
          <w:rFonts w:cs="Arial"/>
          <w:b w:val="0"/>
          <w:i/>
          <w:iCs/>
          <w:sz w:val="8"/>
          <w:szCs w:val="8"/>
        </w:rPr>
      </w:pPr>
    </w:p>
    <w:p w14:paraId="5565642A" w14:textId="77777777" w:rsidR="00176CE2" w:rsidRPr="00091E20" w:rsidRDefault="00176CE2" w:rsidP="00176CE2">
      <w:pPr>
        <w:pStyle w:val="Template"/>
        <w:spacing w:line="276" w:lineRule="auto"/>
        <w:ind w:left="142"/>
        <w:jc w:val="both"/>
        <w:rPr>
          <w:rFonts w:cs="Arial"/>
          <w:b w:val="0"/>
          <w:sz w:val="18"/>
          <w:szCs w:val="18"/>
          <w:lang w:val="en"/>
        </w:rPr>
      </w:pPr>
      <w:r w:rsidRPr="00091E20">
        <w:rPr>
          <w:rFonts w:cs="Arial"/>
          <w:b w:val="0"/>
          <w:sz w:val="18"/>
          <w:szCs w:val="18"/>
          <w:lang w:val="en"/>
        </w:rPr>
        <w:t>Company Registration Number</w:t>
      </w:r>
      <w:r w:rsidRPr="00091E20">
        <w:rPr>
          <w:rStyle w:val="shorttext1"/>
          <w:rFonts w:cs="Arial"/>
          <w:sz w:val="18"/>
          <w:szCs w:val="18"/>
          <w:shd w:val="clear" w:color="auto" w:fill="FFFFFF"/>
          <w:lang w:val="en"/>
        </w:rPr>
        <w:t>*</w:t>
      </w:r>
      <w:r w:rsidRPr="00091E20">
        <w:rPr>
          <w:rFonts w:cs="Arial"/>
          <w:b w:val="0"/>
          <w:sz w:val="18"/>
          <w:szCs w:val="18"/>
          <w:lang w:val="en"/>
        </w:rPr>
        <w:t>: …………………………….</w:t>
      </w:r>
    </w:p>
    <w:p w14:paraId="2DC0701B" w14:textId="29AFC487" w:rsidR="00176CE2" w:rsidRPr="00C54D05" w:rsidRDefault="00046ED2" w:rsidP="00176CE2">
      <w:pPr>
        <w:pStyle w:val="Template"/>
        <w:spacing w:line="276" w:lineRule="auto"/>
        <w:ind w:left="142"/>
        <w:jc w:val="both"/>
        <w:rPr>
          <w:rFonts w:cs="Arial"/>
          <w:b w:val="0"/>
          <w:i/>
          <w:iCs/>
          <w:sz w:val="16"/>
          <w:szCs w:val="16"/>
        </w:rPr>
      </w:pPr>
      <w:r w:rsidRPr="00C54D05">
        <w:rPr>
          <w:rFonts w:cs="Arial"/>
          <w:b w:val="0"/>
          <w:i/>
          <w:iCs/>
          <w:sz w:val="16"/>
          <w:szCs w:val="16"/>
        </w:rPr>
        <w:t>Numéro d’enregistrement de la société</w:t>
      </w:r>
    </w:p>
    <w:p w14:paraId="6B1EAC75" w14:textId="77777777" w:rsidR="001373BC" w:rsidRPr="001373BC" w:rsidRDefault="001373BC" w:rsidP="00176CE2">
      <w:pPr>
        <w:pStyle w:val="Template"/>
        <w:spacing w:line="276" w:lineRule="auto"/>
        <w:ind w:left="142"/>
        <w:jc w:val="both"/>
        <w:rPr>
          <w:rFonts w:cs="Arial"/>
          <w:b w:val="0"/>
          <w:i/>
          <w:iCs/>
          <w:sz w:val="8"/>
          <w:szCs w:val="8"/>
        </w:rPr>
      </w:pPr>
    </w:p>
    <w:p w14:paraId="4A999546" w14:textId="77777777" w:rsidR="00176CE2" w:rsidRPr="00091E20" w:rsidRDefault="00176CE2" w:rsidP="00176CE2">
      <w:pPr>
        <w:pStyle w:val="Template"/>
        <w:spacing w:line="276" w:lineRule="auto"/>
        <w:ind w:left="142"/>
        <w:jc w:val="both"/>
        <w:rPr>
          <w:rFonts w:cs="Arial"/>
          <w:b w:val="0"/>
          <w:sz w:val="18"/>
          <w:szCs w:val="18"/>
          <w:lang w:val="en"/>
        </w:rPr>
      </w:pPr>
      <w:r w:rsidRPr="00091E20">
        <w:rPr>
          <w:rFonts w:cs="Arial"/>
          <w:b w:val="0"/>
          <w:sz w:val="18"/>
          <w:szCs w:val="18"/>
          <w:lang w:val="en"/>
        </w:rPr>
        <w:t>Company VAT number/Tax ID</w:t>
      </w:r>
      <w:r w:rsidRPr="00091E20">
        <w:rPr>
          <w:rStyle w:val="shorttext1"/>
          <w:rFonts w:cs="Arial"/>
          <w:sz w:val="18"/>
          <w:szCs w:val="18"/>
          <w:shd w:val="clear" w:color="auto" w:fill="FFFFFF"/>
          <w:lang w:val="en"/>
        </w:rPr>
        <w:t>**</w:t>
      </w:r>
      <w:r w:rsidRPr="00091E20">
        <w:rPr>
          <w:rFonts w:cs="Arial"/>
          <w:b w:val="0"/>
          <w:sz w:val="18"/>
          <w:szCs w:val="18"/>
          <w:lang w:val="en"/>
        </w:rPr>
        <w:t>: …………………………….</w:t>
      </w:r>
    </w:p>
    <w:p w14:paraId="010073A1" w14:textId="29CDFE8D" w:rsidR="00176CE2" w:rsidRPr="00C54D05" w:rsidRDefault="00046ED2" w:rsidP="00176CE2">
      <w:pPr>
        <w:pStyle w:val="Template"/>
        <w:spacing w:line="276" w:lineRule="auto"/>
        <w:ind w:left="142"/>
        <w:jc w:val="both"/>
        <w:rPr>
          <w:rFonts w:cs="Arial"/>
          <w:b w:val="0"/>
          <w:i/>
          <w:iCs/>
          <w:sz w:val="16"/>
          <w:szCs w:val="16"/>
        </w:rPr>
      </w:pPr>
      <w:r w:rsidRPr="00C54D05">
        <w:rPr>
          <w:rFonts w:cs="Arial"/>
          <w:b w:val="0"/>
          <w:i/>
          <w:iCs/>
          <w:sz w:val="16"/>
          <w:szCs w:val="16"/>
        </w:rPr>
        <w:t>Numéro de TVA / Numéro d’identification fiscale</w:t>
      </w:r>
    </w:p>
    <w:p w14:paraId="096088C3" w14:textId="77777777" w:rsidR="00176CE2" w:rsidRPr="00C54D05" w:rsidRDefault="00176CE2" w:rsidP="00176CE2">
      <w:pPr>
        <w:pStyle w:val="Template"/>
        <w:spacing w:line="276" w:lineRule="auto"/>
        <w:ind w:left="142"/>
        <w:jc w:val="both"/>
        <w:rPr>
          <w:rFonts w:cs="Arial"/>
          <w:b w:val="0"/>
          <w:sz w:val="10"/>
          <w:szCs w:val="10"/>
          <w:lang w:val="en"/>
        </w:rPr>
      </w:pPr>
    </w:p>
    <w:p w14:paraId="576B46D4" w14:textId="77777777" w:rsidR="00176CE2" w:rsidRPr="001373BC" w:rsidRDefault="00176CE2" w:rsidP="00176CE2">
      <w:pPr>
        <w:pStyle w:val="Template"/>
        <w:spacing w:line="276" w:lineRule="auto"/>
        <w:ind w:left="142"/>
        <w:jc w:val="both"/>
        <w:rPr>
          <w:rFonts w:cs="Arial"/>
          <w:b w:val="0"/>
          <w:sz w:val="18"/>
          <w:szCs w:val="18"/>
          <w:lang w:val="en"/>
        </w:rPr>
      </w:pPr>
      <w:r w:rsidRPr="001373BC">
        <w:rPr>
          <w:rFonts w:cs="Arial"/>
          <w:b w:val="0"/>
          <w:sz w:val="18"/>
          <w:szCs w:val="18"/>
          <w:lang w:val="en"/>
        </w:rPr>
        <w:t>Company Authorized Representative Name</w:t>
      </w:r>
      <w:r w:rsidRPr="001373BC">
        <w:rPr>
          <w:rStyle w:val="shorttext1"/>
          <w:rFonts w:cs="Arial"/>
          <w:sz w:val="18"/>
          <w:szCs w:val="18"/>
          <w:shd w:val="clear" w:color="auto" w:fill="FFFFFF"/>
          <w:lang w:val="en"/>
        </w:rPr>
        <w:t>**</w:t>
      </w:r>
      <w:r w:rsidRPr="001373BC">
        <w:rPr>
          <w:rFonts w:cs="Arial"/>
          <w:b w:val="0"/>
          <w:sz w:val="18"/>
          <w:szCs w:val="18"/>
          <w:lang w:val="en"/>
        </w:rPr>
        <w:t>:</w:t>
      </w:r>
      <w:r w:rsidRPr="001373BC">
        <w:rPr>
          <w:rFonts w:cs="Arial"/>
          <w:sz w:val="18"/>
          <w:szCs w:val="18"/>
        </w:rPr>
        <w:t xml:space="preserve"> </w:t>
      </w:r>
      <w:r w:rsidRPr="001373BC">
        <w:rPr>
          <w:rFonts w:cs="Arial"/>
          <w:b w:val="0"/>
          <w:sz w:val="18"/>
          <w:szCs w:val="18"/>
          <w:lang w:val="en"/>
        </w:rPr>
        <w:t>…………………………….</w:t>
      </w:r>
    </w:p>
    <w:p w14:paraId="49891BE1" w14:textId="4943B512" w:rsidR="00176CE2" w:rsidRPr="00C54D05" w:rsidRDefault="00856213" w:rsidP="00176CE2">
      <w:pPr>
        <w:pStyle w:val="Template"/>
        <w:spacing w:line="276" w:lineRule="auto"/>
        <w:ind w:left="142"/>
        <w:jc w:val="both"/>
        <w:rPr>
          <w:rFonts w:cs="Arial"/>
          <w:b w:val="0"/>
          <w:i/>
          <w:iCs/>
          <w:sz w:val="16"/>
          <w:szCs w:val="16"/>
        </w:rPr>
      </w:pPr>
      <w:r w:rsidRPr="00C54D05">
        <w:rPr>
          <w:rFonts w:cs="Arial"/>
          <w:b w:val="0"/>
          <w:i/>
          <w:iCs/>
          <w:sz w:val="16"/>
          <w:szCs w:val="16"/>
        </w:rPr>
        <w:t>Nom du représentant autorisé de l’entreprise</w:t>
      </w:r>
    </w:p>
    <w:p w14:paraId="11C56266" w14:textId="77777777" w:rsidR="001373BC" w:rsidRPr="001373BC" w:rsidRDefault="001373BC" w:rsidP="00176CE2">
      <w:pPr>
        <w:pStyle w:val="Template"/>
        <w:spacing w:line="276" w:lineRule="auto"/>
        <w:ind w:left="142"/>
        <w:jc w:val="both"/>
        <w:rPr>
          <w:rFonts w:cs="Arial"/>
          <w:b w:val="0"/>
          <w:i/>
          <w:iCs/>
          <w:sz w:val="8"/>
          <w:szCs w:val="8"/>
        </w:rPr>
      </w:pPr>
    </w:p>
    <w:p w14:paraId="2BFF5544" w14:textId="3D04C7AE" w:rsidR="00176CE2" w:rsidRPr="001373BC" w:rsidRDefault="00176CE2" w:rsidP="00176CE2">
      <w:pPr>
        <w:pStyle w:val="Template"/>
        <w:spacing w:line="276" w:lineRule="auto"/>
        <w:ind w:left="142"/>
        <w:jc w:val="both"/>
        <w:rPr>
          <w:rFonts w:cs="Arial"/>
          <w:b w:val="0"/>
          <w:sz w:val="18"/>
          <w:szCs w:val="18"/>
        </w:rPr>
      </w:pPr>
      <w:r w:rsidRPr="001373BC">
        <w:rPr>
          <w:rFonts w:cs="Arial"/>
          <w:b w:val="0"/>
          <w:sz w:val="18"/>
          <w:szCs w:val="18"/>
        </w:rPr>
        <w:t>Company Authorized Representative’s Job Title</w:t>
      </w:r>
      <w:r w:rsidRPr="001373BC">
        <w:rPr>
          <w:rStyle w:val="shorttext1"/>
          <w:rFonts w:cs="Arial"/>
          <w:sz w:val="18"/>
          <w:szCs w:val="18"/>
          <w:shd w:val="clear" w:color="auto" w:fill="FFFFFF"/>
        </w:rPr>
        <w:t>**</w:t>
      </w:r>
      <w:r w:rsidRPr="001373BC">
        <w:rPr>
          <w:rFonts w:cs="Arial"/>
          <w:b w:val="0"/>
          <w:sz w:val="18"/>
          <w:szCs w:val="18"/>
        </w:rPr>
        <w:t>:</w:t>
      </w:r>
      <w:r w:rsidR="005E2BE9">
        <w:rPr>
          <w:rFonts w:cs="Arial"/>
          <w:b w:val="0"/>
          <w:sz w:val="18"/>
          <w:szCs w:val="18"/>
        </w:rPr>
        <w:t xml:space="preserve"> </w:t>
      </w:r>
      <w:r w:rsidRPr="001373BC">
        <w:rPr>
          <w:rFonts w:cs="Arial"/>
          <w:b w:val="0"/>
          <w:sz w:val="18"/>
          <w:szCs w:val="18"/>
        </w:rPr>
        <w:t>…………………………….</w:t>
      </w:r>
    </w:p>
    <w:p w14:paraId="7D76D2F6" w14:textId="6A336F48" w:rsidR="00176CE2" w:rsidRPr="00C54D05" w:rsidRDefault="004A5F65" w:rsidP="00176CE2">
      <w:pPr>
        <w:pStyle w:val="Template"/>
        <w:spacing w:line="276" w:lineRule="auto"/>
        <w:ind w:left="142"/>
        <w:jc w:val="both"/>
        <w:rPr>
          <w:rFonts w:cs="Arial"/>
          <w:b w:val="0"/>
          <w:i/>
          <w:iCs/>
          <w:sz w:val="16"/>
          <w:szCs w:val="16"/>
        </w:rPr>
      </w:pPr>
      <w:r w:rsidRPr="00C54D05">
        <w:rPr>
          <w:rFonts w:cs="Arial"/>
          <w:b w:val="0"/>
          <w:i/>
          <w:iCs/>
          <w:sz w:val="16"/>
          <w:szCs w:val="16"/>
        </w:rPr>
        <w:t>Fonction du représentant autorisé de l’entreprise</w:t>
      </w:r>
    </w:p>
    <w:p w14:paraId="6A6EA9E4" w14:textId="77777777" w:rsidR="001373BC" w:rsidRPr="001373BC" w:rsidRDefault="001373BC" w:rsidP="00176CE2">
      <w:pPr>
        <w:pStyle w:val="Template"/>
        <w:spacing w:line="276" w:lineRule="auto"/>
        <w:ind w:left="142"/>
        <w:jc w:val="both"/>
        <w:rPr>
          <w:rFonts w:cs="Arial"/>
          <w:b w:val="0"/>
          <w:i/>
          <w:iCs/>
          <w:sz w:val="8"/>
          <w:szCs w:val="8"/>
        </w:rPr>
      </w:pPr>
    </w:p>
    <w:p w14:paraId="52882F96" w14:textId="77777777" w:rsidR="00176CE2" w:rsidRPr="001373BC" w:rsidRDefault="00176CE2" w:rsidP="00176CE2">
      <w:pPr>
        <w:pStyle w:val="Template"/>
        <w:spacing w:line="276" w:lineRule="auto"/>
        <w:ind w:firstLine="142"/>
        <w:jc w:val="both"/>
        <w:rPr>
          <w:rFonts w:cs="Arial"/>
          <w:b w:val="0"/>
          <w:sz w:val="18"/>
          <w:szCs w:val="18"/>
          <w:lang w:val="en"/>
        </w:rPr>
      </w:pPr>
      <w:r w:rsidRPr="001373BC">
        <w:rPr>
          <w:rFonts w:cs="Arial"/>
          <w:b w:val="0"/>
          <w:sz w:val="18"/>
          <w:szCs w:val="18"/>
          <w:lang w:val="en"/>
        </w:rPr>
        <w:t>Company Authorized Representative’s email address**: …………………………….</w:t>
      </w:r>
    </w:p>
    <w:p w14:paraId="4D967006" w14:textId="755E69AF" w:rsidR="00176CE2" w:rsidRPr="00C54D05" w:rsidRDefault="004A5F65" w:rsidP="00176CE2">
      <w:pPr>
        <w:pStyle w:val="Template"/>
        <w:spacing w:line="276" w:lineRule="auto"/>
        <w:ind w:firstLine="142"/>
        <w:jc w:val="both"/>
        <w:rPr>
          <w:rFonts w:cs="Arial"/>
          <w:b w:val="0"/>
          <w:i/>
          <w:iCs/>
          <w:sz w:val="16"/>
          <w:szCs w:val="16"/>
          <w:lang w:val="de-DE"/>
        </w:rPr>
      </w:pPr>
      <w:r w:rsidRPr="00C54D05">
        <w:rPr>
          <w:rFonts w:cs="Arial"/>
          <w:b w:val="0"/>
          <w:i/>
          <w:iCs/>
          <w:sz w:val="16"/>
          <w:szCs w:val="16"/>
          <w:lang w:val="de-DE"/>
        </w:rPr>
        <w:t>Adresse e</w:t>
      </w:r>
      <w:r w:rsidRPr="00C54D05">
        <w:rPr>
          <w:rFonts w:ascii="Cambria Math" w:hAnsi="Cambria Math" w:cs="Cambria Math"/>
          <w:b w:val="0"/>
          <w:i/>
          <w:iCs/>
          <w:sz w:val="16"/>
          <w:szCs w:val="16"/>
          <w:lang w:val="de-DE"/>
        </w:rPr>
        <w:t>‑</w:t>
      </w:r>
      <w:r w:rsidRPr="00C54D05">
        <w:rPr>
          <w:rFonts w:cs="Arial"/>
          <w:b w:val="0"/>
          <w:i/>
          <w:iCs/>
          <w:sz w:val="16"/>
          <w:szCs w:val="16"/>
          <w:lang w:val="de-DE"/>
        </w:rPr>
        <w:t>mail du représentant autorisé de l’entreprise</w:t>
      </w:r>
    </w:p>
    <w:p w14:paraId="530159B2" w14:textId="77777777" w:rsidR="001373BC" w:rsidRPr="001373BC" w:rsidRDefault="001373BC" w:rsidP="00176CE2">
      <w:pPr>
        <w:pStyle w:val="Template"/>
        <w:spacing w:line="276" w:lineRule="auto"/>
        <w:ind w:firstLine="142"/>
        <w:jc w:val="both"/>
        <w:rPr>
          <w:rFonts w:cs="Arial"/>
          <w:b w:val="0"/>
          <w:i/>
          <w:iCs/>
          <w:sz w:val="8"/>
          <w:szCs w:val="8"/>
          <w:lang w:val="de-DE"/>
        </w:rPr>
      </w:pPr>
    </w:p>
    <w:p w14:paraId="1F546A8D" w14:textId="77777777" w:rsidR="00176CE2" w:rsidRPr="001373BC" w:rsidRDefault="00176CE2" w:rsidP="00176CE2">
      <w:pPr>
        <w:pStyle w:val="Template"/>
        <w:spacing w:line="276" w:lineRule="auto"/>
        <w:ind w:left="142"/>
        <w:jc w:val="both"/>
        <w:rPr>
          <w:rFonts w:cs="Arial"/>
          <w:b w:val="0"/>
          <w:sz w:val="18"/>
          <w:szCs w:val="18"/>
          <w:lang w:val="en-US"/>
        </w:rPr>
      </w:pPr>
      <w:r w:rsidRPr="001373BC">
        <w:rPr>
          <w:rFonts w:cs="Arial"/>
          <w:b w:val="0"/>
          <w:sz w:val="18"/>
          <w:szCs w:val="18"/>
          <w:lang w:val="en"/>
        </w:rPr>
        <w:t>Company Authorized Representative’s Signature</w:t>
      </w:r>
      <w:r w:rsidRPr="001373BC">
        <w:rPr>
          <w:rStyle w:val="shorttext1"/>
          <w:rFonts w:cs="Arial"/>
          <w:sz w:val="18"/>
          <w:szCs w:val="18"/>
          <w:shd w:val="clear" w:color="auto" w:fill="FFFFFF"/>
          <w:lang w:val="en"/>
        </w:rPr>
        <w:t>**</w:t>
      </w:r>
      <w:r w:rsidRPr="001373BC">
        <w:rPr>
          <w:rFonts w:cs="Arial"/>
          <w:b w:val="0"/>
          <w:sz w:val="18"/>
          <w:szCs w:val="18"/>
          <w:lang w:val="en"/>
        </w:rPr>
        <w:t>: …………………………….</w:t>
      </w:r>
    </w:p>
    <w:p w14:paraId="04886AEF" w14:textId="373F47A5" w:rsidR="00176CE2" w:rsidRPr="00C54D05" w:rsidRDefault="004A5F65" w:rsidP="00176CE2">
      <w:pPr>
        <w:pStyle w:val="Template"/>
        <w:spacing w:line="276" w:lineRule="auto"/>
        <w:ind w:left="142"/>
        <w:jc w:val="both"/>
        <w:rPr>
          <w:rFonts w:cs="Arial"/>
          <w:b w:val="0"/>
          <w:i/>
          <w:iCs/>
          <w:sz w:val="16"/>
          <w:szCs w:val="16"/>
        </w:rPr>
        <w:sectPr w:rsidR="00176CE2" w:rsidRPr="00C54D05" w:rsidSect="001373BC">
          <w:head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142" w:right="720" w:bottom="-113" w:left="720" w:header="567" w:footer="1134" w:gutter="0"/>
          <w:cols w:space="708"/>
          <w:titlePg/>
          <w:docGrid w:linePitch="245"/>
        </w:sectPr>
      </w:pPr>
      <w:r w:rsidRPr="00C54D05">
        <w:rPr>
          <w:rFonts w:cs="Arial"/>
          <w:b w:val="0"/>
          <w:i/>
          <w:iCs/>
          <w:sz w:val="16"/>
          <w:szCs w:val="16"/>
        </w:rPr>
        <w:t>Signature du représentant autorisé de l’entrepris</w:t>
      </w:r>
      <w:r w:rsidR="00C54D05">
        <w:rPr>
          <w:rFonts w:cs="Arial"/>
          <w:b w:val="0"/>
          <w:i/>
          <w:iCs/>
          <w:sz w:val="16"/>
          <w:szCs w:val="16"/>
        </w:rPr>
        <w:t>e</w:t>
      </w:r>
    </w:p>
    <w:p w14:paraId="7CFC75BD" w14:textId="1548502F" w:rsidR="00BB6807" w:rsidRPr="00C54D05" w:rsidRDefault="00BB6807" w:rsidP="008B11C2">
      <w:pPr>
        <w:spacing w:line="276" w:lineRule="auto"/>
        <w:jc w:val="both"/>
        <w:rPr>
          <w:rStyle w:val="shorttext1"/>
          <w:rFonts w:cs="Arial"/>
          <w:sz w:val="10"/>
          <w:szCs w:val="10"/>
          <w:shd w:val="clear" w:color="auto" w:fill="FFFFFF"/>
          <w:lang w:val="en"/>
        </w:rPr>
      </w:pPr>
    </w:p>
    <w:p w14:paraId="4F34C4F1" w14:textId="08954BC8" w:rsidR="00D235B3" w:rsidRPr="000A736C" w:rsidRDefault="00D459CC" w:rsidP="00C42A92">
      <w:pPr>
        <w:spacing w:line="276" w:lineRule="auto"/>
        <w:ind w:left="567"/>
        <w:jc w:val="both"/>
        <w:rPr>
          <w:rStyle w:val="shorttext1"/>
          <w:rFonts w:cs="Arial"/>
          <w:sz w:val="14"/>
          <w:szCs w:val="14"/>
        </w:rPr>
      </w:pPr>
      <w:r w:rsidRPr="000A736C">
        <w:rPr>
          <w:rStyle w:val="shorttext1"/>
          <w:rFonts w:cs="Arial"/>
          <w:sz w:val="14"/>
          <w:szCs w:val="14"/>
          <w:shd w:val="clear" w:color="auto" w:fill="FFFFFF"/>
          <w:lang w:val="en"/>
        </w:rPr>
        <w:t>*</w:t>
      </w:r>
      <w:r w:rsidR="0068399C" w:rsidRPr="000A736C">
        <w:rPr>
          <w:rStyle w:val="shorttext1"/>
          <w:rFonts w:cs="Arial"/>
          <w:sz w:val="14"/>
          <w:szCs w:val="14"/>
          <w:shd w:val="clear" w:color="auto" w:fill="FFFFFF"/>
          <w:lang w:val="en"/>
        </w:rPr>
        <w:t>Please provide your company regist</w:t>
      </w:r>
      <w:r w:rsidR="00E1607E" w:rsidRPr="000A736C">
        <w:rPr>
          <w:rStyle w:val="shorttext1"/>
          <w:rFonts w:cs="Arial"/>
          <w:sz w:val="14"/>
          <w:szCs w:val="14"/>
          <w:shd w:val="clear" w:color="auto" w:fill="FFFFFF"/>
          <w:lang w:val="en"/>
        </w:rPr>
        <w:t>ration details</w:t>
      </w:r>
      <w:r w:rsidR="0068399C" w:rsidRPr="000A736C">
        <w:rPr>
          <w:rStyle w:val="shorttext1"/>
          <w:rFonts w:cs="Arial"/>
          <w:sz w:val="14"/>
          <w:szCs w:val="14"/>
          <w:shd w:val="clear" w:color="auto" w:fill="FFFFFF"/>
          <w:lang w:val="en"/>
        </w:rPr>
        <w:t xml:space="preserve">. </w:t>
      </w:r>
      <w:r w:rsidR="00D3340E" w:rsidRPr="000A736C">
        <w:rPr>
          <w:rStyle w:val="shorttext1"/>
          <w:rFonts w:cs="Arial"/>
          <w:sz w:val="14"/>
          <w:szCs w:val="14"/>
          <w:shd w:val="clear" w:color="auto" w:fill="FFFFFF"/>
          <w:lang w:val="en"/>
        </w:rPr>
        <w:t>The re</w:t>
      </w:r>
      <w:r w:rsidR="009C4E52" w:rsidRPr="000A736C">
        <w:rPr>
          <w:rStyle w:val="shorttext1"/>
          <w:rFonts w:cs="Arial"/>
          <w:sz w:val="14"/>
          <w:szCs w:val="14"/>
          <w:shd w:val="clear" w:color="auto" w:fill="FFFFFF"/>
          <w:lang w:val="en"/>
        </w:rPr>
        <w:t>gistration details are</w:t>
      </w:r>
      <w:r w:rsidR="0068399C" w:rsidRPr="000A736C">
        <w:rPr>
          <w:rStyle w:val="shorttext1"/>
          <w:rFonts w:cs="Arial"/>
          <w:sz w:val="14"/>
          <w:szCs w:val="14"/>
          <w:shd w:val="clear" w:color="auto" w:fill="FFFFFF"/>
          <w:lang w:val="en"/>
        </w:rPr>
        <w:t xml:space="preserve"> the official </w:t>
      </w:r>
      <w:r w:rsidR="009C4E52" w:rsidRPr="000A736C">
        <w:rPr>
          <w:rStyle w:val="shorttext1"/>
          <w:rFonts w:cs="Arial"/>
          <w:sz w:val="14"/>
          <w:szCs w:val="14"/>
          <w:shd w:val="clear" w:color="auto" w:fill="FFFFFF"/>
          <w:lang w:val="en"/>
        </w:rPr>
        <w:t>details</w:t>
      </w:r>
      <w:r w:rsidR="0068399C" w:rsidRPr="000A736C">
        <w:rPr>
          <w:rStyle w:val="shorttext1"/>
          <w:rFonts w:cs="Arial"/>
          <w:sz w:val="14"/>
          <w:szCs w:val="14"/>
          <w:shd w:val="clear" w:color="auto" w:fill="FFFFFF"/>
          <w:lang w:val="en"/>
        </w:rPr>
        <w:t xml:space="preserve"> of a registered company</w:t>
      </w:r>
      <w:r w:rsidR="009C4E52" w:rsidRPr="000A736C">
        <w:rPr>
          <w:rStyle w:val="shorttext1"/>
          <w:rFonts w:cs="Arial"/>
          <w:sz w:val="14"/>
          <w:szCs w:val="14"/>
          <w:shd w:val="clear" w:color="auto" w:fill="FFFFFF"/>
          <w:lang w:val="en"/>
        </w:rPr>
        <w:t xml:space="preserve"> </w:t>
      </w:r>
      <w:r w:rsidR="0068399C" w:rsidRPr="000A736C">
        <w:rPr>
          <w:rStyle w:val="shorttext1"/>
          <w:rFonts w:cs="Arial"/>
          <w:sz w:val="14"/>
          <w:szCs w:val="14"/>
          <w:shd w:val="clear" w:color="auto" w:fill="FFFFFF"/>
          <w:lang w:val="en"/>
        </w:rPr>
        <w:t xml:space="preserve">or any other legal entity. CBRE verifies the supplier’s </w:t>
      </w:r>
      <w:r w:rsidR="009C4E52" w:rsidRPr="000A736C">
        <w:rPr>
          <w:rStyle w:val="shorttext1"/>
          <w:rFonts w:cs="Arial"/>
          <w:sz w:val="14"/>
          <w:szCs w:val="14"/>
          <w:shd w:val="clear" w:color="auto" w:fill="FFFFFF"/>
          <w:lang w:val="en"/>
        </w:rPr>
        <w:t>registration details</w:t>
      </w:r>
      <w:r w:rsidR="0068399C" w:rsidRPr="000A736C">
        <w:rPr>
          <w:rStyle w:val="shorttext1"/>
          <w:rFonts w:cs="Arial"/>
          <w:sz w:val="14"/>
          <w:szCs w:val="14"/>
          <w:shd w:val="clear" w:color="auto" w:fill="FFFFFF"/>
          <w:lang w:val="en"/>
        </w:rPr>
        <w:t xml:space="preserve"> against the </w:t>
      </w:r>
      <w:proofErr w:type="gramStart"/>
      <w:r w:rsidR="0068399C" w:rsidRPr="000A736C">
        <w:rPr>
          <w:rStyle w:val="shorttext1"/>
          <w:rFonts w:cs="Arial"/>
          <w:sz w:val="14"/>
          <w:szCs w:val="14"/>
          <w:shd w:val="clear" w:color="auto" w:fill="FFFFFF"/>
          <w:lang w:val="en"/>
        </w:rPr>
        <w:t>country</w:t>
      </w:r>
      <w:proofErr w:type="gramEnd"/>
      <w:r w:rsidR="0068399C" w:rsidRPr="000A736C">
        <w:rPr>
          <w:rStyle w:val="shorttext1"/>
          <w:rFonts w:cs="Arial"/>
          <w:sz w:val="14"/>
          <w:szCs w:val="14"/>
          <w:shd w:val="clear" w:color="auto" w:fill="FFFFFF"/>
          <w:lang w:val="en"/>
        </w:rPr>
        <w:t xml:space="preserve"> public registers</w:t>
      </w:r>
      <w:r w:rsidR="003A00C8" w:rsidRPr="000A736C">
        <w:rPr>
          <w:rStyle w:val="shorttext1"/>
          <w:rFonts w:cs="Arial"/>
          <w:sz w:val="14"/>
          <w:szCs w:val="14"/>
          <w:shd w:val="clear" w:color="auto" w:fill="FFFFFF"/>
          <w:lang w:val="en"/>
        </w:rPr>
        <w:t xml:space="preserve">: </w:t>
      </w:r>
      <w:hyperlink r:id="rId15" w:history="1">
        <w:r w:rsidR="002042B2" w:rsidRPr="000A736C">
          <w:rPr>
            <w:rStyle w:val="Hyperlink"/>
            <w:rFonts w:cs="Arial"/>
            <w:sz w:val="14"/>
            <w:szCs w:val="14"/>
            <w:shd w:val="clear" w:color="auto" w:fill="FFFFFF"/>
            <w:lang w:val="en"/>
          </w:rPr>
          <w:t>Registre national des entreprises</w:t>
        </w:r>
      </w:hyperlink>
      <w:r w:rsidR="002042B2" w:rsidRPr="000A736C">
        <w:rPr>
          <w:rFonts w:cs="Arial"/>
          <w:sz w:val="14"/>
          <w:szCs w:val="14"/>
        </w:rPr>
        <w:t xml:space="preserve"> </w:t>
      </w:r>
    </w:p>
    <w:p w14:paraId="672C64DA" w14:textId="25A8BC64" w:rsidR="00174F0B" w:rsidRPr="000A736C" w:rsidRDefault="00E14498" w:rsidP="5F59572B">
      <w:pPr>
        <w:spacing w:line="276" w:lineRule="auto"/>
        <w:ind w:left="567"/>
        <w:jc w:val="both"/>
        <w:rPr>
          <w:rFonts w:cs="Arial"/>
          <w:color w:val="FF0000"/>
          <w:sz w:val="14"/>
          <w:szCs w:val="14"/>
          <w:lang w:val="en-US"/>
        </w:rPr>
      </w:pPr>
      <w:r w:rsidRPr="000A736C">
        <w:rPr>
          <w:rStyle w:val="shorttext1"/>
          <w:rFonts w:cs="Arial"/>
          <w:sz w:val="14"/>
          <w:szCs w:val="14"/>
          <w:shd w:val="clear" w:color="auto" w:fill="FFFFFF"/>
          <w:lang w:val="en"/>
        </w:rPr>
        <w:t>*</w:t>
      </w:r>
      <w:r w:rsidR="004959D1" w:rsidRPr="000A736C">
        <w:rPr>
          <w:rStyle w:val="shorttext1"/>
          <w:rFonts w:cs="Arial"/>
          <w:sz w:val="14"/>
          <w:szCs w:val="14"/>
          <w:shd w:val="clear" w:color="auto" w:fill="FFFFFF"/>
          <w:lang w:val="en"/>
        </w:rPr>
        <w:t>*</w:t>
      </w:r>
      <w:r w:rsidRPr="000A736C">
        <w:rPr>
          <w:rStyle w:val="shorttext1"/>
          <w:rFonts w:cs="Arial"/>
          <w:sz w:val="14"/>
          <w:szCs w:val="14"/>
          <w:shd w:val="clear" w:color="auto" w:fill="FFFFFF"/>
          <w:lang w:val="en"/>
        </w:rPr>
        <w:t xml:space="preserve">Mandatory fields </w:t>
      </w:r>
      <w:r w:rsidR="003A14F4" w:rsidRPr="000A736C">
        <w:rPr>
          <w:rStyle w:val="shorttext1"/>
          <w:rFonts w:cs="Arial"/>
          <w:sz w:val="14"/>
          <w:szCs w:val="14"/>
          <w:shd w:val="clear" w:color="auto" w:fill="FFFFFF"/>
          <w:lang w:val="en"/>
        </w:rPr>
        <w:t>–</w:t>
      </w:r>
      <w:r w:rsidRPr="000A736C">
        <w:rPr>
          <w:rStyle w:val="shorttext1"/>
          <w:rFonts w:cs="Arial"/>
          <w:sz w:val="14"/>
          <w:szCs w:val="14"/>
          <w:shd w:val="clear" w:color="auto" w:fill="FFFFFF"/>
          <w:lang w:val="en"/>
        </w:rPr>
        <w:t xml:space="preserve"> if </w:t>
      </w:r>
      <w:r w:rsidR="00E20E4F" w:rsidRPr="000A736C">
        <w:rPr>
          <w:rStyle w:val="shorttext1"/>
          <w:rFonts w:cs="Arial"/>
          <w:sz w:val="14"/>
          <w:szCs w:val="14"/>
          <w:shd w:val="clear" w:color="auto" w:fill="FFFFFF"/>
          <w:lang w:val="en"/>
        </w:rPr>
        <w:t>not completed</w:t>
      </w:r>
      <w:r w:rsidRPr="000A736C">
        <w:rPr>
          <w:rStyle w:val="shorttext1"/>
          <w:rFonts w:cs="Arial"/>
          <w:sz w:val="14"/>
          <w:szCs w:val="14"/>
          <w:shd w:val="clear" w:color="auto" w:fill="FFFFFF"/>
          <w:lang w:val="en"/>
        </w:rPr>
        <w:t xml:space="preserve"> correctly, </w:t>
      </w:r>
      <w:r w:rsidR="00C52DA6" w:rsidRPr="000A736C">
        <w:rPr>
          <w:rStyle w:val="shorttext1"/>
          <w:rFonts w:cs="Arial"/>
          <w:sz w:val="14"/>
          <w:szCs w:val="14"/>
          <w:shd w:val="clear" w:color="auto" w:fill="FFFFFF"/>
          <w:lang w:val="en"/>
        </w:rPr>
        <w:t>the application will be returned to you to correct your details.</w:t>
      </w:r>
    </w:p>
    <w:p w14:paraId="6C0D7AB9" w14:textId="0619D0BD" w:rsidR="00174F0B" w:rsidRDefault="00133F69" w:rsidP="5F59572B">
      <w:pPr>
        <w:spacing w:line="276" w:lineRule="auto"/>
        <w:ind w:left="567"/>
        <w:jc w:val="both"/>
        <w:rPr>
          <w:rFonts w:cs="Arial"/>
          <w:color w:val="FF0000"/>
          <w:sz w:val="14"/>
          <w:szCs w:val="14"/>
          <w:lang w:val="en"/>
        </w:rPr>
      </w:pPr>
      <w:r w:rsidRPr="000A736C">
        <w:rPr>
          <w:rFonts w:cs="Arial"/>
          <w:b/>
          <w:bCs/>
          <w:color w:val="FF0000"/>
          <w:sz w:val="14"/>
          <w:szCs w:val="14"/>
          <w:lang w:val="en"/>
        </w:rPr>
        <w:t>Note:</w:t>
      </w:r>
      <w:r w:rsidRPr="000A736C">
        <w:rPr>
          <w:rFonts w:cs="Arial"/>
          <w:color w:val="FF0000"/>
          <w:sz w:val="14"/>
          <w:szCs w:val="14"/>
          <w:lang w:val="en"/>
        </w:rPr>
        <w:t xml:space="preserve"> This letter should be written on the company letterhead. The Supplier is obliged to confirm the current bank details by submitting this letter at the </w:t>
      </w:r>
      <w:r w:rsidR="0082119D" w:rsidRPr="000A736C">
        <w:rPr>
          <w:rFonts w:cs="Arial"/>
          <w:color w:val="FF0000"/>
          <w:sz w:val="14"/>
          <w:szCs w:val="14"/>
          <w:lang w:val="en"/>
        </w:rPr>
        <w:t>time</w:t>
      </w:r>
      <w:r w:rsidRPr="000A736C">
        <w:rPr>
          <w:rFonts w:cs="Arial"/>
          <w:color w:val="FF0000"/>
          <w:sz w:val="14"/>
          <w:szCs w:val="14"/>
          <w:lang w:val="en"/>
        </w:rPr>
        <w:t xml:space="preserve"> of</w:t>
      </w:r>
      <w:r w:rsidR="00FD70B6" w:rsidRPr="000A736C">
        <w:rPr>
          <w:rFonts w:cs="Arial"/>
          <w:color w:val="FF0000"/>
          <w:sz w:val="14"/>
          <w:szCs w:val="14"/>
          <w:lang w:val="en"/>
        </w:rPr>
        <w:t xml:space="preserve"> commencement of cooperation with </w:t>
      </w:r>
      <w:r w:rsidR="00D77AA2" w:rsidRPr="000A736C">
        <w:rPr>
          <w:rFonts w:cs="Arial"/>
          <w:b/>
          <w:bCs/>
          <w:color w:val="FF0000"/>
          <w:sz w:val="14"/>
          <w:szCs w:val="14"/>
          <w:lang w:val="en"/>
        </w:rPr>
        <w:t>[CBRE local entity name]</w:t>
      </w:r>
      <w:r w:rsidR="00D77AA2" w:rsidRPr="000A736C">
        <w:rPr>
          <w:rFonts w:cs="Arial"/>
          <w:color w:val="FF0000"/>
          <w:sz w:val="14"/>
          <w:szCs w:val="14"/>
          <w:lang w:val="en"/>
        </w:rPr>
        <w:t xml:space="preserve"> </w:t>
      </w:r>
      <w:r w:rsidR="00FD70B6" w:rsidRPr="000A736C">
        <w:rPr>
          <w:rFonts w:cs="Arial"/>
          <w:color w:val="FF0000"/>
          <w:sz w:val="14"/>
          <w:szCs w:val="14"/>
          <w:lang w:val="en"/>
        </w:rPr>
        <w:t>and each time their bank details are changed.</w:t>
      </w:r>
    </w:p>
    <w:p w14:paraId="7434FA25" w14:textId="77777777" w:rsidR="0084410A" w:rsidRPr="0084410A" w:rsidRDefault="0084410A" w:rsidP="5F59572B">
      <w:pPr>
        <w:spacing w:line="276" w:lineRule="auto"/>
        <w:ind w:left="567"/>
        <w:jc w:val="both"/>
        <w:rPr>
          <w:rFonts w:cs="Arial"/>
          <w:color w:val="FF0000"/>
          <w:sz w:val="8"/>
          <w:szCs w:val="8"/>
          <w:lang w:val="en"/>
        </w:rPr>
      </w:pPr>
    </w:p>
    <w:p w14:paraId="4316F8B0" w14:textId="01B37323" w:rsidR="0084410A" w:rsidRPr="0084410A" w:rsidRDefault="0084410A" w:rsidP="5F59572B">
      <w:pPr>
        <w:spacing w:line="276" w:lineRule="auto"/>
        <w:ind w:left="567"/>
        <w:jc w:val="both"/>
        <w:rPr>
          <w:rFonts w:cs="Arial"/>
          <w:i/>
          <w:iCs/>
          <w:sz w:val="14"/>
          <w:szCs w:val="14"/>
        </w:rPr>
      </w:pPr>
      <w:r w:rsidRPr="0084410A">
        <w:rPr>
          <w:rFonts w:cs="Arial"/>
          <w:i/>
          <w:iCs/>
          <w:sz w:val="14"/>
          <w:szCs w:val="14"/>
        </w:rPr>
        <w:t xml:space="preserve">*Veuillez indiquer les </w:t>
      </w:r>
      <w:proofErr w:type="gramStart"/>
      <w:r w:rsidRPr="0084410A">
        <w:rPr>
          <w:rFonts w:cs="Arial"/>
          <w:i/>
          <w:iCs/>
          <w:sz w:val="14"/>
          <w:szCs w:val="14"/>
        </w:rPr>
        <w:t>informations</w:t>
      </w:r>
      <w:proofErr w:type="gramEnd"/>
      <w:r w:rsidRPr="0084410A">
        <w:rPr>
          <w:rFonts w:cs="Arial"/>
          <w:i/>
          <w:iCs/>
          <w:sz w:val="14"/>
          <w:szCs w:val="14"/>
        </w:rPr>
        <w:t xml:space="preserve"> d'immatriculation de votre société. Ces </w:t>
      </w:r>
      <w:proofErr w:type="gramStart"/>
      <w:r w:rsidRPr="0084410A">
        <w:rPr>
          <w:rFonts w:cs="Arial"/>
          <w:i/>
          <w:iCs/>
          <w:sz w:val="14"/>
          <w:szCs w:val="14"/>
        </w:rPr>
        <w:t>informations</w:t>
      </w:r>
      <w:proofErr w:type="gramEnd"/>
      <w:r w:rsidRPr="0084410A">
        <w:rPr>
          <w:rFonts w:cs="Arial"/>
          <w:i/>
          <w:iCs/>
          <w:sz w:val="14"/>
          <w:szCs w:val="14"/>
        </w:rPr>
        <w:t xml:space="preserve"> correspondent aux données officielles d'une société immatriculée ou de toute autre entité juridique. CBRE vérifie les </w:t>
      </w:r>
      <w:proofErr w:type="gramStart"/>
      <w:r w:rsidRPr="0084410A">
        <w:rPr>
          <w:rFonts w:cs="Arial"/>
          <w:i/>
          <w:iCs/>
          <w:sz w:val="14"/>
          <w:szCs w:val="14"/>
        </w:rPr>
        <w:t>informations</w:t>
      </w:r>
      <w:proofErr w:type="gramEnd"/>
      <w:r w:rsidRPr="0084410A">
        <w:rPr>
          <w:rFonts w:cs="Arial"/>
          <w:i/>
          <w:iCs/>
          <w:sz w:val="14"/>
          <w:szCs w:val="14"/>
        </w:rPr>
        <w:t xml:space="preserve"> d'immatriculation du fournisseur auprès des registres publics du pays:</w:t>
      </w:r>
      <w:r w:rsidRPr="0084410A">
        <w:rPr>
          <w:rFonts w:cs="Arial"/>
          <w:i/>
          <w:iCs/>
        </w:rPr>
        <w:t xml:space="preserve"> </w:t>
      </w:r>
      <w:hyperlink r:id="rId16" w:history="1">
        <w:r w:rsidRPr="0084410A">
          <w:rPr>
            <w:rStyle w:val="Hyperlink"/>
            <w:rFonts w:cs="Arial"/>
            <w:i/>
            <w:iCs/>
            <w:color w:val="auto"/>
            <w:sz w:val="14"/>
            <w:szCs w:val="14"/>
            <w:shd w:val="clear" w:color="auto" w:fill="FFFFFF"/>
            <w:lang w:val="en"/>
          </w:rPr>
          <w:t>Registre national des entreprises</w:t>
        </w:r>
      </w:hyperlink>
      <w:r w:rsidRPr="0084410A">
        <w:rPr>
          <w:rFonts w:cs="Arial"/>
          <w:i/>
          <w:iCs/>
          <w:sz w:val="14"/>
          <w:szCs w:val="14"/>
        </w:rPr>
        <w:t xml:space="preserve"> </w:t>
      </w:r>
    </w:p>
    <w:p w14:paraId="0F780E3E" w14:textId="77777777" w:rsidR="0084410A" w:rsidRPr="0084410A" w:rsidRDefault="0084410A" w:rsidP="5F59572B">
      <w:pPr>
        <w:spacing w:line="276" w:lineRule="auto"/>
        <w:ind w:left="567"/>
        <w:jc w:val="both"/>
        <w:rPr>
          <w:rFonts w:cs="Arial"/>
          <w:i/>
          <w:iCs/>
          <w:sz w:val="14"/>
          <w:szCs w:val="14"/>
        </w:rPr>
      </w:pPr>
      <w:r w:rsidRPr="0084410A">
        <w:rPr>
          <w:rFonts w:cs="Arial"/>
          <w:i/>
          <w:iCs/>
          <w:sz w:val="14"/>
          <w:szCs w:val="14"/>
        </w:rPr>
        <w:t xml:space="preserve">**Champs obligatoires – si ces champs sont incomplets ou incorrects, le formulaire vous sera retourné afin que vous puissiez corriger vos </w:t>
      </w:r>
      <w:proofErr w:type="gramStart"/>
      <w:r w:rsidRPr="0084410A">
        <w:rPr>
          <w:rFonts w:cs="Arial"/>
          <w:i/>
          <w:iCs/>
          <w:sz w:val="14"/>
          <w:szCs w:val="14"/>
        </w:rPr>
        <w:t>informations</w:t>
      </w:r>
      <w:proofErr w:type="gramEnd"/>
      <w:r w:rsidRPr="0084410A">
        <w:rPr>
          <w:rFonts w:cs="Arial"/>
          <w:i/>
          <w:iCs/>
          <w:sz w:val="14"/>
          <w:szCs w:val="14"/>
        </w:rPr>
        <w:t xml:space="preserve">. </w:t>
      </w:r>
    </w:p>
    <w:p w14:paraId="1DE9EC1C" w14:textId="2F6D4EE2" w:rsidR="0084410A" w:rsidRPr="0084410A" w:rsidRDefault="0084410A" w:rsidP="5F59572B">
      <w:pPr>
        <w:spacing w:line="276" w:lineRule="auto"/>
        <w:ind w:left="567"/>
        <w:jc w:val="both"/>
        <w:rPr>
          <w:rFonts w:cs="Arial"/>
          <w:i/>
          <w:iCs/>
          <w:color w:val="FF0000"/>
          <w:sz w:val="14"/>
          <w:szCs w:val="14"/>
          <w:lang w:val="en"/>
        </w:rPr>
      </w:pPr>
      <w:proofErr w:type="gramStart"/>
      <w:r w:rsidRPr="0084410A">
        <w:rPr>
          <w:rFonts w:cs="Arial"/>
          <w:i/>
          <w:iCs/>
          <w:color w:val="FF0000"/>
          <w:sz w:val="14"/>
          <w:szCs w:val="14"/>
        </w:rPr>
        <w:t>Remarque :</w:t>
      </w:r>
      <w:proofErr w:type="gramEnd"/>
      <w:r w:rsidRPr="0084410A">
        <w:rPr>
          <w:rFonts w:cs="Arial"/>
          <w:i/>
          <w:iCs/>
          <w:color w:val="FF0000"/>
          <w:sz w:val="14"/>
          <w:szCs w:val="14"/>
        </w:rPr>
        <w:t xml:space="preserve"> Cette lettre doit être rédigée sur papier à en-tête de la société. Le fournisseur est tenu de confirmer ses coordonnées bancaires actuelles en soumettant cette lettre au début de sa collaboration avec [nom de l'entité locale CBRE] et à chaque modification de ses coordonnées bancaires.</w:t>
      </w:r>
    </w:p>
    <w:p w14:paraId="03FC4713" w14:textId="2769A247" w:rsidR="00C54D05" w:rsidRDefault="00C54D05" w:rsidP="0084410A">
      <w:pPr>
        <w:spacing w:line="276" w:lineRule="auto"/>
        <w:jc w:val="both"/>
        <w:rPr>
          <w:rFonts w:cs="Arial"/>
          <w:sz w:val="14"/>
          <w:szCs w:val="14"/>
          <w:lang w:val="en-US"/>
        </w:rPr>
      </w:pPr>
      <w:r w:rsidRPr="000A736C">
        <w:rPr>
          <w:rFonts w:cs="Arial"/>
          <w:b/>
          <w:noProof/>
          <w:sz w:val="24"/>
          <w:szCs w:val="24"/>
          <w:lang w:val="pl-PL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01B08796" wp14:editId="5AD3F72A">
                <wp:simplePos x="0" y="0"/>
                <wp:positionH relativeFrom="margin">
                  <wp:posOffset>5168900</wp:posOffset>
                </wp:positionH>
                <wp:positionV relativeFrom="paragraph">
                  <wp:posOffset>52705</wp:posOffset>
                </wp:positionV>
                <wp:extent cx="1098550" cy="463550"/>
                <wp:effectExtent l="0" t="0" r="25400" b="12700"/>
                <wp:wrapNone/>
                <wp:docPr id="1273171521" name="Rectangle 12731715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0" cy="463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153D8E" id="Rectangle 1273171521" o:spid="_x0000_s1026" style="position:absolute;margin-left:407pt;margin-top:4.15pt;width:86.5pt;height:36.5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" fillcolor="white [3212]" strokecolor="black [3213]" strokeweight="1pt">
                <v:stroke dashstyle="dash"/>
                <w10:wrap anchorx="margin"/>
              </v:rect>
            </w:pict>
          </mc:Fallback>
        </mc:AlternateContent>
      </w:r>
    </w:p>
    <w:p w14:paraId="009AB4B4" w14:textId="20721713" w:rsidR="00C54D05" w:rsidRPr="000A736C" w:rsidRDefault="00C54D05" w:rsidP="00C54D05">
      <w:pPr>
        <w:pStyle w:val="Template"/>
        <w:spacing w:line="276" w:lineRule="auto"/>
        <w:ind w:left="142"/>
        <w:jc w:val="right"/>
        <w:rPr>
          <w:rFonts w:cs="Arial"/>
          <w:b w:val="0"/>
          <w:sz w:val="22"/>
          <w:szCs w:val="22"/>
          <w:lang w:val="en"/>
        </w:rPr>
      </w:pPr>
      <w:r w:rsidRPr="000A736C">
        <w:rPr>
          <w:rFonts w:cs="Arial"/>
          <w:b w:val="0"/>
          <w:sz w:val="16"/>
          <w:szCs w:val="16"/>
          <w:lang w:val="en"/>
        </w:rPr>
        <w:t xml:space="preserve">Company seal/stamp </w:t>
      </w:r>
    </w:p>
    <w:p w14:paraId="4A130C98" w14:textId="57D1D7C6" w:rsidR="00C54D05" w:rsidRPr="00C54D05" w:rsidRDefault="00C54D05" w:rsidP="00C54D05">
      <w:pPr>
        <w:pStyle w:val="Template"/>
        <w:spacing w:line="276" w:lineRule="auto"/>
        <w:jc w:val="right"/>
        <w:rPr>
          <w:rFonts w:cs="Arial"/>
          <w:b w:val="0"/>
          <w:i/>
          <w:iCs/>
          <w:sz w:val="16"/>
          <w:szCs w:val="16"/>
        </w:rPr>
      </w:pPr>
      <w:r w:rsidRPr="000A736C">
        <w:rPr>
          <w:rFonts w:cs="Arial"/>
          <w:b w:val="0"/>
          <w:sz w:val="16"/>
          <w:szCs w:val="16"/>
        </w:rPr>
        <w:t xml:space="preserve">       </w:t>
      </w:r>
      <w:r w:rsidRPr="00C54D05">
        <w:rPr>
          <w:rFonts w:cs="Arial"/>
          <w:b w:val="0"/>
          <w:i/>
          <w:iCs/>
          <w:sz w:val="16"/>
          <w:szCs w:val="16"/>
        </w:rPr>
        <w:t>Cachet de l’entreprise</w:t>
      </w:r>
    </w:p>
    <w:p w14:paraId="1B1E9DDC" w14:textId="7C27D8C5" w:rsidR="00C54D05" w:rsidRPr="00C54D05" w:rsidRDefault="00C54D05" w:rsidP="5F59572B">
      <w:pPr>
        <w:spacing w:line="276" w:lineRule="auto"/>
        <w:ind w:left="567"/>
        <w:jc w:val="both"/>
        <w:rPr>
          <w:rFonts w:cs="Arial"/>
          <w:color w:val="FF0000"/>
          <w:sz w:val="14"/>
          <w:szCs w:val="14"/>
        </w:rPr>
      </w:pPr>
    </w:p>
    <w:sectPr w:rsidR="00C54D05" w:rsidRPr="00C54D05" w:rsidSect="0084410A">
      <w:headerReference w:type="even" r:id="rId17"/>
      <w:footerReference w:type="default" r:id="rId18"/>
      <w:headerReference w:type="first" r:id="rId19"/>
      <w:footerReference w:type="first" r:id="rId20"/>
      <w:type w:val="continuous"/>
      <w:pgSz w:w="11906" w:h="16838" w:code="9"/>
      <w:pgMar w:top="2977" w:right="1418" w:bottom="567" w:left="426" w:header="567" w:footer="85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4F7F3" w14:textId="77777777" w:rsidR="00C210D6" w:rsidRDefault="00C210D6">
      <w:r>
        <w:rPr>
          <w:lang w:val="en"/>
        </w:rPr>
        <w:separator/>
      </w:r>
    </w:p>
  </w:endnote>
  <w:endnote w:type="continuationSeparator" w:id="0">
    <w:p w14:paraId="00D77512" w14:textId="77777777" w:rsidR="00C210D6" w:rsidRDefault="00C210D6">
      <w:r>
        <w:rPr>
          <w:lang w:val="e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5A2AA" w14:textId="77777777" w:rsidR="00176CE2" w:rsidRDefault="00176CE2">
    <w:pPr>
      <w:pStyle w:val="Footer"/>
      <w:tabs>
        <w:tab w:val="clear" w:pos="8789"/>
        <w:tab w:val="right" w:pos="9639"/>
      </w:tabs>
      <w:jc w:val="right"/>
      <w:rPr>
        <w:rStyle w:val="PageNumber"/>
      </w:rPr>
    </w:pPr>
    <w:r>
      <w:rPr>
        <w:lang w:val="en"/>
      </w:rPr>
      <w:t xml:space="preserve">Page </w:t>
    </w:r>
    <w:r>
      <w:rPr>
        <w:rStyle w:val="PageNumber"/>
        <w:lang w:val="en"/>
      </w:rPr>
      <w:fldChar w:fldCharType="begin"/>
    </w:r>
    <w:r>
      <w:rPr>
        <w:rStyle w:val="PageNumber"/>
        <w:lang w:val="en"/>
      </w:rPr>
      <w:instrText xml:space="preserve"> PAGE </w:instrText>
    </w:r>
    <w:r>
      <w:rPr>
        <w:rStyle w:val="PageNumber"/>
        <w:lang w:val="en"/>
      </w:rPr>
      <w:fldChar w:fldCharType="separate"/>
    </w:r>
    <w:r>
      <w:rPr>
        <w:rStyle w:val="PageNumber"/>
        <w:noProof/>
        <w:lang w:val="en"/>
      </w:rPr>
      <w:t>2</w:t>
    </w:r>
    <w:r>
      <w:rPr>
        <w:rStyle w:val="PageNumber"/>
        <w:lang w:val="e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C25F7" w14:textId="77777777" w:rsidR="00176CE2" w:rsidRDefault="00176CE2">
    <w:pPr>
      <w:tabs>
        <w:tab w:val="left" w:pos="2694"/>
        <w:tab w:val="left" w:pos="3261"/>
        <w:tab w:val="left" w:pos="5103"/>
        <w:tab w:val="left" w:pos="8222"/>
      </w:tabs>
      <w:ind w:right="-142"/>
      <w:rPr>
        <w:sz w:val="16"/>
        <w:lang w:val="pl-PL"/>
      </w:rPr>
    </w:pPr>
  </w:p>
  <w:p w14:paraId="51095CA8" w14:textId="77777777" w:rsidR="00176CE2" w:rsidRDefault="00176CE2">
    <w:pPr>
      <w:tabs>
        <w:tab w:val="left" w:pos="2694"/>
        <w:tab w:val="left" w:pos="3261"/>
        <w:tab w:val="left" w:pos="5103"/>
        <w:tab w:val="left" w:pos="8222"/>
      </w:tabs>
      <w:ind w:right="-142"/>
      <w:rPr>
        <w:sz w:val="16"/>
        <w:lang w:val="pl-PL"/>
      </w:rPr>
    </w:pPr>
  </w:p>
  <w:p w14:paraId="6F347065" w14:textId="77777777" w:rsidR="00176CE2" w:rsidRDefault="00176CE2">
    <w:pPr>
      <w:tabs>
        <w:tab w:val="left" w:pos="2694"/>
        <w:tab w:val="left" w:pos="3261"/>
        <w:tab w:val="left" w:pos="5103"/>
        <w:tab w:val="left" w:pos="8222"/>
      </w:tabs>
      <w:ind w:right="-142"/>
      <w:jc w:val="center"/>
      <w:rPr>
        <w:sz w:val="16"/>
        <w:lang w:val="pl-PL"/>
      </w:rPr>
    </w:pPr>
  </w:p>
  <w:p w14:paraId="49C8CAF3" w14:textId="77777777" w:rsidR="00176CE2" w:rsidRDefault="00176CE2">
    <w:pPr>
      <w:tabs>
        <w:tab w:val="left" w:pos="2694"/>
        <w:tab w:val="left" w:pos="3261"/>
        <w:tab w:val="left" w:pos="5103"/>
        <w:tab w:val="right" w:pos="9781"/>
      </w:tabs>
      <w:ind w:right="-142"/>
      <w:rPr>
        <w:sz w:val="16"/>
        <w:lang w:val="pl-PL"/>
      </w:rPr>
    </w:pPr>
    <w:r>
      <w:rPr>
        <w:sz w:val="16"/>
        <w:lang w:val="en"/>
      </w:rPr>
      <w:t xml:space="preserve">  </w:t>
    </w:r>
    <w:r>
      <w:rPr>
        <w:sz w:val="16"/>
        <w:lang w:val="en"/>
      </w:rPr>
      <w:tab/>
    </w:r>
    <w:r>
      <w:rPr>
        <w:lang w:val="en"/>
      </w:rPr>
      <w:t xml:space="preserve">                                                   </w:t>
    </w:r>
    <w:r>
      <w:rPr>
        <w:lang w:val="en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A1EB3" w14:textId="77777777" w:rsidR="002F3EC7" w:rsidRDefault="002F3EC7">
    <w:pPr>
      <w:pStyle w:val="Footer"/>
      <w:tabs>
        <w:tab w:val="clear" w:pos="8789"/>
        <w:tab w:val="right" w:pos="9639"/>
      </w:tabs>
      <w:jc w:val="right"/>
      <w:rPr>
        <w:rStyle w:val="PageNumber"/>
      </w:rPr>
    </w:pPr>
    <w:r>
      <w:rPr>
        <w:lang w:val="en"/>
      </w:rPr>
      <w:t xml:space="preserve">Page </w:t>
    </w:r>
    <w:r>
      <w:rPr>
        <w:rStyle w:val="PageNumber"/>
        <w:lang w:val="en"/>
      </w:rPr>
      <w:fldChar w:fldCharType="begin"/>
    </w:r>
    <w:r>
      <w:rPr>
        <w:rStyle w:val="PageNumber"/>
        <w:lang w:val="en"/>
      </w:rPr>
      <w:instrText xml:space="preserve"> PAGE </w:instrText>
    </w:r>
    <w:r>
      <w:rPr>
        <w:rStyle w:val="PageNumber"/>
        <w:lang w:val="en"/>
      </w:rPr>
      <w:fldChar w:fldCharType="separate"/>
    </w:r>
    <w:r w:rsidR="00FD70B6">
      <w:rPr>
        <w:rStyle w:val="PageNumber"/>
        <w:noProof/>
        <w:lang w:val="en"/>
      </w:rPr>
      <w:t>2</w:t>
    </w:r>
    <w:r>
      <w:rPr>
        <w:rStyle w:val="PageNumber"/>
        <w:lang w:val="en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C4686" w14:textId="77777777" w:rsidR="002F3EC7" w:rsidRDefault="002F3EC7">
    <w:pPr>
      <w:tabs>
        <w:tab w:val="left" w:pos="2694"/>
        <w:tab w:val="left" w:pos="3261"/>
        <w:tab w:val="left" w:pos="5103"/>
        <w:tab w:val="left" w:pos="8222"/>
      </w:tabs>
      <w:ind w:right="-142"/>
      <w:rPr>
        <w:sz w:val="16"/>
        <w:lang w:val="pl-PL"/>
      </w:rPr>
    </w:pPr>
  </w:p>
  <w:p w14:paraId="4EBA2A64" w14:textId="77777777" w:rsidR="002F3EC7" w:rsidRDefault="002F3EC7">
    <w:pPr>
      <w:tabs>
        <w:tab w:val="left" w:pos="2694"/>
        <w:tab w:val="left" w:pos="3261"/>
        <w:tab w:val="left" w:pos="5103"/>
        <w:tab w:val="left" w:pos="8222"/>
      </w:tabs>
      <w:ind w:right="-142"/>
      <w:rPr>
        <w:sz w:val="16"/>
        <w:lang w:val="pl-PL"/>
      </w:rPr>
    </w:pPr>
  </w:p>
  <w:p w14:paraId="56F92282" w14:textId="77777777" w:rsidR="002F3EC7" w:rsidRDefault="002F3EC7">
    <w:pPr>
      <w:tabs>
        <w:tab w:val="left" w:pos="2694"/>
        <w:tab w:val="left" w:pos="3261"/>
        <w:tab w:val="left" w:pos="5103"/>
        <w:tab w:val="left" w:pos="8222"/>
      </w:tabs>
      <w:ind w:right="-142"/>
      <w:jc w:val="center"/>
      <w:rPr>
        <w:sz w:val="16"/>
        <w:lang w:val="pl-PL"/>
      </w:rPr>
    </w:pPr>
  </w:p>
  <w:p w14:paraId="2EADA973" w14:textId="77777777" w:rsidR="002F3EC7" w:rsidRDefault="002F3EC7">
    <w:pPr>
      <w:tabs>
        <w:tab w:val="left" w:pos="2694"/>
        <w:tab w:val="left" w:pos="3261"/>
        <w:tab w:val="left" w:pos="5103"/>
        <w:tab w:val="right" w:pos="9781"/>
      </w:tabs>
      <w:ind w:right="-142"/>
      <w:rPr>
        <w:sz w:val="16"/>
        <w:lang w:val="pl-PL"/>
      </w:rPr>
    </w:pPr>
    <w:r>
      <w:rPr>
        <w:sz w:val="16"/>
        <w:lang w:val="en"/>
      </w:rPr>
      <w:t xml:space="preserve">  </w:t>
    </w:r>
    <w:r>
      <w:rPr>
        <w:sz w:val="16"/>
        <w:lang w:val="en"/>
      </w:rPr>
      <w:tab/>
    </w:r>
    <w:r>
      <w:rPr>
        <w:lang w:val="en"/>
      </w:rPr>
      <w:t xml:space="preserve">                                                   </w:t>
    </w:r>
    <w:r>
      <w:rPr>
        <w:lang w:val="e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C8B3B" w14:textId="77777777" w:rsidR="00C210D6" w:rsidRDefault="00C210D6">
      <w:r>
        <w:rPr>
          <w:lang w:val="en"/>
        </w:rPr>
        <w:separator/>
      </w:r>
    </w:p>
  </w:footnote>
  <w:footnote w:type="continuationSeparator" w:id="0">
    <w:p w14:paraId="725AB703" w14:textId="77777777" w:rsidR="00C210D6" w:rsidRDefault="00C210D6">
      <w:r>
        <w:rPr>
          <w:lang w:val="e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FDB88" w14:textId="77777777" w:rsidR="00176CE2" w:rsidRDefault="00176CE2">
    <w:pPr>
      <w:pStyle w:val="Header"/>
    </w:pPr>
    <w:r>
      <w:rPr>
        <w:noProof/>
        <w:lang w:val="en"/>
      </w:rPr>
      <w:drawing>
        <wp:anchor distT="0" distB="0" distL="0" distR="0" simplePos="0" relativeHeight="251658241" behindDoc="1" locked="0" layoutInCell="1" allowOverlap="1" wp14:anchorId="6230A472" wp14:editId="7F218559">
          <wp:simplePos x="0" y="0"/>
          <wp:positionH relativeFrom="page">
            <wp:posOffset>287655</wp:posOffset>
          </wp:positionH>
          <wp:positionV relativeFrom="page">
            <wp:posOffset>1382395</wp:posOffset>
          </wp:positionV>
          <wp:extent cx="1083310" cy="354965"/>
          <wp:effectExtent l="0" t="0" r="0" b="0"/>
          <wp:wrapNone/>
          <wp:docPr id="613028332" name="logo3" descr="York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3" descr="York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3310" cy="354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1194B" w14:textId="77777777" w:rsidR="00176CE2" w:rsidRDefault="00176CE2">
    <w:pPr>
      <w:pStyle w:val="Template-address"/>
      <w:ind w:left="0"/>
      <w:rPr>
        <w:lang w:val="pl-P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FBE63" w14:textId="47E0F863" w:rsidR="002F3EC7" w:rsidRDefault="00F25B8C">
    <w:pPr>
      <w:pStyle w:val="Header"/>
    </w:pPr>
    <w:r>
      <w:rPr>
        <w:noProof/>
        <w:lang w:val="en"/>
      </w:rPr>
      <w:drawing>
        <wp:anchor distT="0" distB="0" distL="0" distR="0" simplePos="0" relativeHeight="251658240" behindDoc="1" locked="0" layoutInCell="1" allowOverlap="1" wp14:anchorId="0FFE6FBA" wp14:editId="47EF7179">
          <wp:simplePos x="0" y="0"/>
          <wp:positionH relativeFrom="page">
            <wp:posOffset>287655</wp:posOffset>
          </wp:positionH>
          <wp:positionV relativeFrom="page">
            <wp:posOffset>1382395</wp:posOffset>
          </wp:positionV>
          <wp:extent cx="1083310" cy="354965"/>
          <wp:effectExtent l="0" t="0" r="0" b="0"/>
          <wp:wrapNone/>
          <wp:docPr id="279470381" name="logo3" descr="York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3" descr="York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3310" cy="354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5C011" w14:textId="77777777" w:rsidR="002F3EC7" w:rsidRDefault="002F3EC7">
    <w:pPr>
      <w:pStyle w:val="Template-address"/>
      <w:ind w:left="0"/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66AA6"/>
    <w:multiLevelType w:val="hybridMultilevel"/>
    <w:tmpl w:val="AE4047B8"/>
    <w:lvl w:ilvl="0" w:tplc="66369CC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65551"/>
    <w:multiLevelType w:val="hybridMultilevel"/>
    <w:tmpl w:val="20B2AA14"/>
    <w:lvl w:ilvl="0" w:tplc="21B2311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1D0223"/>
    <w:multiLevelType w:val="singleLevel"/>
    <w:tmpl w:val="977AB26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 w:hint="default"/>
        <w:sz w:val="28"/>
      </w:rPr>
    </w:lvl>
  </w:abstractNum>
  <w:abstractNum w:abstractNumId="3" w15:restartNumberingAfterBreak="0">
    <w:nsid w:val="6D262890"/>
    <w:multiLevelType w:val="hybridMultilevel"/>
    <w:tmpl w:val="AB6822E6"/>
    <w:lvl w:ilvl="0" w:tplc="7ACC6CC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214449"/>
    <w:multiLevelType w:val="hybridMultilevel"/>
    <w:tmpl w:val="D410152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667099"/>
    <w:multiLevelType w:val="hybridMultilevel"/>
    <w:tmpl w:val="85AC7AF6"/>
    <w:lvl w:ilvl="0" w:tplc="3FC849F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90345814">
    <w:abstractNumId w:val="2"/>
  </w:num>
  <w:num w:numId="2" w16cid:durableId="597256802">
    <w:abstractNumId w:val="4"/>
  </w:num>
  <w:num w:numId="3" w16cid:durableId="1055012128">
    <w:abstractNumId w:val="5"/>
  </w:num>
  <w:num w:numId="4" w16cid:durableId="2050642872">
    <w:abstractNumId w:val="0"/>
  </w:num>
  <w:num w:numId="5" w16cid:durableId="1179276427">
    <w:abstractNumId w:val="3"/>
  </w:num>
  <w:num w:numId="6" w16cid:durableId="19221068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attachedTemplate r:id="rId1"/>
  <w:defaultTabStop w:val="720"/>
  <w:hyphenationZone w:val="425"/>
  <w:drawingGridHorizontalSpacing w:val="90"/>
  <w:displayHorizontalDrawingGridEvery w:val="0"/>
  <w:displayVerticalDrawingGridEvery w:val="0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57A"/>
    <w:rsid w:val="00021112"/>
    <w:rsid w:val="00046ED2"/>
    <w:rsid w:val="00090C23"/>
    <w:rsid w:val="00091E20"/>
    <w:rsid w:val="00095789"/>
    <w:rsid w:val="000A736C"/>
    <w:rsid w:val="000B68AE"/>
    <w:rsid w:val="00110496"/>
    <w:rsid w:val="00120224"/>
    <w:rsid w:val="00133F69"/>
    <w:rsid w:val="001373BC"/>
    <w:rsid w:val="00142DCA"/>
    <w:rsid w:val="00157495"/>
    <w:rsid w:val="00163A31"/>
    <w:rsid w:val="00172001"/>
    <w:rsid w:val="001735C4"/>
    <w:rsid w:val="00174F0B"/>
    <w:rsid w:val="00176CE2"/>
    <w:rsid w:val="001A3330"/>
    <w:rsid w:val="001B53F9"/>
    <w:rsid w:val="001C426D"/>
    <w:rsid w:val="001F0E62"/>
    <w:rsid w:val="00201135"/>
    <w:rsid w:val="002042B2"/>
    <w:rsid w:val="00273ECE"/>
    <w:rsid w:val="002A0170"/>
    <w:rsid w:val="002A387C"/>
    <w:rsid w:val="002A44B2"/>
    <w:rsid w:val="002C2E35"/>
    <w:rsid w:val="002F3DDB"/>
    <w:rsid w:val="002F3EC7"/>
    <w:rsid w:val="00326570"/>
    <w:rsid w:val="003468CE"/>
    <w:rsid w:val="003538FA"/>
    <w:rsid w:val="00360729"/>
    <w:rsid w:val="003A00C8"/>
    <w:rsid w:val="003A14F4"/>
    <w:rsid w:val="003A71AA"/>
    <w:rsid w:val="003E25ED"/>
    <w:rsid w:val="003E6265"/>
    <w:rsid w:val="003F00F5"/>
    <w:rsid w:val="003F5512"/>
    <w:rsid w:val="004051CA"/>
    <w:rsid w:val="004959D1"/>
    <w:rsid w:val="004A5F65"/>
    <w:rsid w:val="004A7023"/>
    <w:rsid w:val="004D4D7D"/>
    <w:rsid w:val="004E682D"/>
    <w:rsid w:val="00501DA0"/>
    <w:rsid w:val="00530159"/>
    <w:rsid w:val="005567D5"/>
    <w:rsid w:val="00561B3B"/>
    <w:rsid w:val="00570D97"/>
    <w:rsid w:val="00574E2D"/>
    <w:rsid w:val="0059749D"/>
    <w:rsid w:val="005A6580"/>
    <w:rsid w:val="005B64FB"/>
    <w:rsid w:val="005E145F"/>
    <w:rsid w:val="005E2BE9"/>
    <w:rsid w:val="005E42EB"/>
    <w:rsid w:val="005F7D1E"/>
    <w:rsid w:val="00606C98"/>
    <w:rsid w:val="00607FA7"/>
    <w:rsid w:val="00630BD7"/>
    <w:rsid w:val="0064599C"/>
    <w:rsid w:val="006730C1"/>
    <w:rsid w:val="0068399C"/>
    <w:rsid w:val="006A7677"/>
    <w:rsid w:val="006C5FB7"/>
    <w:rsid w:val="00716F51"/>
    <w:rsid w:val="00724F5B"/>
    <w:rsid w:val="007416AC"/>
    <w:rsid w:val="00753102"/>
    <w:rsid w:val="007631FC"/>
    <w:rsid w:val="007703BF"/>
    <w:rsid w:val="00774942"/>
    <w:rsid w:val="007778D4"/>
    <w:rsid w:val="007946D0"/>
    <w:rsid w:val="007C63D8"/>
    <w:rsid w:val="0082119D"/>
    <w:rsid w:val="00823D6A"/>
    <w:rsid w:val="0084410A"/>
    <w:rsid w:val="00853971"/>
    <w:rsid w:val="00856213"/>
    <w:rsid w:val="00873FB5"/>
    <w:rsid w:val="008756D8"/>
    <w:rsid w:val="0087768E"/>
    <w:rsid w:val="008917DE"/>
    <w:rsid w:val="00896BC6"/>
    <w:rsid w:val="008B11C2"/>
    <w:rsid w:val="008B18EB"/>
    <w:rsid w:val="008E043A"/>
    <w:rsid w:val="0090319D"/>
    <w:rsid w:val="00973DE5"/>
    <w:rsid w:val="009B50F8"/>
    <w:rsid w:val="009C4E52"/>
    <w:rsid w:val="009D4D3A"/>
    <w:rsid w:val="00A015A3"/>
    <w:rsid w:val="00A63E4C"/>
    <w:rsid w:val="00AC5574"/>
    <w:rsid w:val="00AC7AC1"/>
    <w:rsid w:val="00AD127D"/>
    <w:rsid w:val="00AE2121"/>
    <w:rsid w:val="00B1557A"/>
    <w:rsid w:val="00B155D1"/>
    <w:rsid w:val="00B21D30"/>
    <w:rsid w:val="00B65D43"/>
    <w:rsid w:val="00B763E1"/>
    <w:rsid w:val="00B768BD"/>
    <w:rsid w:val="00B907C9"/>
    <w:rsid w:val="00BB6807"/>
    <w:rsid w:val="00BD6A04"/>
    <w:rsid w:val="00BE6BEC"/>
    <w:rsid w:val="00BF0AE9"/>
    <w:rsid w:val="00BF2FE2"/>
    <w:rsid w:val="00C10F5B"/>
    <w:rsid w:val="00C210D6"/>
    <w:rsid w:val="00C260D3"/>
    <w:rsid w:val="00C34744"/>
    <w:rsid w:val="00C42A92"/>
    <w:rsid w:val="00C52DA6"/>
    <w:rsid w:val="00C54D05"/>
    <w:rsid w:val="00C86F65"/>
    <w:rsid w:val="00C92DD0"/>
    <w:rsid w:val="00CF7C0E"/>
    <w:rsid w:val="00D235B3"/>
    <w:rsid w:val="00D328EB"/>
    <w:rsid w:val="00D3340E"/>
    <w:rsid w:val="00D341CB"/>
    <w:rsid w:val="00D34D78"/>
    <w:rsid w:val="00D459CC"/>
    <w:rsid w:val="00D52B2B"/>
    <w:rsid w:val="00D55F96"/>
    <w:rsid w:val="00D564E2"/>
    <w:rsid w:val="00D56C2E"/>
    <w:rsid w:val="00D65976"/>
    <w:rsid w:val="00D70C87"/>
    <w:rsid w:val="00D77AA2"/>
    <w:rsid w:val="00D9278C"/>
    <w:rsid w:val="00D92A77"/>
    <w:rsid w:val="00D964DD"/>
    <w:rsid w:val="00DB257C"/>
    <w:rsid w:val="00DB48E3"/>
    <w:rsid w:val="00DE54B5"/>
    <w:rsid w:val="00E140C3"/>
    <w:rsid w:val="00E14498"/>
    <w:rsid w:val="00E1607E"/>
    <w:rsid w:val="00E20E4F"/>
    <w:rsid w:val="00E319A7"/>
    <w:rsid w:val="00E3541A"/>
    <w:rsid w:val="00E3614F"/>
    <w:rsid w:val="00E44E88"/>
    <w:rsid w:val="00E4573C"/>
    <w:rsid w:val="00E479A2"/>
    <w:rsid w:val="00E70C4B"/>
    <w:rsid w:val="00E76872"/>
    <w:rsid w:val="00E861EE"/>
    <w:rsid w:val="00E97670"/>
    <w:rsid w:val="00EB49B1"/>
    <w:rsid w:val="00EE2F9E"/>
    <w:rsid w:val="00EE47F7"/>
    <w:rsid w:val="00EE65A1"/>
    <w:rsid w:val="00F011FC"/>
    <w:rsid w:val="00F0249F"/>
    <w:rsid w:val="00F25B8C"/>
    <w:rsid w:val="00F6118B"/>
    <w:rsid w:val="00F80234"/>
    <w:rsid w:val="00F93273"/>
    <w:rsid w:val="00FA4B35"/>
    <w:rsid w:val="00FD70B6"/>
    <w:rsid w:val="00FE7342"/>
    <w:rsid w:val="00FF1BA9"/>
    <w:rsid w:val="0A6DBDC4"/>
    <w:rsid w:val="0BCF251C"/>
    <w:rsid w:val="34B92436"/>
    <w:rsid w:val="58F4F932"/>
    <w:rsid w:val="5F595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94FE9C3"/>
  <w15:chartTrackingRefBased/>
  <w15:docId w15:val="{A27269B2-1B92-4F28-98CC-D86490579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00" w:lineRule="atLeast"/>
    </w:pPr>
    <w:rPr>
      <w:rFonts w:ascii="Arial" w:hAnsi="Arial"/>
      <w:sz w:val="18"/>
      <w:lang w:val="en-GB" w:eastAsia="da-DK"/>
    </w:rPr>
  </w:style>
  <w:style w:type="paragraph" w:styleId="Heading1">
    <w:name w:val="heading 1"/>
    <w:basedOn w:val="Normal"/>
    <w:next w:val="Normal"/>
    <w:qFormat/>
    <w:pPr>
      <w:keepNext/>
      <w:spacing w:before="240" w:after="240"/>
      <w:outlineLvl w:val="0"/>
    </w:pPr>
    <w:rPr>
      <w:rFonts w:ascii="Arial Black" w:hAnsi="Arial Black"/>
      <w:kern w:val="28"/>
    </w:rPr>
  </w:style>
  <w:style w:type="paragraph" w:styleId="Heading2">
    <w:name w:val="heading 2"/>
    <w:basedOn w:val="Normal"/>
    <w:next w:val="Normal"/>
    <w:qFormat/>
    <w:pPr>
      <w:keepNext/>
      <w:spacing w:before="240" w:after="24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spacing w:before="240" w:after="240"/>
      <w:outlineLvl w:val="2"/>
    </w:pPr>
    <w:rPr>
      <w:b/>
      <w:i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ind w:left="5040" w:firstLine="720"/>
      <w:outlineLvl w:val="5"/>
    </w:pPr>
    <w:rPr>
      <w:b/>
      <w:bCs/>
      <w:sz w:val="32"/>
      <w:lang w:val="pl-PL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sz w:val="24"/>
      <w:lang w:val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right" w:pos="8789"/>
      </w:tabs>
    </w:pPr>
  </w:style>
  <w:style w:type="character" w:styleId="PageNumber">
    <w:name w:val="page number"/>
    <w:basedOn w:val="DefaultParagraphFont"/>
    <w:semiHidden/>
  </w:style>
  <w:style w:type="paragraph" w:styleId="BodyTextIndent">
    <w:name w:val="Body Text Indent"/>
    <w:basedOn w:val="Normal"/>
    <w:semiHidden/>
    <w:pPr>
      <w:ind w:left="5760"/>
    </w:pPr>
    <w:rPr>
      <w:b/>
      <w:bCs/>
      <w:lang w:val="pl-PL"/>
    </w:rPr>
  </w:style>
  <w:style w:type="paragraph" w:styleId="BodyText">
    <w:name w:val="Body Text"/>
    <w:basedOn w:val="Normal"/>
    <w:semiHidden/>
    <w:pPr>
      <w:jc w:val="both"/>
    </w:pPr>
    <w:rPr>
      <w:sz w:val="24"/>
      <w:lang w:val="pl-PL"/>
    </w:rPr>
  </w:style>
  <w:style w:type="paragraph" w:customStyle="1" w:styleId="ReturnAddress">
    <w:name w:val="Return Address"/>
    <w:basedOn w:val="Normal"/>
    <w:pPr>
      <w:framePr w:hSpace="181" w:wrap="around" w:vAnchor="page" w:hAnchor="page" w:x="852" w:y="15310"/>
    </w:pPr>
  </w:style>
  <w:style w:type="paragraph" w:customStyle="1" w:styleId="Template-address">
    <w:name w:val="Template - address"/>
    <w:basedOn w:val="ReturnAddress"/>
    <w:pPr>
      <w:framePr w:hSpace="0" w:wrap="auto" w:vAnchor="margin" w:hAnchor="text" w:xAlign="left" w:yAlign="inline"/>
      <w:ind w:left="5840"/>
    </w:pPr>
    <w:rPr>
      <w:color w:val="005AA1"/>
      <w:szCs w:val="18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Template">
    <w:name w:val="Template"/>
    <w:basedOn w:val="Normal"/>
    <w:rPr>
      <w:b/>
      <w:sz w:val="44"/>
    </w:rPr>
  </w:style>
  <w:style w:type="paragraph" w:customStyle="1" w:styleId="Normal-Telefax">
    <w:name w:val="Normal - Telefax"/>
    <w:basedOn w:val="Normal"/>
    <w:rPr>
      <w:b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customStyle="1" w:styleId="Normal-Recepient">
    <w:name w:val="Normal - Recepient"/>
    <w:basedOn w:val="Normal"/>
  </w:style>
  <w:style w:type="paragraph" w:customStyle="1" w:styleId="Template-addressfirstline">
    <w:name w:val="Template - address first line"/>
    <w:basedOn w:val="Template-address"/>
    <w:next w:val="Template-address"/>
    <w:pPr>
      <w:tabs>
        <w:tab w:val="left" w:pos="5840"/>
      </w:tabs>
    </w:pPr>
    <w:rPr>
      <w:b/>
    </w:rPr>
  </w:style>
  <w:style w:type="paragraph" w:customStyle="1" w:styleId="Normal-Date">
    <w:name w:val="Normal - Date"/>
    <w:basedOn w:val="Normal"/>
    <w:pPr>
      <w:spacing w:before="60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mediumtext1">
    <w:name w:val="medium_text1"/>
    <w:rPr>
      <w:sz w:val="20"/>
      <w:szCs w:val="20"/>
    </w:rPr>
  </w:style>
  <w:style w:type="character" w:customStyle="1" w:styleId="longtext1">
    <w:name w:val="long_text1"/>
    <w:rPr>
      <w:sz w:val="16"/>
      <w:szCs w:val="16"/>
    </w:rPr>
  </w:style>
  <w:style w:type="character" w:customStyle="1" w:styleId="shorttext1">
    <w:name w:val="short_text1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E20E4F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AE21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https://annuaire-entreprises.data.gouv.fr/" TargetMode="Externa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annuaire-entreprises.data.gouv.fr/" TargetMode="Externa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ZIENOW~1\USTAWI~1\Temp\Telefax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ntranet Document" ma:contentTypeID="0x010100A2EC0DDD0CDFCC4294DB9BB485162B4D00298E097036D6F04AB5E47843EDC8581D" ma:contentTypeVersion="29" ma:contentTypeDescription="Create Document for Intranet" ma:contentTypeScope="" ma:versionID="f6f8c7413a0e9b997da03ef87dbe8bbe">
  <xsd:schema xmlns:xsd="http://www.w3.org/2001/XMLSchema" xmlns:xs="http://www.w3.org/2001/XMLSchema" xmlns:p="http://schemas.microsoft.com/office/2006/metadata/properties" xmlns:ns2="afebe98a-ad4d-4bfc-ac9d-294564d51e1d" targetNamespace="http://schemas.microsoft.com/office/2006/metadata/properties" ma:root="true" ma:fieldsID="9d3c30510b2a41744942f94c3c9935be" ns2:_="">
    <xsd:import namespace="afebe98a-ad4d-4bfc-ac9d-294564d51e1d"/>
    <xsd:element name="properties">
      <xsd:complexType>
        <xsd:sequence>
          <xsd:element name="documentManagement">
            <xsd:complexType>
              <xsd:all>
                <xsd:element ref="ns2:IntranetDivision" minOccurs="0"/>
                <xsd:element ref="ns2:IntranetLanguage" minOccurs="0"/>
                <xsd:element ref="ns2:IntranetCategory" minOccurs="0"/>
                <xsd:element ref="ns2:eea16ae7f941490db45f690a1833ab38" minOccurs="0"/>
                <xsd:element ref="ns2:TaxCatchAll" minOccurs="0"/>
                <xsd:element ref="ns2:TaxCatchAllLabel" minOccurs="0"/>
                <xsd:element ref="ns2:jafd0c9feec54e65af0df597d8ed8c6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ebe98a-ad4d-4bfc-ac9d-294564d51e1d" elementFormDefault="qualified">
    <xsd:import namespace="http://schemas.microsoft.com/office/2006/documentManagement/types"/>
    <xsd:import namespace="http://schemas.microsoft.com/office/infopath/2007/PartnerControls"/>
    <xsd:element name="IntranetDivision" ma:index="3" nillable="true" ma:displayName="Intranet Division" ma:internalName="IntranetDivis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sia"/>
                    <xsd:enumeration value="Continental Europe"/>
                    <xsd:enumeration value="Greater China"/>
                    <xsd:enumeration value="India-Southeast Asia-Middle East"/>
                    <xsd:enumeration value="LATAM"/>
                    <xsd:enumeration value="MENAT"/>
                    <xsd:enumeration value="North America"/>
                    <xsd:enumeration value="North Asia"/>
                    <xsd:enumeration value="Pacific"/>
                    <xsd:enumeration value="Southeast Asia"/>
                    <xsd:enumeration value="UK-Ireland"/>
                  </xsd:restriction>
                </xsd:simpleType>
              </xsd:element>
            </xsd:sequence>
          </xsd:extension>
        </xsd:complexContent>
      </xsd:complexType>
    </xsd:element>
    <xsd:element name="IntranetLanguage" ma:index="5" nillable="true" ma:displayName="Intranet Language" ma:description="Please select language" ma:format="Dropdown" ma:internalName="IntranetLanguage" ma:readOnly="false">
      <xsd:simpleType>
        <xsd:restriction base="dms:Choice">
          <xsd:enumeration value="Arabic"/>
          <xsd:enumeration value="Bulgarian"/>
          <xsd:enumeration value="Chinese"/>
          <xsd:enumeration value="Czech"/>
          <xsd:enumeration value="Danish"/>
          <xsd:enumeration value="Dutch"/>
          <xsd:enumeration value="English"/>
          <xsd:enumeration value="Finnish"/>
          <xsd:enumeration value="French"/>
          <xsd:enumeration value="German"/>
          <xsd:enumeration value="Greek"/>
          <xsd:enumeration value="Hebrew"/>
          <xsd:enumeration value="Hindi"/>
          <xsd:enumeration value="Hungarian"/>
          <xsd:enumeration value="Indonesian"/>
          <xsd:enumeration value="Italian"/>
          <xsd:enumeration value="Japanese"/>
          <xsd:enumeration value="Korean"/>
          <xsd:enumeration value="Latvian"/>
          <xsd:enumeration value="Lithuanian"/>
          <xsd:enumeration value="Malaysian"/>
          <xsd:enumeration value="Norwegian"/>
          <xsd:enumeration value="Polish"/>
          <xsd:enumeration value="Portuguese"/>
          <xsd:enumeration value="Romanian"/>
          <xsd:enumeration value="Russian"/>
          <xsd:enumeration value="Slovak"/>
          <xsd:enumeration value="Slovenian"/>
          <xsd:enumeration value="Spanish"/>
          <xsd:enumeration value="Swedish"/>
          <xsd:enumeration value="Thai"/>
          <xsd:enumeration value="Turkish"/>
          <xsd:enumeration value="Urdu"/>
          <xsd:enumeration value="Vietnamese"/>
        </xsd:restriction>
      </xsd:simpleType>
    </xsd:element>
    <xsd:element name="IntranetCategory" ma:index="6" nillable="true" ma:displayName="Intranet Category" ma:description="Please select Category" ma:format="Dropdown" ma:internalName="IntranetCategory">
      <xsd:simpleType>
        <xsd:restriction base="dms:Choice">
          <xsd:enumeration value="Best Practices"/>
          <xsd:enumeration value="Branding"/>
          <xsd:enumeration value="Client Solutions"/>
          <xsd:enumeration value="Communication"/>
          <xsd:enumeration value="Compass"/>
          <xsd:enumeration value="Compliance"/>
          <xsd:enumeration value="Contract"/>
          <xsd:enumeration value="Corporate"/>
          <xsd:enumeration value="Documentation"/>
          <xsd:enumeration value="FAQ"/>
          <xsd:enumeration value="Handbook"/>
          <xsd:enumeration value="Help"/>
          <xsd:enumeration value="Important"/>
          <xsd:enumeration value="Live Events"/>
          <xsd:enumeration value="Marketing"/>
          <xsd:enumeration value="News"/>
          <xsd:enumeration value="Onboarding"/>
          <xsd:enumeration value="Org Sites"/>
          <xsd:enumeration value="Org Updates"/>
          <xsd:enumeration value="Pages"/>
          <xsd:enumeration value="Performance"/>
          <xsd:enumeration value="PM 2025"/>
          <xsd:enumeration value="Policy"/>
          <xsd:enumeration value="Procurement"/>
          <xsd:enumeration value="Product"/>
          <xsd:enumeration value="Recorded Call"/>
          <xsd:enumeration value="Reports"/>
          <xsd:enumeration value="Research"/>
          <xsd:enumeration value="Rewards &amp; Recognition"/>
          <xsd:enumeration value="Standard"/>
          <xsd:enumeration value="Success Story"/>
          <xsd:enumeration value="Template"/>
          <xsd:enumeration value="Thought Leadership"/>
          <xsd:enumeration value="Training"/>
          <xsd:enumeration value="Transformation"/>
          <xsd:enumeration value="Updates"/>
          <xsd:enumeration value="Video"/>
          <xsd:enumeration value="Web Parts"/>
        </xsd:restriction>
      </xsd:simpleType>
    </xsd:element>
    <xsd:element name="eea16ae7f941490db45f690a1833ab38" ma:index="8" nillable="true" ma:taxonomy="true" ma:internalName="eea16ae7f941490db45f690a1833ab38" ma:taxonomyFieldName="IntranetLocation" ma:displayName="Intranet Location" ma:fieldId="{eea16ae7-f941-490d-b45f-690a1833ab38}" ma:taxonomyMulti="true" ma:sspId="f9d3f478-4f1e-489e-aec6-b8552e7cfc20" ma:termSetId="3f3090ad-151f-4ee2-9d86-858d8cf1659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a98bb055-d0e8-4a35-80c9-b1f19a4c92fe}" ma:internalName="TaxCatchAll" ma:showField="CatchAllData" ma:web="538a73c2-e695-4e77-8b3c-3e06924172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a98bb055-d0e8-4a35-80c9-b1f19a4c92fe}" ma:internalName="TaxCatchAllLabel" ma:readOnly="true" ma:showField="CatchAllDataLabel" ma:web="538a73c2-e695-4e77-8b3c-3e06924172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afd0c9feec54e65af0df597d8ed8c6f" ma:index="12" nillable="true" ma:taxonomy="true" ma:internalName="jafd0c9feec54e65af0df597d8ed8c6f" ma:taxonomyFieldName="IntranetServiceLines" ma:displayName="Intranet Service Lines" ma:fieldId="{3afd0c9f-eec5-4e65-af0d-f597d8ed8c6f}" ma:taxonomyMulti="true" ma:sspId="f9d3f478-4f1e-489e-aec6-b8552e7cfc20" ma:termSetId="91040dd8-c577-44e9-8a36-81e9e80ab98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f9d3f478-4f1e-489e-aec6-b8552e7cfc20" ContentTypeId="0x010100A2EC0DDD0CDFCC4294DB9BB485162B4D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ebe98a-ad4d-4bfc-ac9d-294564d51e1d" xsi:nil="true"/>
    <eea16ae7f941490db45f690a1833ab38 xmlns="afebe98a-ad4d-4bfc-ac9d-294564d51e1d">
      <Terms xmlns="http://schemas.microsoft.com/office/infopath/2007/PartnerControls"/>
    </eea16ae7f941490db45f690a1833ab38>
    <jafd0c9feec54e65af0df597d8ed8c6f xmlns="afebe98a-ad4d-4bfc-ac9d-294564d51e1d">
      <Terms xmlns="http://schemas.microsoft.com/office/infopath/2007/PartnerControls"/>
    </jafd0c9feec54e65af0df597d8ed8c6f>
    <IntranetLanguage xmlns="afebe98a-ad4d-4bfc-ac9d-294564d51e1d" xsi:nil="true"/>
    <IntranetDivision xmlns="afebe98a-ad4d-4bfc-ac9d-294564d51e1d" xsi:nil="true"/>
    <IntranetCategory xmlns="afebe98a-ad4d-4bfc-ac9d-294564d51e1d" xsi:nil="true"/>
  </documentManagement>
</p:properties>
</file>

<file path=customXml/itemProps1.xml><?xml version="1.0" encoding="utf-8"?>
<ds:datastoreItem xmlns:ds="http://schemas.openxmlformats.org/officeDocument/2006/customXml" ds:itemID="{F592CA68-9D1E-4C16-A287-7C514439C2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ebe98a-ad4d-4bfc-ac9d-294564d51e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0017BF-4D21-4B14-BAB2-B97EE32F3C87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B9F6BD01-25EA-4166-B009-C8CC8CC9C63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6DC317A-2147-4587-B72A-AA100B9F3723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elements/1.1/"/>
    <ds:schemaRef ds:uri="http://purl.org/dc/terms/"/>
    <ds:schemaRef ds:uri="afebe98a-ad4d-4bfc-ac9d-294564d51e1d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Metadata/LabelInfo.xml><?xml version="1.0" encoding="utf-8"?>
<clbl:labelList xmlns:clbl="http://schemas.microsoft.com/office/2020/mipLabelMetadata">
  <clbl:label id="{a4033ad9-086f-4644-8250-c4b04e194685}" enabled="1" method="Privileged" siteId="{0159e9d0-09a0-4edf-96ba-a3deea363c2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Telefax</Template>
  <TotalTime>21</TotalTime>
  <Pages>1</Pages>
  <Words>421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Johnson Controls Letterhead Int.</vt:lpstr>
    </vt:vector>
  </TitlesOfParts>
  <Company>Johnson Controls Company</Company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Johnson Controls Letterhead Int.</dc:title>
  <dc:subject/>
  <dc:creator>Mariusz Korczak</dc:creator>
  <cp:keywords/>
  <dc:description/>
  <cp:lastModifiedBy>Morzanowska, Magdalena @ Warsaw</cp:lastModifiedBy>
  <cp:revision>28</cp:revision>
  <cp:lastPrinted>2009-08-28T11:17:00Z</cp:lastPrinted>
  <dcterms:created xsi:type="dcterms:W3CDTF">2026-02-26T09:07:00Z</dcterms:created>
  <dcterms:modified xsi:type="dcterms:W3CDTF">2026-05-11T09:14:00Z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6a5bac408aacb0ba9133d547c148c0fcf78657efc8363655426723958b75febb</vt:lpwstr>
  </property>
  <property fmtid="{D5CDD505-2E9C-101B-9397-08002B2CF9AE}" pid="3" name="ContentTypeId">
    <vt:lpwstr>0x010100A2EC0DDD0CDFCC4294DB9BB485162B4D00298E097036D6F04AB5E47843EDC8581D</vt:lpwstr>
  </property>
  <property fmtid="{D5CDD505-2E9C-101B-9397-08002B2CF9AE}" pid="4" name="MediaServiceImageTags">
    <vt:lpwstr/>
  </property>
  <property fmtid="{D5CDD505-2E9C-101B-9397-08002B2CF9AE}" pid="5" name="IntranetServiceLines">
    <vt:lpwstr/>
  </property>
  <property fmtid="{D5CDD505-2E9C-101B-9397-08002B2CF9AE}" pid="6" name="IntranetLocation">
    <vt:lpwstr/>
  </property>
  <property fmtid="{D5CDD505-2E9C-101B-9397-08002B2CF9AE}" pid="7" name="lcf76f155ced4ddcb4097134ff3c332f">
    <vt:lpwstr/>
  </property>
</Properties>
</file>