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78F8" w14:textId="221AC797" w:rsidR="008B11C2" w:rsidRPr="00C34FDA" w:rsidRDefault="008B11C2" w:rsidP="58F7C37F">
      <w:pPr>
        <w:pStyle w:val="Template"/>
        <w:spacing w:line="276" w:lineRule="auto"/>
        <w:ind w:left="142"/>
        <w:rPr>
          <w:b w:val="0"/>
          <w:sz w:val="16"/>
          <w:szCs w:val="16"/>
          <w:lang w:val="pl-PL"/>
        </w:rPr>
      </w:pPr>
      <w:r w:rsidRPr="00FA4B35">
        <w:rPr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2C0BC52E">
                <wp:simplePos x="0" y="0"/>
                <wp:positionH relativeFrom="margin">
                  <wp:align>left</wp:align>
                </wp:positionH>
                <wp:positionV relativeFrom="paragraph">
                  <wp:posOffset>-100965</wp:posOffset>
                </wp:positionV>
                <wp:extent cx="1244600" cy="4953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AC220" id="Rectangle 1" o:spid="_x0000_s1026" style="position:absolute;margin-left:0;margin-top:-7.95pt;width:98pt;height:39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" fillcolor="white [3212]" strokecolor="black [3213]" strokeweight="1pt">
                <v:stroke dashstyle="dash"/>
                <w10:wrap anchorx="margin"/>
              </v:rect>
            </w:pict>
          </mc:Fallback>
        </mc:AlternateContent>
      </w:r>
      <w:r w:rsidR="00AE2121" w:rsidRPr="00C34FDA">
        <w:rPr>
          <w:b w:val="0"/>
          <w:sz w:val="16"/>
          <w:szCs w:val="16"/>
          <w:lang w:val="pl-PL"/>
        </w:rPr>
        <w:t xml:space="preserve">Company </w:t>
      </w:r>
      <w:r w:rsidR="002A44B2" w:rsidRPr="00C34FDA">
        <w:rPr>
          <w:b w:val="0"/>
          <w:sz w:val="16"/>
          <w:szCs w:val="16"/>
          <w:lang w:val="pl-PL"/>
        </w:rPr>
        <w:t>Logo</w:t>
      </w:r>
    </w:p>
    <w:p w14:paraId="5F77E474" w14:textId="700FB5C8" w:rsidR="7908E581" w:rsidRPr="00C34FDA" w:rsidRDefault="7908E581" w:rsidP="58F7C37F">
      <w:pPr>
        <w:pStyle w:val="Template"/>
        <w:spacing w:line="276" w:lineRule="auto"/>
        <w:ind w:left="142"/>
        <w:rPr>
          <w:b w:val="0"/>
          <w:i/>
          <w:iCs/>
          <w:sz w:val="16"/>
          <w:szCs w:val="16"/>
          <w:lang w:val="pl-PL"/>
        </w:rPr>
      </w:pPr>
      <w:r w:rsidRPr="00C34FDA">
        <w:rPr>
          <w:b w:val="0"/>
          <w:i/>
          <w:iCs/>
          <w:sz w:val="16"/>
          <w:szCs w:val="16"/>
          <w:lang w:val="pl-PL"/>
        </w:rPr>
        <w:t>Logo</w:t>
      </w:r>
      <w:r w:rsidR="00A94144" w:rsidRPr="00C34FDA">
        <w:rPr>
          <w:b w:val="0"/>
          <w:i/>
          <w:iCs/>
          <w:sz w:val="16"/>
          <w:szCs w:val="16"/>
          <w:lang w:val="pl-PL"/>
        </w:rPr>
        <w:t xml:space="preserve"> </w:t>
      </w:r>
      <w:r w:rsidRPr="00C34FDA">
        <w:rPr>
          <w:b w:val="0"/>
          <w:i/>
          <w:iCs/>
          <w:sz w:val="16"/>
          <w:szCs w:val="16"/>
          <w:lang w:val="pl-PL"/>
        </w:rPr>
        <w:t>Firmy</w:t>
      </w:r>
    </w:p>
    <w:p w14:paraId="6C032D43" w14:textId="77777777" w:rsidR="00AC7AC1" w:rsidRPr="00C34FDA" w:rsidRDefault="002F3EC7" w:rsidP="4D50A4AF">
      <w:pPr>
        <w:pStyle w:val="Template"/>
        <w:spacing w:line="276" w:lineRule="auto"/>
        <w:ind w:left="6480"/>
        <w:rPr>
          <w:rFonts w:ascii="Calibri" w:hAnsi="Calibri"/>
          <w:b w:val="0"/>
          <w:sz w:val="18"/>
          <w:szCs w:val="18"/>
          <w:lang w:val="pl-PL"/>
        </w:rPr>
      </w:pPr>
      <w:r w:rsidRPr="00C34FDA">
        <w:rPr>
          <w:b w:val="0"/>
          <w:sz w:val="18"/>
          <w:szCs w:val="18"/>
          <w:lang w:val="pl-PL"/>
        </w:rPr>
        <w:t>Date:</w:t>
      </w:r>
      <w:r w:rsidR="0082119D" w:rsidRPr="00C34FDA">
        <w:rPr>
          <w:b w:val="0"/>
          <w:sz w:val="18"/>
          <w:szCs w:val="18"/>
          <w:lang w:val="pl-PL"/>
        </w:rPr>
        <w:t xml:space="preserve"> </w:t>
      </w:r>
      <w:r w:rsidR="00AC7AC1" w:rsidRPr="00C34FDA">
        <w:rPr>
          <w:b w:val="0"/>
          <w:sz w:val="18"/>
          <w:szCs w:val="18"/>
          <w:lang w:val="pl-PL"/>
        </w:rPr>
        <w:t>…………………………….</w:t>
      </w:r>
    </w:p>
    <w:p w14:paraId="5CE89A5B" w14:textId="0FB75A3D" w:rsidR="0082119D" w:rsidRPr="009A0386" w:rsidRDefault="3626D1FD" w:rsidP="009A0386">
      <w:pPr>
        <w:pStyle w:val="Template"/>
        <w:spacing w:line="276" w:lineRule="auto"/>
        <w:ind w:left="6480"/>
        <w:rPr>
          <w:b w:val="0"/>
          <w:i/>
          <w:iCs/>
          <w:sz w:val="16"/>
          <w:szCs w:val="16"/>
          <w:lang w:val="en"/>
        </w:rPr>
      </w:pPr>
      <w:r w:rsidRPr="00C232B2">
        <w:rPr>
          <w:b w:val="0"/>
          <w:i/>
          <w:iCs/>
          <w:sz w:val="16"/>
          <w:szCs w:val="16"/>
          <w:lang w:val="en"/>
        </w:rPr>
        <w:t>Data</w:t>
      </w:r>
    </w:p>
    <w:p w14:paraId="47884FB0" w14:textId="6380D2A6" w:rsidR="00D964DD" w:rsidRPr="00E20E4F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 w:rsidRPr="4D50A4AF">
        <w:rPr>
          <w:b w:val="0"/>
          <w:sz w:val="16"/>
          <w:szCs w:val="16"/>
          <w:lang w:val="en"/>
        </w:rPr>
        <w:t>Company Name</w:t>
      </w:r>
      <w:r w:rsidRPr="009A0386">
        <w:rPr>
          <w:b w:val="0"/>
          <w:sz w:val="16"/>
          <w:szCs w:val="16"/>
          <w:lang w:val="en"/>
        </w:rPr>
        <w:t>*</w:t>
      </w:r>
      <w:r w:rsidR="009A0386" w:rsidRPr="009A0386">
        <w:rPr>
          <w:b w:val="0"/>
          <w:sz w:val="16"/>
          <w:szCs w:val="16"/>
          <w:lang w:val="en"/>
        </w:rPr>
        <w:t>:</w:t>
      </w:r>
      <w:r w:rsidR="00E50E9E">
        <w:rPr>
          <w:b w:val="0"/>
          <w:sz w:val="16"/>
          <w:szCs w:val="16"/>
          <w:lang w:val="en"/>
        </w:rPr>
        <w:t xml:space="preserve"> </w:t>
      </w:r>
      <w:r w:rsidR="009A0386" w:rsidRPr="009A0386">
        <w:rPr>
          <w:b w:val="0"/>
          <w:sz w:val="16"/>
          <w:szCs w:val="16"/>
          <w:lang w:val="en"/>
        </w:rPr>
        <w:t>…………………………….</w:t>
      </w:r>
    </w:p>
    <w:p w14:paraId="58D3F556" w14:textId="1355E220" w:rsidR="55AA9647" w:rsidRPr="00C34FDA" w:rsidRDefault="55AA9647" w:rsidP="4D50A4AF">
      <w:pPr>
        <w:pStyle w:val="Template"/>
        <w:spacing w:line="276" w:lineRule="auto"/>
        <w:ind w:left="142"/>
        <w:rPr>
          <w:b w:val="0"/>
          <w:i/>
          <w:iCs/>
          <w:sz w:val="16"/>
          <w:szCs w:val="16"/>
        </w:rPr>
      </w:pPr>
      <w:r w:rsidRPr="00C34FDA">
        <w:rPr>
          <w:b w:val="0"/>
          <w:i/>
          <w:iCs/>
          <w:sz w:val="16"/>
          <w:szCs w:val="16"/>
        </w:rPr>
        <w:t>Nazwa firmy</w:t>
      </w:r>
    </w:p>
    <w:p w14:paraId="02CC4043" w14:textId="77777777" w:rsidR="009A0386" w:rsidRPr="00C34FDA" w:rsidRDefault="009A0386" w:rsidP="4D50A4AF">
      <w:pPr>
        <w:pStyle w:val="Template"/>
        <w:spacing w:line="276" w:lineRule="auto"/>
        <w:ind w:left="142"/>
        <w:rPr>
          <w:b w:val="0"/>
          <w:i/>
          <w:iCs/>
          <w:sz w:val="8"/>
          <w:szCs w:val="8"/>
        </w:rPr>
      </w:pPr>
    </w:p>
    <w:p w14:paraId="0702EDF0" w14:textId="357EFB70" w:rsidR="00D964DD" w:rsidRPr="00C34FDA" w:rsidRDefault="00AE212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</w:rPr>
      </w:pPr>
      <w:r w:rsidRPr="00C34FDA">
        <w:rPr>
          <w:b w:val="0"/>
          <w:sz w:val="16"/>
          <w:szCs w:val="16"/>
        </w:rPr>
        <w:t xml:space="preserve">Registered </w:t>
      </w:r>
      <w:r w:rsidR="0082119D" w:rsidRPr="00C34FDA">
        <w:rPr>
          <w:b w:val="0"/>
          <w:sz w:val="16"/>
          <w:szCs w:val="16"/>
        </w:rPr>
        <w:t>Address</w:t>
      </w:r>
      <w:r w:rsidRPr="00C34FDA">
        <w:rPr>
          <w:b w:val="0"/>
          <w:sz w:val="16"/>
          <w:szCs w:val="16"/>
        </w:rPr>
        <w:t>*</w:t>
      </w:r>
      <w:r w:rsidR="009A0386" w:rsidRPr="00C34FDA">
        <w:rPr>
          <w:b w:val="0"/>
          <w:sz w:val="16"/>
          <w:szCs w:val="16"/>
        </w:rPr>
        <w:t>:</w:t>
      </w:r>
      <w:r w:rsidR="00E50E9E" w:rsidRPr="00C34FDA">
        <w:rPr>
          <w:b w:val="0"/>
          <w:sz w:val="16"/>
          <w:szCs w:val="16"/>
        </w:rPr>
        <w:t xml:space="preserve"> </w:t>
      </w:r>
      <w:r w:rsidR="009A0386" w:rsidRPr="00C34FDA">
        <w:rPr>
          <w:b w:val="0"/>
          <w:sz w:val="16"/>
          <w:szCs w:val="16"/>
        </w:rPr>
        <w:t>…………………………….</w:t>
      </w:r>
    </w:p>
    <w:p w14:paraId="19A716BD" w14:textId="35E25584" w:rsidR="16BE7958" w:rsidRPr="00C232B2" w:rsidRDefault="16BE7958" w:rsidP="4D50A4AF">
      <w:pPr>
        <w:pStyle w:val="Template"/>
        <w:spacing w:line="276" w:lineRule="auto"/>
        <w:ind w:left="142"/>
        <w:rPr>
          <w:b w:val="0"/>
          <w:i/>
          <w:iCs/>
          <w:sz w:val="16"/>
          <w:szCs w:val="16"/>
          <w:lang w:val="pl-PL"/>
        </w:rPr>
      </w:pPr>
      <w:r w:rsidRPr="00C232B2">
        <w:rPr>
          <w:b w:val="0"/>
          <w:i/>
          <w:iCs/>
          <w:sz w:val="16"/>
          <w:szCs w:val="16"/>
          <w:lang w:val="pl-PL"/>
        </w:rPr>
        <w:t>Adres siedziby</w:t>
      </w:r>
    </w:p>
    <w:p w14:paraId="2F682FB3" w14:textId="77777777" w:rsidR="00E50E9E" w:rsidRPr="00500D70" w:rsidRDefault="00E50E9E" w:rsidP="00D235B3">
      <w:pPr>
        <w:pStyle w:val="Template"/>
        <w:spacing w:line="276" w:lineRule="auto"/>
        <w:ind w:left="142"/>
        <w:rPr>
          <w:b w:val="0"/>
          <w:sz w:val="8"/>
          <w:szCs w:val="8"/>
          <w:lang w:val="pl-PL"/>
        </w:rPr>
      </w:pPr>
    </w:p>
    <w:p w14:paraId="1153D250" w14:textId="0104F02F" w:rsidR="00D964DD" w:rsidRPr="00C232B2" w:rsidRDefault="0082119D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pl-PL"/>
        </w:rPr>
      </w:pPr>
      <w:r w:rsidRPr="00C232B2">
        <w:rPr>
          <w:b w:val="0"/>
          <w:sz w:val="16"/>
          <w:szCs w:val="16"/>
          <w:lang w:val="pl-PL"/>
        </w:rPr>
        <w:t>Postal Code, City*</w:t>
      </w:r>
      <w:r w:rsidR="00E50E9E">
        <w:rPr>
          <w:b w:val="0"/>
          <w:sz w:val="16"/>
          <w:szCs w:val="16"/>
          <w:lang w:val="pl-PL"/>
        </w:rPr>
        <w:t xml:space="preserve">: </w:t>
      </w:r>
      <w:r w:rsidR="00E50E9E" w:rsidRPr="00E50E9E">
        <w:rPr>
          <w:b w:val="0"/>
          <w:sz w:val="16"/>
          <w:szCs w:val="16"/>
          <w:lang w:val="pl-PL"/>
        </w:rPr>
        <w:t>…………………………….</w:t>
      </w:r>
    </w:p>
    <w:p w14:paraId="07539EFC" w14:textId="1B55DAC0" w:rsidR="33AC61B8" w:rsidRPr="00C34FDA" w:rsidRDefault="33AC61B8" w:rsidP="4D50A4AF">
      <w:pPr>
        <w:pStyle w:val="Template"/>
        <w:spacing w:line="276" w:lineRule="auto"/>
        <w:ind w:left="142"/>
        <w:rPr>
          <w:b w:val="0"/>
          <w:i/>
          <w:iCs/>
          <w:sz w:val="16"/>
          <w:szCs w:val="16"/>
        </w:rPr>
      </w:pPr>
      <w:r w:rsidRPr="00C34FDA">
        <w:rPr>
          <w:b w:val="0"/>
          <w:i/>
          <w:iCs/>
          <w:sz w:val="16"/>
          <w:szCs w:val="16"/>
        </w:rPr>
        <w:t>Kod pocztowy, Miasto</w:t>
      </w:r>
    </w:p>
    <w:p w14:paraId="73BA95A7" w14:textId="77777777" w:rsidR="00E50E9E" w:rsidRPr="00C34FDA" w:rsidRDefault="00E50E9E" w:rsidP="00D235B3">
      <w:pPr>
        <w:pStyle w:val="Template"/>
        <w:spacing w:line="276" w:lineRule="auto"/>
        <w:ind w:left="142"/>
        <w:rPr>
          <w:b w:val="0"/>
          <w:sz w:val="8"/>
          <w:szCs w:val="8"/>
        </w:rPr>
      </w:pPr>
    </w:p>
    <w:p w14:paraId="54BFE74D" w14:textId="6BE310B5" w:rsidR="00D235B3" w:rsidRPr="00C34744" w:rsidRDefault="00D235B3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4D50A4AF">
        <w:rPr>
          <w:b w:val="0"/>
          <w:sz w:val="16"/>
          <w:szCs w:val="16"/>
          <w:lang w:val="en"/>
        </w:rPr>
        <w:t>Country of Registration*</w:t>
      </w:r>
      <w:r w:rsidR="00E50E9E">
        <w:rPr>
          <w:b w:val="0"/>
          <w:sz w:val="16"/>
          <w:szCs w:val="16"/>
          <w:lang w:val="en"/>
        </w:rPr>
        <w:t xml:space="preserve">: </w:t>
      </w:r>
      <w:r w:rsidR="00E50E9E" w:rsidRPr="00E50E9E">
        <w:rPr>
          <w:b w:val="0"/>
          <w:sz w:val="16"/>
          <w:szCs w:val="16"/>
          <w:lang w:val="en"/>
        </w:rPr>
        <w:t>…………………………….</w:t>
      </w:r>
    </w:p>
    <w:p w14:paraId="71F66D81" w14:textId="6C585847" w:rsidR="67589E56" w:rsidRPr="00C232B2" w:rsidRDefault="67589E56" w:rsidP="4D50A4AF">
      <w:pPr>
        <w:pStyle w:val="Template"/>
        <w:spacing w:line="276" w:lineRule="auto"/>
        <w:ind w:left="142"/>
        <w:rPr>
          <w:b w:val="0"/>
          <w:i/>
          <w:iCs/>
          <w:sz w:val="14"/>
          <w:szCs w:val="14"/>
          <w:lang w:val="en-US"/>
        </w:rPr>
      </w:pPr>
      <w:r w:rsidRPr="00C232B2">
        <w:rPr>
          <w:b w:val="0"/>
          <w:i/>
          <w:iCs/>
          <w:sz w:val="16"/>
          <w:szCs w:val="16"/>
          <w:lang w:val="en-US"/>
        </w:rPr>
        <w:t>Kraj rejestracji</w:t>
      </w:r>
    </w:p>
    <w:p w14:paraId="57B81357" w14:textId="77777777" w:rsidR="00D964DD" w:rsidRPr="004F4606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0"/>
          <w:szCs w:val="10"/>
          <w:lang w:val="en-US"/>
        </w:rPr>
      </w:pPr>
    </w:p>
    <w:p w14:paraId="4BCAC6FF" w14:textId="1AE60D5C" w:rsidR="002F3EC7" w:rsidRDefault="00D964DD" w:rsidP="00174F4E">
      <w:pPr>
        <w:pStyle w:val="Template"/>
        <w:spacing w:line="276" w:lineRule="auto"/>
        <w:ind w:left="142" w:right="543"/>
        <w:jc w:val="both"/>
        <w:rPr>
          <w:b w:val="0"/>
          <w:sz w:val="18"/>
          <w:szCs w:val="18"/>
        </w:rPr>
      </w:pPr>
      <w:r w:rsidRPr="004F4606">
        <w:rPr>
          <w:b w:val="0"/>
          <w:sz w:val="18"/>
          <w:szCs w:val="18"/>
        </w:rPr>
        <w:t>By this</w:t>
      </w:r>
      <w:r w:rsidR="4179051F" w:rsidRPr="004F4606">
        <w:rPr>
          <w:b w:val="0"/>
          <w:sz w:val="18"/>
          <w:szCs w:val="18"/>
        </w:rPr>
        <w:t xml:space="preserve"> </w:t>
      </w:r>
      <w:r w:rsidRPr="004F4606">
        <w:rPr>
          <w:b w:val="0"/>
          <w:sz w:val="18"/>
          <w:szCs w:val="18"/>
        </w:rPr>
        <w:t xml:space="preserve">letter, the company (full </w:t>
      </w:r>
      <w:r w:rsidR="003A71AA" w:rsidRPr="004F4606">
        <w:rPr>
          <w:b w:val="0"/>
          <w:sz w:val="18"/>
          <w:szCs w:val="18"/>
        </w:rPr>
        <w:t>company registered name</w:t>
      </w:r>
      <w:r w:rsidR="4628A302" w:rsidRPr="004F4606">
        <w:rPr>
          <w:b w:val="0"/>
          <w:sz w:val="18"/>
          <w:szCs w:val="18"/>
        </w:rPr>
        <w:t>)</w:t>
      </w:r>
      <w:r w:rsidR="6C561DED" w:rsidRPr="004F4606">
        <w:rPr>
          <w:b w:val="0"/>
          <w:sz w:val="18"/>
          <w:szCs w:val="18"/>
        </w:rPr>
        <w:t xml:space="preserve"> </w:t>
      </w:r>
      <w:r w:rsidR="003A71AA" w:rsidRPr="004F4606">
        <w:rPr>
          <w:b w:val="0"/>
          <w:sz w:val="18"/>
          <w:szCs w:val="18"/>
        </w:rPr>
        <w:t>……………………………………………………………</w:t>
      </w:r>
      <w:r w:rsidR="00C34FDA">
        <w:rPr>
          <w:b w:val="0"/>
          <w:sz w:val="18"/>
          <w:szCs w:val="18"/>
        </w:rPr>
        <w:t xml:space="preserve"> </w:t>
      </w:r>
      <w:r w:rsidR="002F3EC7" w:rsidRPr="004F4606">
        <w:rPr>
          <w:b w:val="0"/>
          <w:sz w:val="18"/>
          <w:szCs w:val="18"/>
        </w:rPr>
        <w:t xml:space="preserve">confirms </w:t>
      </w:r>
      <w:r w:rsidR="003E6265" w:rsidRPr="004F4606">
        <w:rPr>
          <w:b w:val="0"/>
          <w:sz w:val="18"/>
          <w:szCs w:val="18"/>
        </w:rPr>
        <w:t xml:space="preserve">that all payments from </w:t>
      </w:r>
      <w:r w:rsidR="00B65D43" w:rsidRPr="004F4606">
        <w:rPr>
          <w:sz w:val="18"/>
          <w:szCs w:val="18"/>
        </w:rPr>
        <w:t>[</w:t>
      </w:r>
      <w:r w:rsidR="00D77AA2" w:rsidRPr="004F4606">
        <w:rPr>
          <w:sz w:val="18"/>
          <w:szCs w:val="18"/>
        </w:rPr>
        <w:t>CBRE local entity name</w:t>
      </w:r>
      <w:r w:rsidR="00B65D43" w:rsidRPr="004F4606">
        <w:rPr>
          <w:sz w:val="18"/>
          <w:szCs w:val="18"/>
        </w:rPr>
        <w:t xml:space="preserve">] </w:t>
      </w:r>
      <w:r w:rsidR="003E6265" w:rsidRPr="004F4606">
        <w:rPr>
          <w:b w:val="0"/>
          <w:sz w:val="18"/>
          <w:szCs w:val="18"/>
        </w:rPr>
        <w:t xml:space="preserve">are to be transferred to the </w:t>
      </w:r>
      <w:r w:rsidR="002F3DDB" w:rsidRPr="004F4606">
        <w:rPr>
          <w:b w:val="0"/>
          <w:sz w:val="18"/>
          <w:szCs w:val="18"/>
        </w:rPr>
        <w:t xml:space="preserve">bank </w:t>
      </w:r>
      <w:r w:rsidR="003E6265" w:rsidRPr="004F4606">
        <w:rPr>
          <w:b w:val="0"/>
          <w:sz w:val="18"/>
          <w:szCs w:val="18"/>
        </w:rPr>
        <w:t>accoun</w:t>
      </w:r>
      <w:r w:rsidR="00BE6BEC" w:rsidRPr="004F4606">
        <w:rPr>
          <w:b w:val="0"/>
          <w:sz w:val="18"/>
          <w:szCs w:val="18"/>
        </w:rPr>
        <w:t>t</w:t>
      </w:r>
      <w:r w:rsidR="002F3DDB" w:rsidRPr="004F4606">
        <w:rPr>
          <w:b w:val="0"/>
          <w:sz w:val="18"/>
          <w:szCs w:val="18"/>
        </w:rPr>
        <w:t xml:space="preserve"> below</w:t>
      </w:r>
      <w:r w:rsidR="0082119D" w:rsidRPr="004F4606">
        <w:rPr>
          <w:b w:val="0"/>
          <w:sz w:val="18"/>
          <w:szCs w:val="18"/>
        </w:rPr>
        <w:t>:</w:t>
      </w:r>
    </w:p>
    <w:p w14:paraId="13B6FF3C" w14:textId="3CA48364" w:rsidR="003D1B14" w:rsidRPr="003D1B14" w:rsidRDefault="003D1B14" w:rsidP="00174F4E">
      <w:pPr>
        <w:pStyle w:val="Template"/>
        <w:spacing w:line="276" w:lineRule="auto"/>
        <w:ind w:left="142" w:right="543"/>
        <w:jc w:val="both"/>
        <w:rPr>
          <w:b w:val="0"/>
          <w:i/>
          <w:iCs/>
          <w:sz w:val="16"/>
          <w:szCs w:val="16"/>
          <w:lang w:val="pl-PL"/>
        </w:rPr>
      </w:pPr>
      <w:r w:rsidRPr="003D1B14">
        <w:rPr>
          <w:b w:val="0"/>
          <w:i/>
          <w:iCs/>
          <w:sz w:val="16"/>
          <w:szCs w:val="16"/>
          <w:lang w:val="pl-PL"/>
        </w:rPr>
        <w:t xml:space="preserve">Niniejszym pismem </w:t>
      </w:r>
      <w:r w:rsidR="00AB2247">
        <w:rPr>
          <w:b w:val="0"/>
          <w:i/>
          <w:iCs/>
          <w:sz w:val="16"/>
          <w:szCs w:val="16"/>
          <w:lang w:val="pl-PL"/>
        </w:rPr>
        <w:t>firma</w:t>
      </w:r>
      <w:r w:rsidRPr="003D1B14">
        <w:rPr>
          <w:b w:val="0"/>
          <w:i/>
          <w:iCs/>
          <w:sz w:val="16"/>
          <w:szCs w:val="16"/>
          <w:lang w:val="pl-PL"/>
        </w:rPr>
        <w:t xml:space="preserve"> [pełna zarejestrowana nazwa </w:t>
      </w:r>
      <w:r w:rsidR="00AB2247">
        <w:rPr>
          <w:b w:val="0"/>
          <w:i/>
          <w:iCs/>
          <w:sz w:val="16"/>
          <w:szCs w:val="16"/>
          <w:lang w:val="pl-PL"/>
        </w:rPr>
        <w:t>firma</w:t>
      </w:r>
      <w:r w:rsidRPr="003D1B14">
        <w:rPr>
          <w:b w:val="0"/>
          <w:i/>
          <w:iCs/>
          <w:sz w:val="16"/>
          <w:szCs w:val="16"/>
          <w:lang w:val="pl-PL"/>
        </w:rPr>
        <w:t>] potwierdza, że wszystkie płatności dokonywane przez [CBRE lokalna nazwa spółki] powinny być przekazywane na rachunek bankowy wskazany poniżej</w:t>
      </w:r>
      <w:r>
        <w:rPr>
          <w:b w:val="0"/>
          <w:i/>
          <w:iCs/>
          <w:sz w:val="16"/>
          <w:szCs w:val="16"/>
          <w:lang w:val="pl-PL"/>
        </w:rPr>
        <w:t>:</w:t>
      </w:r>
    </w:p>
    <w:p w14:paraId="3D410F09" w14:textId="77777777" w:rsidR="002F3EC7" w:rsidRPr="003D1B14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pl-PL"/>
        </w:rPr>
      </w:pPr>
    </w:p>
    <w:p w14:paraId="03EAA36A" w14:textId="39961D15" w:rsidR="002F3EC7" w:rsidRPr="004F4606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pl-PL"/>
        </w:rPr>
      </w:pPr>
      <w:r w:rsidRPr="004F4606">
        <w:rPr>
          <w:b w:val="0"/>
          <w:sz w:val="18"/>
          <w:szCs w:val="18"/>
          <w:lang w:val="pl-PL"/>
        </w:rPr>
        <w:t>Bank Name</w:t>
      </w:r>
      <w:r w:rsidR="004959D1" w:rsidRPr="004F4606">
        <w:rPr>
          <w:rStyle w:val="shorttext1"/>
          <w:sz w:val="18"/>
          <w:szCs w:val="18"/>
          <w:shd w:val="clear" w:color="auto" w:fill="FFFFFF"/>
          <w:lang w:val="pl-PL"/>
        </w:rPr>
        <w:t>**</w:t>
      </w:r>
      <w:r w:rsidRPr="004F4606">
        <w:rPr>
          <w:b w:val="0"/>
          <w:sz w:val="18"/>
          <w:szCs w:val="18"/>
          <w:lang w:val="pl-PL"/>
        </w:rPr>
        <w:t>:</w:t>
      </w:r>
      <w:r w:rsidR="00853971" w:rsidRPr="004F4606">
        <w:rPr>
          <w:b w:val="0"/>
          <w:sz w:val="18"/>
          <w:szCs w:val="18"/>
          <w:lang w:val="pl-PL"/>
        </w:rPr>
        <w:t xml:space="preserve"> …………………………….</w:t>
      </w:r>
    </w:p>
    <w:p w14:paraId="5747BFD5" w14:textId="2D4B6ECB" w:rsidR="4D50A4AF" w:rsidRDefault="7AE22C51" w:rsidP="4D50A4A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C232B2">
        <w:rPr>
          <w:b w:val="0"/>
          <w:i/>
          <w:iCs/>
          <w:sz w:val="16"/>
          <w:szCs w:val="16"/>
          <w:lang w:val="pl-PL"/>
        </w:rPr>
        <w:t>Nazwa Banku</w:t>
      </w:r>
    </w:p>
    <w:p w14:paraId="6020E35B" w14:textId="77777777" w:rsidR="008C6F20" w:rsidRPr="00500D70" w:rsidRDefault="008C6F20" w:rsidP="4D50A4AF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  <w:lang w:val="pl-PL"/>
        </w:rPr>
      </w:pPr>
    </w:p>
    <w:p w14:paraId="5B8BD680" w14:textId="45C1DF08" w:rsidR="00B1557A" w:rsidRPr="004F4606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pl-PL"/>
        </w:rPr>
      </w:pPr>
      <w:r w:rsidRPr="004F4606">
        <w:rPr>
          <w:b w:val="0"/>
          <w:sz w:val="18"/>
          <w:szCs w:val="18"/>
          <w:lang w:val="pl-PL"/>
        </w:rPr>
        <w:t>Bank Address:</w:t>
      </w:r>
      <w:r w:rsidR="00853971" w:rsidRPr="004F4606">
        <w:rPr>
          <w:b w:val="0"/>
          <w:sz w:val="18"/>
          <w:szCs w:val="18"/>
          <w:lang w:val="pl-PL"/>
        </w:rPr>
        <w:t xml:space="preserve"> …………………………….</w:t>
      </w:r>
    </w:p>
    <w:p w14:paraId="3BF74190" w14:textId="50863E45" w:rsidR="0D130E8E" w:rsidRPr="00C34FDA" w:rsidRDefault="0D130E8E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</w:rPr>
      </w:pPr>
      <w:r w:rsidRPr="00C34FDA">
        <w:rPr>
          <w:b w:val="0"/>
          <w:i/>
          <w:iCs/>
          <w:sz w:val="16"/>
          <w:szCs w:val="16"/>
        </w:rPr>
        <w:t>Adres Banku</w:t>
      </w:r>
    </w:p>
    <w:p w14:paraId="379AFAA2" w14:textId="77777777" w:rsidR="008C6F20" w:rsidRPr="00C34FDA" w:rsidRDefault="008C6F20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</w:rPr>
      </w:pPr>
    </w:p>
    <w:p w14:paraId="0287A7A2" w14:textId="19721CCF" w:rsidR="00A015A3" w:rsidRPr="00C34FDA" w:rsidRDefault="00142500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</w:rPr>
      </w:pPr>
      <w:r w:rsidRPr="00C34FDA">
        <w:rPr>
          <w:b w:val="0"/>
          <w:sz w:val="18"/>
          <w:szCs w:val="18"/>
        </w:rPr>
        <w:t xml:space="preserve">Bank </w:t>
      </w:r>
      <w:r w:rsidR="00A015A3" w:rsidRPr="00C34FDA">
        <w:rPr>
          <w:b w:val="0"/>
          <w:sz w:val="18"/>
          <w:szCs w:val="18"/>
        </w:rPr>
        <w:t xml:space="preserve">Account </w:t>
      </w:r>
      <w:r w:rsidRPr="00C34FDA">
        <w:rPr>
          <w:b w:val="0"/>
          <w:sz w:val="18"/>
          <w:szCs w:val="18"/>
        </w:rPr>
        <w:t xml:space="preserve">Holder </w:t>
      </w:r>
      <w:r w:rsidR="00A015A3" w:rsidRPr="00C34FDA">
        <w:rPr>
          <w:b w:val="0"/>
          <w:sz w:val="18"/>
          <w:szCs w:val="18"/>
        </w:rPr>
        <w:t>Name</w:t>
      </w:r>
      <w:r w:rsidR="00A015A3" w:rsidRPr="00C34FDA">
        <w:rPr>
          <w:rStyle w:val="shorttext1"/>
          <w:sz w:val="18"/>
          <w:szCs w:val="18"/>
          <w:shd w:val="clear" w:color="auto" w:fill="FFFFFF"/>
        </w:rPr>
        <w:t>**</w:t>
      </w:r>
      <w:r w:rsidR="00A015A3" w:rsidRPr="00C34FDA">
        <w:rPr>
          <w:b w:val="0"/>
          <w:sz w:val="18"/>
          <w:szCs w:val="18"/>
        </w:rPr>
        <w:t>:</w:t>
      </w:r>
      <w:r w:rsidR="00853971" w:rsidRPr="00C34FDA">
        <w:rPr>
          <w:b w:val="0"/>
          <w:sz w:val="18"/>
          <w:szCs w:val="18"/>
        </w:rPr>
        <w:t xml:space="preserve"> …………………………….</w:t>
      </w:r>
    </w:p>
    <w:p w14:paraId="5E429FFD" w14:textId="5122AFC6" w:rsidR="28B57DC9" w:rsidRDefault="28B57DC9" w:rsidP="00B84245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C232B2">
        <w:rPr>
          <w:b w:val="0"/>
          <w:i/>
          <w:iCs/>
          <w:sz w:val="16"/>
          <w:szCs w:val="16"/>
          <w:lang w:val="pl-PL"/>
        </w:rPr>
        <w:t xml:space="preserve">Nazwa </w:t>
      </w:r>
      <w:r w:rsidR="004F5968">
        <w:rPr>
          <w:b w:val="0"/>
          <w:i/>
          <w:iCs/>
          <w:sz w:val="16"/>
          <w:szCs w:val="16"/>
          <w:lang w:val="pl-PL"/>
        </w:rPr>
        <w:t xml:space="preserve">właściciela </w:t>
      </w:r>
      <w:r w:rsidR="009D7524">
        <w:rPr>
          <w:b w:val="0"/>
          <w:i/>
          <w:iCs/>
          <w:sz w:val="16"/>
          <w:szCs w:val="16"/>
          <w:lang w:val="pl-PL"/>
        </w:rPr>
        <w:t>konta</w:t>
      </w:r>
      <w:r w:rsidR="6E1FCC10" w:rsidRPr="00C232B2">
        <w:rPr>
          <w:b w:val="0"/>
          <w:i/>
          <w:iCs/>
          <w:sz w:val="16"/>
          <w:szCs w:val="16"/>
          <w:lang w:val="pl-PL"/>
        </w:rPr>
        <w:t xml:space="preserve"> bankowego</w:t>
      </w:r>
    </w:p>
    <w:p w14:paraId="4ECD6388" w14:textId="77777777" w:rsidR="00B84245" w:rsidRPr="00500D70" w:rsidRDefault="00B84245" w:rsidP="00B84245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  <w:lang w:val="pl-PL"/>
        </w:rPr>
      </w:pPr>
    </w:p>
    <w:p w14:paraId="1EB0C0CC" w14:textId="5F62C276" w:rsidR="002F3EC7" w:rsidRPr="00C34FDA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pl-PL"/>
        </w:rPr>
      </w:pPr>
      <w:r w:rsidRPr="00C34FDA">
        <w:rPr>
          <w:b w:val="0"/>
          <w:sz w:val="18"/>
          <w:szCs w:val="18"/>
          <w:lang w:val="pl-PL"/>
        </w:rPr>
        <w:t>Account Number</w:t>
      </w:r>
      <w:r w:rsidR="004959D1" w:rsidRPr="00C34FDA">
        <w:rPr>
          <w:rStyle w:val="shorttext1"/>
          <w:sz w:val="18"/>
          <w:szCs w:val="18"/>
          <w:shd w:val="clear" w:color="auto" w:fill="FFFFFF"/>
          <w:lang w:val="pl-PL"/>
        </w:rPr>
        <w:t>**</w:t>
      </w:r>
      <w:r w:rsidRPr="00C34FDA">
        <w:rPr>
          <w:b w:val="0"/>
          <w:sz w:val="18"/>
          <w:szCs w:val="18"/>
          <w:lang w:val="pl-PL"/>
        </w:rPr>
        <w:t>:</w:t>
      </w:r>
      <w:r w:rsidR="00853971" w:rsidRPr="00C34FDA">
        <w:rPr>
          <w:b w:val="0"/>
          <w:sz w:val="18"/>
          <w:szCs w:val="18"/>
          <w:lang w:val="pl-PL"/>
        </w:rPr>
        <w:t xml:space="preserve"> …………………………….</w:t>
      </w:r>
    </w:p>
    <w:p w14:paraId="31302B3F" w14:textId="14935A02" w:rsidR="53CB8840" w:rsidRPr="00C34FDA" w:rsidRDefault="53CB8840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C34FDA">
        <w:rPr>
          <w:b w:val="0"/>
          <w:i/>
          <w:iCs/>
          <w:sz w:val="16"/>
          <w:szCs w:val="16"/>
          <w:lang w:val="pl-PL"/>
        </w:rPr>
        <w:t>Numer konta</w:t>
      </w:r>
    </w:p>
    <w:p w14:paraId="3046BD0B" w14:textId="5D1AF65D" w:rsidR="00800530" w:rsidRPr="00C34FDA" w:rsidRDefault="00800530" w:rsidP="00500D70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  <w:lang w:val="pl-PL"/>
        </w:rPr>
      </w:pPr>
    </w:p>
    <w:p w14:paraId="7DE112D8" w14:textId="0B7E110C" w:rsidR="002F3EC7" w:rsidRPr="00C34FDA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pl-PL"/>
        </w:rPr>
      </w:pPr>
      <w:r w:rsidRPr="00C34FDA">
        <w:rPr>
          <w:b w:val="0"/>
          <w:sz w:val="18"/>
          <w:szCs w:val="18"/>
          <w:lang w:val="pl-PL"/>
        </w:rPr>
        <w:t>Bank code</w:t>
      </w:r>
      <w:r w:rsidR="004959D1" w:rsidRPr="00C34FDA">
        <w:rPr>
          <w:rStyle w:val="shorttext1"/>
          <w:sz w:val="18"/>
          <w:szCs w:val="18"/>
          <w:shd w:val="clear" w:color="auto" w:fill="FFFFFF"/>
          <w:lang w:val="pl-PL"/>
        </w:rPr>
        <w:t>**</w:t>
      </w:r>
      <w:r w:rsidR="00E14498" w:rsidRPr="00C34FDA">
        <w:rPr>
          <w:b w:val="0"/>
          <w:sz w:val="18"/>
          <w:szCs w:val="18"/>
          <w:lang w:val="pl-PL"/>
        </w:rPr>
        <w:t>:</w:t>
      </w:r>
      <w:r w:rsidR="00853971" w:rsidRPr="00C34FDA">
        <w:rPr>
          <w:b w:val="0"/>
          <w:sz w:val="18"/>
          <w:szCs w:val="18"/>
          <w:lang w:val="pl-PL"/>
        </w:rPr>
        <w:t xml:space="preserve"> …………………………….</w:t>
      </w:r>
    </w:p>
    <w:p w14:paraId="087DB2B4" w14:textId="339D49CB" w:rsidR="17530C47" w:rsidRPr="00A60B0D" w:rsidRDefault="17530C47" w:rsidP="58F7C37F">
      <w:pPr>
        <w:pStyle w:val="Template"/>
        <w:spacing w:line="276" w:lineRule="auto"/>
        <w:ind w:left="142"/>
        <w:jc w:val="both"/>
        <w:rPr>
          <w:b w:val="0"/>
          <w:i/>
          <w:sz w:val="16"/>
          <w:szCs w:val="16"/>
          <w:lang w:val="pl-PL"/>
        </w:rPr>
      </w:pPr>
      <w:r w:rsidRPr="00A60B0D">
        <w:rPr>
          <w:b w:val="0"/>
          <w:i/>
          <w:sz w:val="16"/>
          <w:szCs w:val="16"/>
          <w:lang w:val="pl-PL"/>
        </w:rPr>
        <w:t>Kod banku</w:t>
      </w:r>
    </w:p>
    <w:p w14:paraId="758F52E5" w14:textId="77777777" w:rsidR="008B4EF0" w:rsidRPr="00A60B0D" w:rsidRDefault="008B4EF0" w:rsidP="58F7C37F">
      <w:pPr>
        <w:pStyle w:val="Template"/>
        <w:spacing w:line="276" w:lineRule="auto"/>
        <w:ind w:left="142"/>
        <w:jc w:val="both"/>
        <w:rPr>
          <w:b w:val="0"/>
          <w:i/>
          <w:sz w:val="8"/>
          <w:szCs w:val="8"/>
          <w:lang w:val="pl-PL"/>
        </w:rPr>
      </w:pPr>
    </w:p>
    <w:p w14:paraId="3E9CE646" w14:textId="5E465A3D" w:rsidR="002F3EC7" w:rsidRPr="00C34FDA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</w:rPr>
      </w:pPr>
      <w:r w:rsidRPr="00C34FDA">
        <w:rPr>
          <w:b w:val="0"/>
          <w:sz w:val="18"/>
          <w:szCs w:val="18"/>
        </w:rPr>
        <w:t>IBAN code</w:t>
      </w:r>
      <w:r w:rsidR="004959D1" w:rsidRPr="00C34FDA">
        <w:rPr>
          <w:rStyle w:val="shorttext1"/>
          <w:sz w:val="18"/>
          <w:szCs w:val="18"/>
          <w:shd w:val="clear" w:color="auto" w:fill="FFFFFF"/>
        </w:rPr>
        <w:t>**</w:t>
      </w:r>
      <w:r w:rsidR="005E42EB" w:rsidRPr="00C34FDA">
        <w:rPr>
          <w:b w:val="0"/>
          <w:sz w:val="18"/>
          <w:szCs w:val="18"/>
        </w:rPr>
        <w:t>:</w:t>
      </w:r>
      <w:r w:rsidR="00853971" w:rsidRPr="00C34FDA">
        <w:rPr>
          <w:b w:val="0"/>
          <w:sz w:val="18"/>
          <w:szCs w:val="18"/>
        </w:rPr>
        <w:t xml:space="preserve"> …………………………….</w:t>
      </w:r>
    </w:p>
    <w:p w14:paraId="01D965EF" w14:textId="1E844E4C" w:rsidR="4D50A4AF" w:rsidRPr="00C34FDA" w:rsidRDefault="61D2750E" w:rsidP="4D50A4AF">
      <w:pPr>
        <w:pStyle w:val="Template"/>
        <w:spacing w:line="276" w:lineRule="auto"/>
        <w:ind w:left="142"/>
        <w:jc w:val="both"/>
        <w:rPr>
          <w:b w:val="0"/>
          <w:i/>
          <w:sz w:val="16"/>
          <w:szCs w:val="16"/>
        </w:rPr>
      </w:pPr>
      <w:r w:rsidRPr="00C34FDA">
        <w:rPr>
          <w:b w:val="0"/>
          <w:i/>
          <w:sz w:val="16"/>
          <w:szCs w:val="16"/>
        </w:rPr>
        <w:t>Numer IBAN**</w:t>
      </w:r>
    </w:p>
    <w:p w14:paraId="2597FD79" w14:textId="77777777" w:rsidR="00500D70" w:rsidRPr="00C34FDA" w:rsidRDefault="00500D70" w:rsidP="4D50A4AF">
      <w:pPr>
        <w:pStyle w:val="Template"/>
        <w:spacing w:line="276" w:lineRule="auto"/>
        <w:ind w:left="142"/>
        <w:jc w:val="both"/>
        <w:rPr>
          <w:b w:val="0"/>
          <w:i/>
          <w:sz w:val="8"/>
          <w:szCs w:val="8"/>
        </w:rPr>
      </w:pPr>
    </w:p>
    <w:p w14:paraId="243AE45F" w14:textId="556C13A1" w:rsidR="002F3EC7" w:rsidRPr="004F4606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en-US"/>
        </w:rPr>
      </w:pPr>
      <w:r w:rsidRPr="004F4606">
        <w:rPr>
          <w:b w:val="0"/>
          <w:sz w:val="18"/>
          <w:szCs w:val="18"/>
          <w:lang w:val="en"/>
        </w:rPr>
        <w:t>Swift code</w:t>
      </w:r>
      <w:r w:rsidR="004959D1" w:rsidRPr="004F4606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4F4606">
        <w:rPr>
          <w:b w:val="0"/>
          <w:sz w:val="18"/>
          <w:szCs w:val="18"/>
          <w:lang w:val="en"/>
        </w:rPr>
        <w:t>:</w:t>
      </w:r>
      <w:r w:rsidR="00853971" w:rsidRPr="004F4606">
        <w:rPr>
          <w:b w:val="0"/>
          <w:sz w:val="18"/>
          <w:szCs w:val="18"/>
          <w:lang w:val="en"/>
        </w:rPr>
        <w:t xml:space="preserve"> …………………………….</w:t>
      </w:r>
    </w:p>
    <w:p w14:paraId="51326C30" w14:textId="51D0AB99" w:rsidR="4D50A4AF" w:rsidRDefault="73162008" w:rsidP="4D50A4A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en-US"/>
        </w:rPr>
      </w:pPr>
      <w:r w:rsidRPr="00C232B2">
        <w:rPr>
          <w:b w:val="0"/>
          <w:i/>
          <w:iCs/>
          <w:sz w:val="16"/>
          <w:szCs w:val="16"/>
          <w:lang w:val="en-US"/>
        </w:rPr>
        <w:t>Kod Swift**</w:t>
      </w:r>
    </w:p>
    <w:p w14:paraId="7B59A3D7" w14:textId="77777777" w:rsidR="00B13AF0" w:rsidRPr="00500D70" w:rsidRDefault="00B13AF0" w:rsidP="4D50A4AF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  <w:lang w:val="en-US"/>
        </w:rPr>
      </w:pPr>
    </w:p>
    <w:p w14:paraId="0257DB4B" w14:textId="01D033CA" w:rsidR="00530159" w:rsidRPr="004F4606" w:rsidRDefault="00530159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en-US"/>
        </w:rPr>
      </w:pPr>
      <w:r w:rsidRPr="004F4606">
        <w:rPr>
          <w:b w:val="0"/>
          <w:sz w:val="18"/>
          <w:szCs w:val="18"/>
          <w:lang w:val="en"/>
        </w:rPr>
        <w:t>Bank Account Currency</w:t>
      </w:r>
      <w:r w:rsidRPr="004F4606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4F4606">
        <w:rPr>
          <w:b w:val="0"/>
          <w:sz w:val="18"/>
          <w:szCs w:val="18"/>
          <w:lang w:val="en"/>
        </w:rPr>
        <w:t>:</w:t>
      </w:r>
      <w:r w:rsidR="00853971" w:rsidRPr="004F4606">
        <w:rPr>
          <w:b w:val="0"/>
          <w:sz w:val="18"/>
          <w:szCs w:val="18"/>
          <w:lang w:val="en"/>
        </w:rPr>
        <w:t xml:space="preserve"> …………………………….</w:t>
      </w:r>
    </w:p>
    <w:p w14:paraId="25DCEE73" w14:textId="61727795" w:rsidR="0DEB77DD" w:rsidRDefault="0DEB77DD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C232B2">
        <w:rPr>
          <w:b w:val="0"/>
          <w:i/>
          <w:iCs/>
          <w:sz w:val="16"/>
          <w:szCs w:val="16"/>
          <w:lang w:val="pl-PL"/>
        </w:rPr>
        <w:t>Waluta rachunku bankowego</w:t>
      </w:r>
    </w:p>
    <w:p w14:paraId="55938FC0" w14:textId="77777777" w:rsidR="00B13AF0" w:rsidRPr="00500D70" w:rsidRDefault="00B13AF0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  <w:lang w:val="pl-PL"/>
        </w:rPr>
      </w:pPr>
    </w:p>
    <w:p w14:paraId="5BDB806F" w14:textId="0973EFB4" w:rsidR="002A0170" w:rsidRPr="004F4606" w:rsidRDefault="00D235B3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pl-PL"/>
        </w:rPr>
      </w:pPr>
      <w:r w:rsidRPr="004F4606">
        <w:rPr>
          <w:b w:val="0"/>
          <w:sz w:val="18"/>
          <w:szCs w:val="18"/>
          <w:lang w:val="pl-PL"/>
        </w:rPr>
        <w:t>Company</w:t>
      </w:r>
      <w:r w:rsidR="002A0170" w:rsidRPr="004F4606">
        <w:rPr>
          <w:b w:val="0"/>
          <w:sz w:val="18"/>
          <w:szCs w:val="18"/>
          <w:lang w:val="pl-PL"/>
        </w:rPr>
        <w:t xml:space="preserve"> Registration Number</w:t>
      </w:r>
      <w:r w:rsidR="00B763E1" w:rsidRPr="004F4606">
        <w:rPr>
          <w:rStyle w:val="shorttext1"/>
          <w:sz w:val="18"/>
          <w:szCs w:val="18"/>
          <w:shd w:val="clear" w:color="auto" w:fill="FFFFFF"/>
          <w:lang w:val="pl-PL"/>
        </w:rPr>
        <w:t>*</w:t>
      </w:r>
      <w:r w:rsidR="002A0170" w:rsidRPr="004F4606">
        <w:rPr>
          <w:b w:val="0"/>
          <w:sz w:val="18"/>
          <w:szCs w:val="18"/>
          <w:lang w:val="pl-PL"/>
        </w:rPr>
        <w:t>:</w:t>
      </w:r>
      <w:r w:rsidR="00853971" w:rsidRPr="004F4606">
        <w:rPr>
          <w:b w:val="0"/>
          <w:sz w:val="18"/>
          <w:szCs w:val="18"/>
          <w:lang w:val="pl-PL"/>
        </w:rPr>
        <w:t xml:space="preserve"> …………………………….</w:t>
      </w:r>
    </w:p>
    <w:p w14:paraId="4D58A0D6" w14:textId="64751200" w:rsidR="7F0AE3E2" w:rsidRDefault="7F0AE3E2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8C6F20">
        <w:rPr>
          <w:b w:val="0"/>
          <w:i/>
          <w:iCs/>
          <w:sz w:val="16"/>
          <w:szCs w:val="16"/>
          <w:lang w:val="pl-PL"/>
        </w:rPr>
        <w:t xml:space="preserve">Numer rejestracyjny </w:t>
      </w:r>
      <w:r w:rsidR="000162BE">
        <w:rPr>
          <w:b w:val="0"/>
          <w:i/>
          <w:iCs/>
          <w:sz w:val="16"/>
          <w:szCs w:val="16"/>
          <w:lang w:val="pl-PL"/>
        </w:rPr>
        <w:t>firmy</w:t>
      </w:r>
      <w:r w:rsidR="00DF13E4">
        <w:rPr>
          <w:b w:val="0"/>
          <w:i/>
          <w:iCs/>
          <w:sz w:val="16"/>
          <w:szCs w:val="16"/>
          <w:lang w:val="pl-PL"/>
        </w:rPr>
        <w:t xml:space="preserve"> (KRS)</w:t>
      </w:r>
    </w:p>
    <w:p w14:paraId="7C9A765F" w14:textId="77777777" w:rsidR="00B13AF0" w:rsidRPr="00500D70" w:rsidRDefault="00B13AF0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  <w:lang w:val="pl-PL"/>
        </w:rPr>
      </w:pPr>
    </w:p>
    <w:p w14:paraId="0EDB0336" w14:textId="318D8E54" w:rsidR="002A0170" w:rsidRPr="004F4606" w:rsidRDefault="008917DE" w:rsidP="4D50A4AF">
      <w:pPr>
        <w:pStyle w:val="Template"/>
        <w:spacing w:line="276" w:lineRule="auto"/>
        <w:ind w:left="142"/>
        <w:jc w:val="both"/>
        <w:rPr>
          <w:b w:val="0"/>
          <w:sz w:val="18"/>
          <w:szCs w:val="18"/>
          <w:lang w:val="pl-PL"/>
        </w:rPr>
      </w:pPr>
      <w:r w:rsidRPr="004F4606">
        <w:rPr>
          <w:b w:val="0"/>
          <w:sz w:val="18"/>
          <w:szCs w:val="18"/>
          <w:lang w:val="pl-PL"/>
        </w:rPr>
        <w:t xml:space="preserve">Company </w:t>
      </w:r>
      <w:r w:rsidR="002A0170" w:rsidRPr="004F4606">
        <w:rPr>
          <w:b w:val="0"/>
          <w:sz w:val="18"/>
          <w:szCs w:val="18"/>
          <w:lang w:val="pl-PL"/>
        </w:rPr>
        <w:t>VAT number</w:t>
      </w:r>
      <w:r w:rsidR="001F0E62" w:rsidRPr="004F4606">
        <w:rPr>
          <w:b w:val="0"/>
          <w:sz w:val="18"/>
          <w:szCs w:val="18"/>
          <w:lang w:val="pl-PL"/>
        </w:rPr>
        <w:t>/Tax ID</w:t>
      </w:r>
      <w:r w:rsidR="004959D1" w:rsidRPr="004F4606">
        <w:rPr>
          <w:rStyle w:val="shorttext1"/>
          <w:sz w:val="18"/>
          <w:szCs w:val="18"/>
          <w:shd w:val="clear" w:color="auto" w:fill="FFFFFF"/>
          <w:lang w:val="pl-PL"/>
        </w:rPr>
        <w:t>*</w:t>
      </w:r>
      <w:r w:rsidR="00C260D3" w:rsidRPr="004F4606">
        <w:rPr>
          <w:rStyle w:val="shorttext1"/>
          <w:sz w:val="18"/>
          <w:szCs w:val="18"/>
          <w:shd w:val="clear" w:color="auto" w:fill="FFFFFF"/>
          <w:lang w:val="pl-PL"/>
        </w:rPr>
        <w:t>*</w:t>
      </w:r>
      <w:r w:rsidR="002A0170" w:rsidRPr="004F4606">
        <w:rPr>
          <w:b w:val="0"/>
          <w:sz w:val="18"/>
          <w:szCs w:val="18"/>
          <w:lang w:val="pl-PL"/>
        </w:rPr>
        <w:t>:</w:t>
      </w:r>
      <w:r w:rsidR="00853971" w:rsidRPr="004F4606">
        <w:rPr>
          <w:b w:val="0"/>
          <w:sz w:val="18"/>
          <w:szCs w:val="18"/>
          <w:lang w:val="pl-PL"/>
        </w:rPr>
        <w:t xml:space="preserve"> …………………………….</w:t>
      </w:r>
    </w:p>
    <w:p w14:paraId="52180064" w14:textId="468B1726" w:rsidR="7EE25185" w:rsidRPr="008C6F20" w:rsidRDefault="7EE25185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8C6F20">
        <w:rPr>
          <w:b w:val="0"/>
          <w:i/>
          <w:iCs/>
          <w:sz w:val="16"/>
          <w:szCs w:val="16"/>
          <w:lang w:val="pl-PL"/>
        </w:rPr>
        <w:t>Numer VAT spółki / Numer identyfikacji podatkowej (NIP)</w:t>
      </w:r>
    </w:p>
    <w:p w14:paraId="6720A48A" w14:textId="77777777" w:rsidR="005A6580" w:rsidRPr="00C232B2" w:rsidRDefault="005A6580" w:rsidP="4D50A4AF">
      <w:pPr>
        <w:pStyle w:val="Template"/>
        <w:spacing w:line="276" w:lineRule="auto"/>
        <w:ind w:left="142"/>
        <w:jc w:val="both"/>
        <w:rPr>
          <w:b w:val="0"/>
          <w:sz w:val="20"/>
          <w:lang w:val="pl-PL"/>
        </w:rPr>
      </w:pPr>
    </w:p>
    <w:p w14:paraId="4DAC84E5" w14:textId="7BF1A058" w:rsidR="00133F69" w:rsidRPr="00C232B2" w:rsidRDefault="00133F69" w:rsidP="4D50A4AF">
      <w:pPr>
        <w:pStyle w:val="Template"/>
        <w:spacing w:line="276" w:lineRule="auto"/>
        <w:ind w:left="142"/>
        <w:jc w:val="both"/>
        <w:rPr>
          <w:b w:val="0"/>
          <w:sz w:val="20"/>
          <w:lang w:val="pl-PL"/>
        </w:rPr>
      </w:pPr>
      <w:r w:rsidRPr="00C232B2">
        <w:rPr>
          <w:b w:val="0"/>
          <w:sz w:val="20"/>
          <w:lang w:val="pl-PL"/>
        </w:rPr>
        <w:t xml:space="preserve">Company </w:t>
      </w:r>
      <w:r w:rsidR="008917DE" w:rsidRPr="00C232B2">
        <w:rPr>
          <w:b w:val="0"/>
          <w:sz w:val="20"/>
          <w:lang w:val="pl-PL"/>
        </w:rPr>
        <w:t xml:space="preserve">Authorized </w:t>
      </w:r>
      <w:r w:rsidRPr="00C232B2">
        <w:rPr>
          <w:b w:val="0"/>
          <w:sz w:val="20"/>
          <w:lang w:val="pl-PL"/>
        </w:rPr>
        <w:t>Representative Name</w:t>
      </w:r>
      <w:r w:rsidR="00E4573C" w:rsidRPr="00C232B2">
        <w:rPr>
          <w:rStyle w:val="shorttext1"/>
          <w:sz w:val="20"/>
          <w:szCs w:val="20"/>
          <w:shd w:val="clear" w:color="auto" w:fill="FFFFFF"/>
          <w:lang w:val="pl-PL"/>
        </w:rPr>
        <w:t>**</w:t>
      </w:r>
      <w:r w:rsidR="002F3EC7" w:rsidRPr="00C232B2">
        <w:rPr>
          <w:b w:val="0"/>
          <w:sz w:val="20"/>
          <w:lang w:val="pl-PL"/>
        </w:rPr>
        <w:t>:</w:t>
      </w:r>
      <w:r w:rsidR="00853971" w:rsidRPr="00C232B2">
        <w:rPr>
          <w:sz w:val="20"/>
          <w:lang w:val="pl-PL"/>
        </w:rPr>
        <w:t xml:space="preserve"> </w:t>
      </w:r>
      <w:r w:rsidR="00853971" w:rsidRPr="00C232B2">
        <w:rPr>
          <w:b w:val="0"/>
          <w:sz w:val="20"/>
          <w:lang w:val="pl-PL"/>
        </w:rPr>
        <w:t>…………………………….</w:t>
      </w:r>
    </w:p>
    <w:p w14:paraId="7AE6A5DC" w14:textId="0F985692" w:rsidR="72AE600C" w:rsidRPr="00B13AF0" w:rsidRDefault="72AE600C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B13AF0">
        <w:rPr>
          <w:b w:val="0"/>
          <w:i/>
          <w:iCs/>
          <w:sz w:val="16"/>
          <w:szCs w:val="16"/>
          <w:lang w:val="pl-PL"/>
        </w:rPr>
        <w:t xml:space="preserve">Imię i nazwisko osoby upoważnionej do reprezentowania </w:t>
      </w:r>
      <w:r w:rsidR="00DF13E4">
        <w:rPr>
          <w:b w:val="0"/>
          <w:i/>
          <w:iCs/>
          <w:sz w:val="16"/>
          <w:szCs w:val="16"/>
          <w:lang w:val="pl-PL"/>
        </w:rPr>
        <w:t>firmy</w:t>
      </w:r>
    </w:p>
    <w:p w14:paraId="69117C5D" w14:textId="77777777" w:rsidR="00B13AF0" w:rsidRPr="006E1604" w:rsidRDefault="00B13AF0" w:rsidP="58F7C37F">
      <w:pPr>
        <w:pStyle w:val="Template"/>
        <w:spacing w:line="276" w:lineRule="auto"/>
        <w:ind w:left="142"/>
        <w:jc w:val="both"/>
        <w:rPr>
          <w:b w:val="0"/>
          <w:sz w:val="8"/>
          <w:szCs w:val="8"/>
          <w:lang w:val="pl-PL"/>
        </w:rPr>
      </w:pPr>
    </w:p>
    <w:p w14:paraId="6E7328D8" w14:textId="5C6E3A96" w:rsidR="002F3EC7" w:rsidRPr="00E20E4F" w:rsidRDefault="00326570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0"/>
          <w:lang w:val="en-US"/>
        </w:rPr>
      </w:pPr>
      <w:r w:rsidRPr="58F7C37F">
        <w:rPr>
          <w:b w:val="0"/>
          <w:sz w:val="20"/>
          <w:lang w:val="en-US"/>
        </w:rPr>
        <w:t xml:space="preserve">Company Authorized Representative’s </w:t>
      </w:r>
      <w:r w:rsidR="00BB6807" w:rsidRPr="58F7C37F">
        <w:rPr>
          <w:b w:val="0"/>
          <w:sz w:val="20"/>
          <w:lang w:val="en-US"/>
        </w:rPr>
        <w:t xml:space="preserve">Job </w:t>
      </w:r>
      <w:r w:rsidR="002F3EC7" w:rsidRPr="58F7C37F">
        <w:rPr>
          <w:b w:val="0"/>
          <w:sz w:val="20"/>
          <w:lang w:val="en-US"/>
        </w:rPr>
        <w:t>Title</w:t>
      </w:r>
      <w:r w:rsidR="00E4573C" w:rsidRPr="58F7C37F">
        <w:rPr>
          <w:rStyle w:val="shorttext1"/>
          <w:sz w:val="20"/>
          <w:szCs w:val="20"/>
          <w:shd w:val="clear" w:color="auto" w:fill="FFFFFF"/>
          <w:lang w:val="en-US"/>
        </w:rPr>
        <w:t>**</w:t>
      </w:r>
      <w:r w:rsidR="002F3EC7" w:rsidRPr="58F7C37F">
        <w:rPr>
          <w:b w:val="0"/>
          <w:sz w:val="20"/>
          <w:lang w:val="en-US"/>
        </w:rPr>
        <w:t>:</w:t>
      </w:r>
      <w:r w:rsidR="006B2B98">
        <w:rPr>
          <w:b w:val="0"/>
          <w:sz w:val="20"/>
          <w:lang w:val="en-US"/>
        </w:rPr>
        <w:t xml:space="preserve"> </w:t>
      </w:r>
      <w:r w:rsidR="00853971" w:rsidRPr="58F7C37F">
        <w:rPr>
          <w:b w:val="0"/>
          <w:sz w:val="20"/>
          <w:lang w:val="en-US"/>
        </w:rPr>
        <w:t>…………………………….</w:t>
      </w:r>
    </w:p>
    <w:p w14:paraId="44133856" w14:textId="3C2AC612" w:rsidR="1D58C688" w:rsidRPr="00B13AF0" w:rsidRDefault="1D58C688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B13AF0">
        <w:rPr>
          <w:b w:val="0"/>
          <w:i/>
          <w:iCs/>
          <w:sz w:val="16"/>
          <w:szCs w:val="16"/>
          <w:lang w:val="pl-PL"/>
        </w:rPr>
        <w:t xml:space="preserve">Stanowisko osoby upoważnionej do reprezentowania </w:t>
      </w:r>
      <w:r w:rsidR="00DF13E4">
        <w:rPr>
          <w:b w:val="0"/>
          <w:i/>
          <w:iCs/>
          <w:sz w:val="16"/>
          <w:szCs w:val="16"/>
          <w:lang w:val="pl-PL"/>
        </w:rPr>
        <w:t>firmy</w:t>
      </w:r>
    </w:p>
    <w:p w14:paraId="3A9018C3" w14:textId="77777777" w:rsidR="00B13AF0" w:rsidRPr="006E1604" w:rsidRDefault="00B13AF0" w:rsidP="58F7C37F">
      <w:pPr>
        <w:pStyle w:val="Template"/>
        <w:spacing w:line="276" w:lineRule="auto"/>
        <w:ind w:left="142"/>
        <w:jc w:val="both"/>
        <w:rPr>
          <w:b w:val="0"/>
          <w:sz w:val="8"/>
          <w:szCs w:val="8"/>
          <w:lang w:val="pl-PL"/>
        </w:rPr>
      </w:pPr>
    </w:p>
    <w:p w14:paraId="492101E8" w14:textId="18394C8F" w:rsidR="00133F69" w:rsidRPr="004E682D" w:rsidRDefault="004E682D" w:rsidP="4D50A4AF">
      <w:pPr>
        <w:pStyle w:val="Template"/>
        <w:spacing w:line="276" w:lineRule="auto"/>
        <w:ind w:firstLine="142"/>
        <w:jc w:val="both"/>
        <w:rPr>
          <w:b w:val="0"/>
          <w:sz w:val="20"/>
          <w:lang w:val="en"/>
        </w:rPr>
      </w:pPr>
      <w:r w:rsidRPr="58F7C37F">
        <w:rPr>
          <w:b w:val="0"/>
          <w:sz w:val="20"/>
          <w:lang w:val="en"/>
        </w:rPr>
        <w:t xml:space="preserve">Company </w:t>
      </w:r>
      <w:r w:rsidR="00BB6807" w:rsidRPr="58F7C37F">
        <w:rPr>
          <w:b w:val="0"/>
          <w:sz w:val="20"/>
          <w:lang w:val="en"/>
        </w:rPr>
        <w:t xml:space="preserve">Authorized </w:t>
      </w:r>
      <w:r w:rsidRPr="58F7C37F">
        <w:rPr>
          <w:b w:val="0"/>
          <w:sz w:val="20"/>
          <w:lang w:val="en"/>
        </w:rPr>
        <w:t>Representative’s email address**</w:t>
      </w:r>
      <w:r w:rsidR="00BB6807" w:rsidRPr="58F7C37F">
        <w:rPr>
          <w:b w:val="0"/>
          <w:sz w:val="20"/>
          <w:lang w:val="en"/>
        </w:rPr>
        <w:t>:</w:t>
      </w:r>
      <w:r w:rsidR="00853971" w:rsidRPr="58F7C37F">
        <w:rPr>
          <w:b w:val="0"/>
          <w:sz w:val="20"/>
          <w:lang w:val="en"/>
        </w:rPr>
        <w:t xml:space="preserve"> …………………………….</w:t>
      </w:r>
    </w:p>
    <w:p w14:paraId="1CF220BC" w14:textId="2174E112" w:rsidR="2B5D06EC" w:rsidRPr="00B13AF0" w:rsidRDefault="2B5D06EC" w:rsidP="58F7C37F">
      <w:pPr>
        <w:pStyle w:val="Template"/>
        <w:spacing w:line="276" w:lineRule="auto"/>
        <w:ind w:firstLine="142"/>
        <w:jc w:val="both"/>
        <w:rPr>
          <w:b w:val="0"/>
          <w:i/>
          <w:iCs/>
          <w:sz w:val="16"/>
          <w:szCs w:val="16"/>
          <w:lang w:val="pl-PL"/>
        </w:rPr>
      </w:pPr>
      <w:r w:rsidRPr="00B13AF0">
        <w:rPr>
          <w:b w:val="0"/>
          <w:i/>
          <w:iCs/>
          <w:sz w:val="16"/>
          <w:szCs w:val="16"/>
          <w:lang w:val="pl-PL"/>
        </w:rPr>
        <w:t xml:space="preserve">Adres e-mail osoby upoważnionej do reprezentowania </w:t>
      </w:r>
      <w:r w:rsidR="00DF13E4">
        <w:rPr>
          <w:b w:val="0"/>
          <w:i/>
          <w:iCs/>
          <w:sz w:val="16"/>
          <w:szCs w:val="16"/>
          <w:lang w:val="pl-PL"/>
        </w:rPr>
        <w:t>firmy</w:t>
      </w:r>
    </w:p>
    <w:p w14:paraId="1936BB42" w14:textId="76AD26FC" w:rsidR="00B13AF0" w:rsidRPr="006E1604" w:rsidRDefault="00B13AF0" w:rsidP="58F7C37F">
      <w:pPr>
        <w:pStyle w:val="Template"/>
        <w:spacing w:line="276" w:lineRule="auto"/>
        <w:ind w:firstLine="142"/>
        <w:jc w:val="both"/>
        <w:rPr>
          <w:b w:val="0"/>
          <w:sz w:val="8"/>
          <w:szCs w:val="8"/>
          <w:lang w:val="pl-PL"/>
        </w:rPr>
      </w:pPr>
    </w:p>
    <w:p w14:paraId="282E2788" w14:textId="03EE3E40" w:rsidR="0082119D" w:rsidRPr="00C232B2" w:rsidRDefault="00360729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0"/>
          <w:lang w:val="pl-PL"/>
        </w:rPr>
      </w:pPr>
      <w:r w:rsidRPr="00C232B2">
        <w:rPr>
          <w:b w:val="0"/>
          <w:sz w:val="20"/>
          <w:lang w:val="pl-PL"/>
        </w:rPr>
        <w:t xml:space="preserve">Company Authorized Representative’s </w:t>
      </w:r>
      <w:r w:rsidR="002F3EC7" w:rsidRPr="00C232B2">
        <w:rPr>
          <w:b w:val="0"/>
          <w:sz w:val="20"/>
          <w:lang w:val="pl-PL"/>
        </w:rPr>
        <w:t>Signature</w:t>
      </w:r>
      <w:r w:rsidR="00E4573C" w:rsidRPr="00C232B2">
        <w:rPr>
          <w:rStyle w:val="shorttext1"/>
          <w:sz w:val="20"/>
          <w:szCs w:val="20"/>
          <w:shd w:val="clear" w:color="auto" w:fill="FFFFFF"/>
          <w:lang w:val="pl-PL"/>
        </w:rPr>
        <w:t>**</w:t>
      </w:r>
      <w:r w:rsidR="002F3EC7" w:rsidRPr="00C232B2">
        <w:rPr>
          <w:b w:val="0"/>
          <w:sz w:val="20"/>
          <w:lang w:val="pl-PL"/>
        </w:rPr>
        <w:t>:</w:t>
      </w:r>
      <w:r w:rsidR="00853971" w:rsidRPr="00C232B2">
        <w:rPr>
          <w:b w:val="0"/>
          <w:sz w:val="20"/>
          <w:lang w:val="pl-PL"/>
        </w:rPr>
        <w:t xml:space="preserve"> …………………………….</w:t>
      </w:r>
    </w:p>
    <w:p w14:paraId="3B3D75D7" w14:textId="2B6B0B6C" w:rsidR="4D50A4AF" w:rsidRPr="009012B4" w:rsidRDefault="75C5116C" w:rsidP="009012B4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  <w:sectPr w:rsidR="4D50A4AF" w:rsidRPr="009012B4" w:rsidSect="00D34D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4" w:right="720" w:bottom="144" w:left="720" w:header="567" w:footer="1134" w:gutter="0"/>
          <w:cols w:space="708"/>
          <w:titlePg/>
          <w:docGrid w:linePitch="245"/>
        </w:sectPr>
      </w:pPr>
      <w:r w:rsidRPr="00B13AF0">
        <w:rPr>
          <w:b w:val="0"/>
          <w:i/>
          <w:iCs/>
          <w:sz w:val="16"/>
          <w:szCs w:val="16"/>
          <w:lang w:val="pl-PL"/>
        </w:rPr>
        <w:t xml:space="preserve">Podpis osoby upoważnionej do reprezentowania </w:t>
      </w:r>
      <w:r w:rsidR="00DF13E4">
        <w:rPr>
          <w:b w:val="0"/>
          <w:i/>
          <w:iCs/>
          <w:sz w:val="16"/>
          <w:szCs w:val="16"/>
          <w:lang w:val="pl-PL"/>
        </w:rPr>
        <w:t>firmy</w:t>
      </w:r>
    </w:p>
    <w:p w14:paraId="001B91B3" w14:textId="77777777" w:rsidR="0048686C" w:rsidRPr="00D91B31" w:rsidRDefault="0048686C" w:rsidP="009012B4">
      <w:pPr>
        <w:spacing w:line="276" w:lineRule="auto"/>
        <w:jc w:val="both"/>
        <w:rPr>
          <w:rStyle w:val="shorttext1"/>
          <w:sz w:val="14"/>
          <w:szCs w:val="14"/>
          <w:shd w:val="clear" w:color="auto" w:fill="FFFFFF"/>
          <w:lang w:val="pl-PL"/>
        </w:rPr>
      </w:pPr>
    </w:p>
    <w:p w14:paraId="4F34C4F1" w14:textId="042609DA" w:rsidR="00E319A7" w:rsidRDefault="00D459CC" w:rsidP="00AD45B4">
      <w:pPr>
        <w:spacing w:line="276" w:lineRule="auto"/>
        <w:ind w:left="-567"/>
        <w:jc w:val="both"/>
        <w:rPr>
          <w:sz w:val="14"/>
          <w:szCs w:val="14"/>
          <w:shd w:val="clear" w:color="auto" w:fill="FFFFFF"/>
          <w:lang w:val="en"/>
        </w:rPr>
      </w:pPr>
      <w:r w:rsidRPr="58F7C37F">
        <w:rPr>
          <w:rStyle w:val="shorttext1"/>
          <w:sz w:val="14"/>
          <w:szCs w:val="14"/>
          <w:shd w:val="clear" w:color="auto" w:fill="FFFFFF"/>
          <w:lang w:val="en"/>
        </w:rPr>
        <w:t>*</w:t>
      </w:r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>Please provide your company regist</w:t>
      </w:r>
      <w:r w:rsidR="00E1607E" w:rsidRPr="58F7C37F">
        <w:rPr>
          <w:rStyle w:val="shorttext1"/>
          <w:sz w:val="14"/>
          <w:szCs w:val="14"/>
          <w:shd w:val="clear" w:color="auto" w:fill="FFFFFF"/>
          <w:lang w:val="en"/>
        </w:rPr>
        <w:t>ration details</w:t>
      </w:r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. </w:t>
      </w:r>
      <w:r w:rsidR="00D3340E" w:rsidRPr="58F7C37F">
        <w:rPr>
          <w:rStyle w:val="shorttext1"/>
          <w:sz w:val="14"/>
          <w:szCs w:val="14"/>
          <w:shd w:val="clear" w:color="auto" w:fill="FFFFFF"/>
          <w:lang w:val="en"/>
        </w:rPr>
        <w:t>The re</w:t>
      </w:r>
      <w:r w:rsidR="009C4E52" w:rsidRPr="58F7C37F">
        <w:rPr>
          <w:rStyle w:val="shorttext1"/>
          <w:sz w:val="14"/>
          <w:szCs w:val="14"/>
          <w:shd w:val="clear" w:color="auto" w:fill="FFFFFF"/>
          <w:lang w:val="en"/>
        </w:rPr>
        <w:t>gistration details are</w:t>
      </w:r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the official </w:t>
      </w:r>
      <w:r w:rsidR="009C4E52" w:rsidRPr="58F7C37F">
        <w:rPr>
          <w:rStyle w:val="shorttext1"/>
          <w:sz w:val="14"/>
          <w:szCs w:val="14"/>
          <w:shd w:val="clear" w:color="auto" w:fill="FFFFFF"/>
          <w:lang w:val="en"/>
        </w:rPr>
        <w:t>details</w:t>
      </w:r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of a registered company</w:t>
      </w:r>
      <w:r w:rsidR="009C4E52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</w:t>
      </w:r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or any other legal entity. CBRE verifies the supplier’s </w:t>
      </w:r>
      <w:r w:rsidR="009C4E52" w:rsidRPr="58F7C37F">
        <w:rPr>
          <w:rStyle w:val="shorttext1"/>
          <w:sz w:val="14"/>
          <w:szCs w:val="14"/>
          <w:shd w:val="clear" w:color="auto" w:fill="FFFFFF"/>
          <w:lang w:val="en"/>
        </w:rPr>
        <w:t>registration details</w:t>
      </w:r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against the country public registers</w:t>
      </w:r>
      <w:r w:rsidRPr="58F7C37F">
        <w:rPr>
          <w:rStyle w:val="shorttext1"/>
          <w:sz w:val="14"/>
          <w:szCs w:val="14"/>
          <w:shd w:val="clear" w:color="auto" w:fill="FFFFFF"/>
          <w:lang w:val="en"/>
        </w:rPr>
        <w:t>:</w:t>
      </w:r>
      <w:r w:rsidR="00C92DD0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</w:t>
      </w:r>
      <w:hyperlink r:id="rId18">
        <w:r w:rsidR="005A6580" w:rsidRPr="58F7C37F">
          <w:rPr>
            <w:rStyle w:val="Hyperlink"/>
            <w:sz w:val="14"/>
            <w:szCs w:val="14"/>
          </w:rPr>
          <w:t>KRS</w:t>
        </w:r>
      </w:hyperlink>
    </w:p>
    <w:p w14:paraId="72B66300" w14:textId="6C727702" w:rsidR="002875FE" w:rsidRDefault="00E14498" w:rsidP="00AD45B4">
      <w:pPr>
        <w:spacing w:line="276" w:lineRule="auto"/>
        <w:ind w:left="-567"/>
        <w:jc w:val="both"/>
        <w:rPr>
          <w:rStyle w:val="shorttext1"/>
          <w:sz w:val="14"/>
          <w:szCs w:val="14"/>
          <w:shd w:val="clear" w:color="auto" w:fill="FFFFFF"/>
          <w:lang w:val="en"/>
        </w:rPr>
      </w:pPr>
      <w:r w:rsidRPr="58F7C37F">
        <w:rPr>
          <w:rStyle w:val="shorttext1"/>
          <w:sz w:val="14"/>
          <w:szCs w:val="14"/>
          <w:shd w:val="clear" w:color="auto" w:fill="FFFFFF"/>
          <w:lang w:val="en"/>
        </w:rPr>
        <w:t>*</w:t>
      </w:r>
      <w:r w:rsidR="004959D1" w:rsidRPr="58F7C37F">
        <w:rPr>
          <w:rStyle w:val="shorttext1"/>
          <w:sz w:val="14"/>
          <w:szCs w:val="14"/>
          <w:shd w:val="clear" w:color="auto" w:fill="FFFFFF"/>
          <w:lang w:val="en"/>
        </w:rPr>
        <w:t>*</w:t>
      </w:r>
      <w:r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Mandatory fields </w:t>
      </w:r>
      <w:r w:rsidR="003A14F4" w:rsidRPr="58F7C37F">
        <w:rPr>
          <w:rStyle w:val="shorttext1"/>
          <w:sz w:val="14"/>
          <w:szCs w:val="14"/>
          <w:shd w:val="clear" w:color="auto" w:fill="FFFFFF"/>
          <w:lang w:val="en"/>
        </w:rPr>
        <w:t>–</w:t>
      </w:r>
      <w:r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if </w:t>
      </w:r>
      <w:r w:rsidR="00E20E4F" w:rsidRPr="58F7C37F">
        <w:rPr>
          <w:rStyle w:val="shorttext1"/>
          <w:sz w:val="14"/>
          <w:szCs w:val="14"/>
          <w:shd w:val="clear" w:color="auto" w:fill="FFFFFF"/>
          <w:lang w:val="en"/>
        </w:rPr>
        <w:t>not completed</w:t>
      </w:r>
      <w:r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correctly, </w:t>
      </w:r>
      <w:r w:rsidRPr="001B2B10">
        <w:rPr>
          <w:rStyle w:val="shorttext1"/>
          <w:sz w:val="14"/>
          <w:szCs w:val="14"/>
          <w:shd w:val="clear" w:color="auto" w:fill="FFFFFF"/>
          <w:lang w:val="en"/>
        </w:rPr>
        <w:t>the application will be r</w:t>
      </w:r>
      <w:r w:rsidR="00036443" w:rsidRPr="001B2B10">
        <w:rPr>
          <w:rStyle w:val="shorttext1"/>
          <w:sz w:val="14"/>
          <w:szCs w:val="14"/>
          <w:shd w:val="clear" w:color="auto" w:fill="FFFFFF"/>
          <w:lang w:val="en"/>
        </w:rPr>
        <w:t>eturned to you</w:t>
      </w:r>
      <w:r w:rsidR="006913B1" w:rsidRPr="001B2B10">
        <w:rPr>
          <w:rStyle w:val="shorttext1"/>
          <w:sz w:val="14"/>
          <w:szCs w:val="14"/>
          <w:shd w:val="clear" w:color="auto" w:fill="FFFFFF"/>
          <w:lang w:val="en"/>
        </w:rPr>
        <w:t xml:space="preserve"> to correct your details</w:t>
      </w:r>
      <w:r w:rsidR="0082119D" w:rsidRPr="001B2B10">
        <w:rPr>
          <w:rStyle w:val="shorttext1"/>
          <w:sz w:val="14"/>
          <w:szCs w:val="14"/>
          <w:shd w:val="clear" w:color="auto" w:fill="FFFFFF"/>
          <w:lang w:val="en"/>
        </w:rPr>
        <w:t>.</w:t>
      </w:r>
    </w:p>
    <w:p w14:paraId="2C5EE272" w14:textId="4D3270E1" w:rsidR="009012B4" w:rsidRDefault="00133F69" w:rsidP="00515492">
      <w:pPr>
        <w:spacing w:line="276" w:lineRule="auto"/>
        <w:ind w:left="-567"/>
        <w:jc w:val="both"/>
        <w:rPr>
          <w:color w:val="FF0000"/>
          <w:sz w:val="14"/>
          <w:szCs w:val="14"/>
          <w:lang w:val="en-US"/>
        </w:rPr>
      </w:pPr>
      <w:r w:rsidRPr="185DD903">
        <w:rPr>
          <w:b/>
          <w:bCs/>
          <w:color w:val="FF0000"/>
          <w:sz w:val="14"/>
          <w:szCs w:val="14"/>
          <w:lang w:val="en-US"/>
        </w:rPr>
        <w:t>Note:</w:t>
      </w:r>
      <w:r w:rsidRPr="185DD903">
        <w:rPr>
          <w:color w:val="FF0000"/>
          <w:sz w:val="14"/>
          <w:szCs w:val="14"/>
          <w:lang w:val="en-US"/>
        </w:rPr>
        <w:t xml:space="preserve"> This letter should be written on the company letterhead. The Supplier is obliged to confirm the current bank details by submitting this letter at the </w:t>
      </w:r>
      <w:r w:rsidR="0082119D" w:rsidRPr="185DD903">
        <w:rPr>
          <w:color w:val="FF0000"/>
          <w:sz w:val="14"/>
          <w:szCs w:val="14"/>
          <w:lang w:val="en-US"/>
        </w:rPr>
        <w:t>time</w:t>
      </w:r>
      <w:r w:rsidRPr="185DD903">
        <w:rPr>
          <w:color w:val="FF0000"/>
          <w:sz w:val="14"/>
          <w:szCs w:val="14"/>
          <w:lang w:val="en-US"/>
        </w:rPr>
        <w:t xml:space="preserve"> of</w:t>
      </w:r>
      <w:r w:rsidR="00FD70B6" w:rsidRPr="185DD903">
        <w:rPr>
          <w:color w:val="FF0000"/>
          <w:sz w:val="14"/>
          <w:szCs w:val="14"/>
          <w:lang w:val="en-US"/>
        </w:rPr>
        <w:t xml:space="preserve"> commencement of cooperation with </w:t>
      </w:r>
      <w:r w:rsidR="00D77AA2" w:rsidRPr="185DD903">
        <w:rPr>
          <w:b/>
          <w:bCs/>
          <w:color w:val="FF0000"/>
          <w:sz w:val="14"/>
          <w:szCs w:val="14"/>
          <w:lang w:val="en-US"/>
        </w:rPr>
        <w:t>[CBRE local entity name]</w:t>
      </w:r>
      <w:r w:rsidR="00D77AA2" w:rsidRPr="185DD903">
        <w:rPr>
          <w:color w:val="FF0000"/>
          <w:sz w:val="14"/>
          <w:szCs w:val="14"/>
          <w:lang w:val="en-US"/>
        </w:rPr>
        <w:t xml:space="preserve"> </w:t>
      </w:r>
      <w:r w:rsidR="00FD70B6" w:rsidRPr="185DD903">
        <w:rPr>
          <w:color w:val="FF0000"/>
          <w:sz w:val="14"/>
          <w:szCs w:val="14"/>
          <w:lang w:val="en-US"/>
        </w:rPr>
        <w:t>and each time their bank details are changed</w:t>
      </w:r>
      <w:r w:rsidR="008F3E55">
        <w:rPr>
          <w:color w:val="FF0000"/>
          <w:sz w:val="14"/>
          <w:szCs w:val="14"/>
          <w:lang w:val="en-US"/>
        </w:rPr>
        <w:t>.</w:t>
      </w:r>
    </w:p>
    <w:p w14:paraId="46C3212A" w14:textId="77777777" w:rsidR="001B2B10" w:rsidRDefault="001B2B10" w:rsidP="00515492">
      <w:pPr>
        <w:spacing w:line="276" w:lineRule="auto"/>
        <w:ind w:left="-567"/>
        <w:jc w:val="both"/>
        <w:rPr>
          <w:color w:val="FF0000"/>
          <w:sz w:val="14"/>
          <w:szCs w:val="14"/>
          <w:lang w:val="en-US"/>
        </w:rPr>
      </w:pPr>
    </w:p>
    <w:p w14:paraId="3CDE6998" w14:textId="76B5B037" w:rsidR="00A02BE7" w:rsidRPr="00A02BE7" w:rsidRDefault="001B2B10" w:rsidP="001B2B10">
      <w:pPr>
        <w:spacing w:line="276" w:lineRule="auto"/>
        <w:ind w:left="-567"/>
        <w:jc w:val="both"/>
        <w:rPr>
          <w:i/>
          <w:iCs/>
          <w:sz w:val="14"/>
          <w:szCs w:val="14"/>
          <w:lang w:val="pl-PL"/>
        </w:rPr>
      </w:pPr>
      <w:r w:rsidRPr="001B2B10">
        <w:rPr>
          <w:i/>
          <w:iCs/>
          <w:sz w:val="14"/>
          <w:szCs w:val="14"/>
          <w:lang w:val="pl-PL"/>
        </w:rPr>
        <w:t>*</w:t>
      </w:r>
      <w:r w:rsidR="00A02BE7" w:rsidRPr="00A02BE7">
        <w:rPr>
          <w:i/>
          <w:iCs/>
          <w:sz w:val="14"/>
          <w:szCs w:val="14"/>
          <w:lang w:val="pl-PL"/>
        </w:rPr>
        <w:t xml:space="preserve">Prosimy o podanie danych rejestrowych </w:t>
      </w:r>
      <w:r w:rsidR="00D91610">
        <w:rPr>
          <w:i/>
          <w:iCs/>
          <w:sz w:val="14"/>
          <w:szCs w:val="14"/>
          <w:lang w:val="pl-PL"/>
        </w:rPr>
        <w:t>firmy</w:t>
      </w:r>
      <w:r w:rsidR="00A02BE7" w:rsidRPr="00A02BE7">
        <w:rPr>
          <w:i/>
          <w:iCs/>
          <w:sz w:val="14"/>
          <w:szCs w:val="14"/>
          <w:lang w:val="pl-PL"/>
        </w:rPr>
        <w:t xml:space="preserve">. Dane rejestrowe to oficjalne dane zarejestrowanej </w:t>
      </w:r>
      <w:r w:rsidR="00D91610">
        <w:rPr>
          <w:i/>
          <w:iCs/>
          <w:sz w:val="14"/>
          <w:szCs w:val="14"/>
          <w:lang w:val="pl-PL"/>
        </w:rPr>
        <w:t>firmy</w:t>
      </w:r>
      <w:r w:rsidR="00A02BE7" w:rsidRPr="00A02BE7">
        <w:rPr>
          <w:i/>
          <w:iCs/>
          <w:sz w:val="14"/>
          <w:szCs w:val="14"/>
          <w:lang w:val="pl-PL"/>
        </w:rPr>
        <w:t xml:space="preserve"> lub innego podmiotu prawnego. CBRE weryfikuje dane rejestrowe dostawcy w krajowych rejestrach publicznych: </w:t>
      </w:r>
      <w:hyperlink r:id="rId19">
        <w:r w:rsidR="00D64400" w:rsidRPr="00D64400">
          <w:rPr>
            <w:rStyle w:val="Hyperlink"/>
            <w:i/>
            <w:iCs/>
            <w:sz w:val="14"/>
            <w:szCs w:val="14"/>
            <w:lang w:val="pl-PL"/>
          </w:rPr>
          <w:t>KRS</w:t>
        </w:r>
      </w:hyperlink>
      <w:r w:rsidR="00A02BE7" w:rsidRPr="00A02BE7">
        <w:rPr>
          <w:i/>
          <w:iCs/>
          <w:sz w:val="14"/>
          <w:szCs w:val="14"/>
          <w:lang w:val="pl-PL"/>
        </w:rPr>
        <w:t xml:space="preserve">. </w:t>
      </w:r>
    </w:p>
    <w:p w14:paraId="3B85D0C6" w14:textId="4DAB44C8" w:rsidR="00A02BE7" w:rsidRPr="00A02BE7" w:rsidRDefault="001B2B10" w:rsidP="00A02BE7">
      <w:pPr>
        <w:spacing w:line="276" w:lineRule="auto"/>
        <w:ind w:left="-567"/>
        <w:jc w:val="both"/>
        <w:rPr>
          <w:i/>
          <w:iCs/>
          <w:sz w:val="14"/>
          <w:szCs w:val="14"/>
          <w:lang w:val="pl-PL"/>
        </w:rPr>
      </w:pPr>
      <w:r w:rsidRPr="001B2B10">
        <w:rPr>
          <w:i/>
          <w:iCs/>
          <w:sz w:val="14"/>
          <w:szCs w:val="14"/>
          <w:lang w:val="pl-PL"/>
        </w:rPr>
        <w:t>**</w:t>
      </w:r>
      <w:r w:rsidR="00A02BE7" w:rsidRPr="00A02BE7">
        <w:rPr>
          <w:b/>
          <w:bCs/>
          <w:i/>
          <w:iCs/>
          <w:sz w:val="14"/>
          <w:szCs w:val="14"/>
          <w:lang w:val="pl-PL"/>
        </w:rPr>
        <w:t>Pola obowiązkowe</w:t>
      </w:r>
      <w:r w:rsidR="00A02BE7" w:rsidRPr="00A02BE7">
        <w:rPr>
          <w:i/>
          <w:iCs/>
          <w:sz w:val="14"/>
          <w:szCs w:val="14"/>
          <w:lang w:val="pl-PL"/>
        </w:rPr>
        <w:t xml:space="preserve"> – w przypadku ich nieprawidłowego lub niekompletnego uzupełnienia wniosek zostanie zwrócony do </w:t>
      </w:r>
      <w:r w:rsidR="00A60B0D">
        <w:rPr>
          <w:i/>
          <w:iCs/>
          <w:sz w:val="14"/>
          <w:szCs w:val="14"/>
          <w:lang w:val="pl-PL"/>
        </w:rPr>
        <w:t xml:space="preserve">dostawcy w celu </w:t>
      </w:r>
      <w:r w:rsidR="00A02BE7" w:rsidRPr="00A02BE7">
        <w:rPr>
          <w:i/>
          <w:iCs/>
          <w:sz w:val="14"/>
          <w:szCs w:val="14"/>
          <w:lang w:val="pl-PL"/>
        </w:rPr>
        <w:t xml:space="preserve">korekty. </w:t>
      </w:r>
    </w:p>
    <w:p w14:paraId="2052B979" w14:textId="5E52F9CD" w:rsidR="00BC098C" w:rsidRPr="001B2B10" w:rsidRDefault="001B2B10" w:rsidP="001B2B10">
      <w:pPr>
        <w:spacing w:line="276" w:lineRule="auto"/>
        <w:ind w:left="-567"/>
        <w:jc w:val="both"/>
        <w:rPr>
          <w:i/>
          <w:color w:val="FF0000"/>
          <w:sz w:val="14"/>
          <w:szCs w:val="14"/>
          <w:lang w:val="pl-PL"/>
        </w:rPr>
      </w:pPr>
      <w:r>
        <w:rPr>
          <w:b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CF4D195" wp14:editId="6931DB27">
                <wp:simplePos x="0" y="0"/>
                <wp:positionH relativeFrom="margin">
                  <wp:posOffset>4746625</wp:posOffset>
                </wp:positionH>
                <wp:positionV relativeFrom="paragraph">
                  <wp:posOffset>136525</wp:posOffset>
                </wp:positionV>
                <wp:extent cx="1187304" cy="472646"/>
                <wp:effectExtent l="0" t="0" r="0" b="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304" cy="472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F204F29" id="Rectangle 1273171521" o:spid="_x0000_s1026" style="position:absolute;margin-left:373.75pt;margin-top:10.75pt;width:93.5pt;height:37.2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" fillcolor="white [3212]" strokecolor="black [3213]" strokeweight="1pt">
                <v:stroke dashstyle="dash"/>
                <w10:wrap anchorx="margin"/>
              </v:rect>
            </w:pict>
          </mc:Fallback>
        </mc:AlternateContent>
      </w:r>
      <w:r w:rsidR="00A02BE7" w:rsidRPr="00A02BE7">
        <w:rPr>
          <w:i/>
          <w:iCs/>
          <w:color w:val="FF0000"/>
          <w:sz w:val="14"/>
          <w:szCs w:val="14"/>
          <w:lang w:val="pl-PL"/>
        </w:rPr>
        <w:t xml:space="preserve">Niniejsze pismo powinno zostać sporządzone </w:t>
      </w:r>
      <w:r w:rsidR="00A02BE7" w:rsidRPr="00A02BE7">
        <w:rPr>
          <w:b/>
          <w:bCs/>
          <w:i/>
          <w:iCs/>
          <w:color w:val="FF0000"/>
          <w:sz w:val="14"/>
          <w:szCs w:val="14"/>
          <w:lang w:val="pl-PL"/>
        </w:rPr>
        <w:t xml:space="preserve">na papierze firmowym </w:t>
      </w:r>
      <w:r w:rsidR="00A02BE7" w:rsidRPr="00A02BE7">
        <w:rPr>
          <w:i/>
          <w:iCs/>
          <w:color w:val="FF0000"/>
          <w:sz w:val="14"/>
          <w:szCs w:val="14"/>
          <w:lang w:val="pl-PL"/>
        </w:rPr>
        <w:t xml:space="preserve">i przedłożone </w:t>
      </w:r>
      <w:r w:rsidR="00A02BE7" w:rsidRPr="00A02BE7">
        <w:rPr>
          <w:b/>
          <w:bCs/>
          <w:i/>
          <w:iCs/>
          <w:color w:val="FF0000"/>
          <w:sz w:val="14"/>
          <w:szCs w:val="14"/>
          <w:lang w:val="pl-PL"/>
        </w:rPr>
        <w:t>w momencie rozpoczęcia współpracy</w:t>
      </w:r>
      <w:r w:rsidR="00A02BE7" w:rsidRPr="00A02BE7">
        <w:rPr>
          <w:i/>
          <w:iCs/>
          <w:color w:val="FF0000"/>
          <w:sz w:val="14"/>
          <w:szCs w:val="14"/>
          <w:lang w:val="pl-PL"/>
        </w:rPr>
        <w:t xml:space="preserve"> z </w:t>
      </w:r>
      <w:r w:rsidR="00A02BE7" w:rsidRPr="00A02BE7">
        <w:rPr>
          <w:b/>
          <w:bCs/>
          <w:i/>
          <w:iCs/>
          <w:color w:val="FF0000"/>
          <w:sz w:val="14"/>
          <w:szCs w:val="14"/>
          <w:lang w:val="pl-PL"/>
        </w:rPr>
        <w:t>[CBRE lokalna nazwa spółki]</w:t>
      </w:r>
      <w:r w:rsidR="00A02BE7" w:rsidRPr="00A02BE7">
        <w:rPr>
          <w:i/>
          <w:iCs/>
          <w:color w:val="FF0000"/>
          <w:sz w:val="14"/>
          <w:szCs w:val="14"/>
          <w:lang w:val="pl-PL"/>
        </w:rPr>
        <w:t xml:space="preserve"> oraz </w:t>
      </w:r>
      <w:r w:rsidR="00A02BE7" w:rsidRPr="00A02BE7">
        <w:rPr>
          <w:b/>
          <w:bCs/>
          <w:i/>
          <w:iCs/>
          <w:color w:val="FF0000"/>
          <w:sz w:val="14"/>
          <w:szCs w:val="14"/>
          <w:lang w:val="pl-PL"/>
        </w:rPr>
        <w:t>za każdym razem, gdy następuje zmiana danych bankowych</w:t>
      </w:r>
      <w:r w:rsidR="00A02BE7" w:rsidRPr="00A02BE7">
        <w:rPr>
          <w:i/>
          <w:iCs/>
          <w:color w:val="FF0000"/>
          <w:sz w:val="14"/>
          <w:szCs w:val="14"/>
          <w:lang w:val="pl-PL"/>
        </w:rPr>
        <w:t>.</w:t>
      </w:r>
    </w:p>
    <w:p w14:paraId="3FFED245" w14:textId="7FABED1C" w:rsidR="008A69E0" w:rsidRPr="004F50AF" w:rsidRDefault="008A69E0" w:rsidP="004F50AF">
      <w:pPr>
        <w:pStyle w:val="Template"/>
        <w:spacing w:line="276" w:lineRule="auto"/>
        <w:ind w:left="6946"/>
        <w:rPr>
          <w:sz w:val="14"/>
          <w:szCs w:val="14"/>
          <w:lang w:val="pl-PL"/>
        </w:rPr>
      </w:pPr>
      <w:r w:rsidRPr="009012B4">
        <w:rPr>
          <w:b w:val="0"/>
          <w:sz w:val="16"/>
          <w:szCs w:val="16"/>
          <w:lang w:val="pl-PL"/>
        </w:rPr>
        <w:t xml:space="preserve">Company seal/stamp </w:t>
      </w:r>
      <w:r w:rsidRPr="001106FB">
        <w:rPr>
          <w:b w:val="0"/>
          <w:i/>
          <w:iCs/>
          <w:sz w:val="16"/>
          <w:szCs w:val="16"/>
          <w:lang w:val="pl-PL"/>
        </w:rPr>
        <w:t>Pieczątka firmy</w:t>
      </w:r>
    </w:p>
    <w:sectPr w:rsidR="008A69E0" w:rsidRPr="004F50AF" w:rsidSect="00E35836">
      <w:type w:val="continuous"/>
      <w:pgSz w:w="11906" w:h="16838" w:code="9"/>
      <w:pgMar w:top="1440" w:right="1440" w:bottom="284" w:left="1440" w:header="567" w:footer="851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CDA9" w14:textId="77777777" w:rsidR="007D6EF1" w:rsidRDefault="007D6EF1">
      <w:r>
        <w:rPr>
          <w:lang w:val="en"/>
        </w:rPr>
        <w:separator/>
      </w:r>
    </w:p>
  </w:endnote>
  <w:endnote w:type="continuationSeparator" w:id="0">
    <w:p w14:paraId="736F1CA3" w14:textId="77777777" w:rsidR="007D6EF1" w:rsidRDefault="007D6EF1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4A55" w14:textId="77777777" w:rsidR="0048686C" w:rsidRDefault="00486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A973" w14:textId="371AB63C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13C8" w14:textId="77777777" w:rsidR="007D6EF1" w:rsidRDefault="007D6EF1">
      <w:r>
        <w:rPr>
          <w:lang w:val="en"/>
        </w:rPr>
        <w:separator/>
      </w:r>
    </w:p>
  </w:footnote>
  <w:footnote w:type="continuationSeparator" w:id="0">
    <w:p w14:paraId="7A2F99AB" w14:textId="77777777" w:rsidR="007D6EF1" w:rsidRDefault="007D6EF1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69927692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CA75" w14:textId="77777777" w:rsidR="0048686C" w:rsidRDefault="00486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162BE"/>
    <w:rsid w:val="00036443"/>
    <w:rsid w:val="00044146"/>
    <w:rsid w:val="000543BF"/>
    <w:rsid w:val="0006046B"/>
    <w:rsid w:val="00094E70"/>
    <w:rsid w:val="00095789"/>
    <w:rsid w:val="00097781"/>
    <w:rsid w:val="000B68AE"/>
    <w:rsid w:val="000C59B5"/>
    <w:rsid w:val="000D2B62"/>
    <w:rsid w:val="000E0D4B"/>
    <w:rsid w:val="000E16F4"/>
    <w:rsid w:val="000F2E64"/>
    <w:rsid w:val="00110496"/>
    <w:rsid w:val="001106FB"/>
    <w:rsid w:val="00120224"/>
    <w:rsid w:val="00132CAD"/>
    <w:rsid w:val="00133F69"/>
    <w:rsid w:val="00142500"/>
    <w:rsid w:val="00142DCA"/>
    <w:rsid w:val="00157495"/>
    <w:rsid w:val="00172001"/>
    <w:rsid w:val="001735C4"/>
    <w:rsid w:val="00174F0B"/>
    <w:rsid w:val="00174F4E"/>
    <w:rsid w:val="001970FD"/>
    <w:rsid w:val="001A3330"/>
    <w:rsid w:val="001B2B10"/>
    <w:rsid w:val="001B371E"/>
    <w:rsid w:val="001B53F9"/>
    <w:rsid w:val="001C426D"/>
    <w:rsid w:val="001E6DAF"/>
    <w:rsid w:val="001F0E62"/>
    <w:rsid w:val="00225106"/>
    <w:rsid w:val="00273ECE"/>
    <w:rsid w:val="002875FE"/>
    <w:rsid w:val="002A0170"/>
    <w:rsid w:val="002A44B2"/>
    <w:rsid w:val="002B792F"/>
    <w:rsid w:val="002C2E35"/>
    <w:rsid w:val="002F3DDB"/>
    <w:rsid w:val="002F3EC7"/>
    <w:rsid w:val="003240B5"/>
    <w:rsid w:val="00326570"/>
    <w:rsid w:val="003468CE"/>
    <w:rsid w:val="00360729"/>
    <w:rsid w:val="00384237"/>
    <w:rsid w:val="003A0533"/>
    <w:rsid w:val="003A14F4"/>
    <w:rsid w:val="003A71AA"/>
    <w:rsid w:val="003D1B14"/>
    <w:rsid w:val="003E25ED"/>
    <w:rsid w:val="003E6265"/>
    <w:rsid w:val="003F00F5"/>
    <w:rsid w:val="003F5512"/>
    <w:rsid w:val="004762A1"/>
    <w:rsid w:val="0048686C"/>
    <w:rsid w:val="004959D1"/>
    <w:rsid w:val="004A3EA6"/>
    <w:rsid w:val="004A7023"/>
    <w:rsid w:val="004D4D7D"/>
    <w:rsid w:val="004E682D"/>
    <w:rsid w:val="004E6904"/>
    <w:rsid w:val="004F4606"/>
    <w:rsid w:val="004F50AF"/>
    <w:rsid w:val="004F5968"/>
    <w:rsid w:val="00500D70"/>
    <w:rsid w:val="005019F0"/>
    <w:rsid w:val="00501DA0"/>
    <w:rsid w:val="00515492"/>
    <w:rsid w:val="00517522"/>
    <w:rsid w:val="00530159"/>
    <w:rsid w:val="005359B7"/>
    <w:rsid w:val="00561B3B"/>
    <w:rsid w:val="00570D97"/>
    <w:rsid w:val="00574E2D"/>
    <w:rsid w:val="005921F7"/>
    <w:rsid w:val="0059749D"/>
    <w:rsid w:val="005A6580"/>
    <w:rsid w:val="005B484B"/>
    <w:rsid w:val="005B64FB"/>
    <w:rsid w:val="005D0F6C"/>
    <w:rsid w:val="005E3C75"/>
    <w:rsid w:val="005E42EB"/>
    <w:rsid w:val="005F7D1E"/>
    <w:rsid w:val="00604E9F"/>
    <w:rsid w:val="00605394"/>
    <w:rsid w:val="00606C98"/>
    <w:rsid w:val="00607FA7"/>
    <w:rsid w:val="006168F3"/>
    <w:rsid w:val="00630BD7"/>
    <w:rsid w:val="0064599C"/>
    <w:rsid w:val="006572EA"/>
    <w:rsid w:val="006730C1"/>
    <w:rsid w:val="0068399C"/>
    <w:rsid w:val="006845E4"/>
    <w:rsid w:val="00687B53"/>
    <w:rsid w:val="006913B1"/>
    <w:rsid w:val="0069671F"/>
    <w:rsid w:val="006A7677"/>
    <w:rsid w:val="006B2B98"/>
    <w:rsid w:val="006C5FB7"/>
    <w:rsid w:val="006D595E"/>
    <w:rsid w:val="006E1604"/>
    <w:rsid w:val="006E26E1"/>
    <w:rsid w:val="00713FED"/>
    <w:rsid w:val="0074795B"/>
    <w:rsid w:val="007703BF"/>
    <w:rsid w:val="007806E4"/>
    <w:rsid w:val="007946D0"/>
    <w:rsid w:val="007C63D8"/>
    <w:rsid w:val="007D2A50"/>
    <w:rsid w:val="007D6EF1"/>
    <w:rsid w:val="00800530"/>
    <w:rsid w:val="00800547"/>
    <w:rsid w:val="0080327D"/>
    <w:rsid w:val="008078D0"/>
    <w:rsid w:val="0082119D"/>
    <w:rsid w:val="00823D6A"/>
    <w:rsid w:val="00824484"/>
    <w:rsid w:val="008373E0"/>
    <w:rsid w:val="00853971"/>
    <w:rsid w:val="00854373"/>
    <w:rsid w:val="00873FB5"/>
    <w:rsid w:val="008756D8"/>
    <w:rsid w:val="0087768E"/>
    <w:rsid w:val="008917DE"/>
    <w:rsid w:val="00892BCD"/>
    <w:rsid w:val="00896BC6"/>
    <w:rsid w:val="008A69E0"/>
    <w:rsid w:val="008B11C2"/>
    <w:rsid w:val="008B18EB"/>
    <w:rsid w:val="008B4EF0"/>
    <w:rsid w:val="008C6F20"/>
    <w:rsid w:val="008E043A"/>
    <w:rsid w:val="008F06FA"/>
    <w:rsid w:val="008F3E55"/>
    <w:rsid w:val="009012B4"/>
    <w:rsid w:val="0090319D"/>
    <w:rsid w:val="00914304"/>
    <w:rsid w:val="00962E42"/>
    <w:rsid w:val="00973DE5"/>
    <w:rsid w:val="009A0386"/>
    <w:rsid w:val="009B50F8"/>
    <w:rsid w:val="009C4E52"/>
    <w:rsid w:val="009D4D3A"/>
    <w:rsid w:val="009D7524"/>
    <w:rsid w:val="00A015A3"/>
    <w:rsid w:val="00A02BE7"/>
    <w:rsid w:val="00A40EE8"/>
    <w:rsid w:val="00A60B0D"/>
    <w:rsid w:val="00A63E4C"/>
    <w:rsid w:val="00A913F0"/>
    <w:rsid w:val="00A94144"/>
    <w:rsid w:val="00AB2247"/>
    <w:rsid w:val="00AC7AC1"/>
    <w:rsid w:val="00AD3EFC"/>
    <w:rsid w:val="00AD45B4"/>
    <w:rsid w:val="00AE2121"/>
    <w:rsid w:val="00AE7653"/>
    <w:rsid w:val="00B13AF0"/>
    <w:rsid w:val="00B1557A"/>
    <w:rsid w:val="00B21D30"/>
    <w:rsid w:val="00B65D43"/>
    <w:rsid w:val="00B763E1"/>
    <w:rsid w:val="00B82F8F"/>
    <w:rsid w:val="00B84245"/>
    <w:rsid w:val="00B907C9"/>
    <w:rsid w:val="00BB6807"/>
    <w:rsid w:val="00BC098C"/>
    <w:rsid w:val="00BC1A02"/>
    <w:rsid w:val="00BC6A13"/>
    <w:rsid w:val="00BD0A16"/>
    <w:rsid w:val="00BD6A04"/>
    <w:rsid w:val="00BE6BEC"/>
    <w:rsid w:val="00BF0AE9"/>
    <w:rsid w:val="00BF2FE2"/>
    <w:rsid w:val="00C10F5B"/>
    <w:rsid w:val="00C232B2"/>
    <w:rsid w:val="00C260D3"/>
    <w:rsid w:val="00C34744"/>
    <w:rsid w:val="00C34FDA"/>
    <w:rsid w:val="00C5393D"/>
    <w:rsid w:val="00C55F68"/>
    <w:rsid w:val="00C62905"/>
    <w:rsid w:val="00C75F88"/>
    <w:rsid w:val="00C86F65"/>
    <w:rsid w:val="00C92DD0"/>
    <w:rsid w:val="00CD7F0B"/>
    <w:rsid w:val="00CE6A0A"/>
    <w:rsid w:val="00CF7C0E"/>
    <w:rsid w:val="00D04715"/>
    <w:rsid w:val="00D235B3"/>
    <w:rsid w:val="00D24F75"/>
    <w:rsid w:val="00D328EB"/>
    <w:rsid w:val="00D3340E"/>
    <w:rsid w:val="00D341CB"/>
    <w:rsid w:val="00D34D78"/>
    <w:rsid w:val="00D459CC"/>
    <w:rsid w:val="00D52B2B"/>
    <w:rsid w:val="00D55F96"/>
    <w:rsid w:val="00D56C2E"/>
    <w:rsid w:val="00D64400"/>
    <w:rsid w:val="00D65976"/>
    <w:rsid w:val="00D77AA2"/>
    <w:rsid w:val="00D879F9"/>
    <w:rsid w:val="00D91610"/>
    <w:rsid w:val="00D91B31"/>
    <w:rsid w:val="00D9278C"/>
    <w:rsid w:val="00D964DD"/>
    <w:rsid w:val="00DB257C"/>
    <w:rsid w:val="00DB3D61"/>
    <w:rsid w:val="00DB48E3"/>
    <w:rsid w:val="00DD009D"/>
    <w:rsid w:val="00DD2651"/>
    <w:rsid w:val="00DD3100"/>
    <w:rsid w:val="00DE54B5"/>
    <w:rsid w:val="00DF13E4"/>
    <w:rsid w:val="00E050F5"/>
    <w:rsid w:val="00E1079E"/>
    <w:rsid w:val="00E140C3"/>
    <w:rsid w:val="00E14498"/>
    <w:rsid w:val="00E1607E"/>
    <w:rsid w:val="00E20E4F"/>
    <w:rsid w:val="00E319A7"/>
    <w:rsid w:val="00E35836"/>
    <w:rsid w:val="00E3614F"/>
    <w:rsid w:val="00E44E88"/>
    <w:rsid w:val="00E4573C"/>
    <w:rsid w:val="00E479A2"/>
    <w:rsid w:val="00E50E9E"/>
    <w:rsid w:val="00E70C4B"/>
    <w:rsid w:val="00E76872"/>
    <w:rsid w:val="00E97670"/>
    <w:rsid w:val="00EB49B1"/>
    <w:rsid w:val="00EC1208"/>
    <w:rsid w:val="00EE47F7"/>
    <w:rsid w:val="00EE65A1"/>
    <w:rsid w:val="00F011FC"/>
    <w:rsid w:val="00F0249F"/>
    <w:rsid w:val="00F11B7B"/>
    <w:rsid w:val="00F24C8F"/>
    <w:rsid w:val="00F25B8C"/>
    <w:rsid w:val="00F27BCB"/>
    <w:rsid w:val="00F349FB"/>
    <w:rsid w:val="00F6118B"/>
    <w:rsid w:val="00F7114F"/>
    <w:rsid w:val="00F80234"/>
    <w:rsid w:val="00F82351"/>
    <w:rsid w:val="00F93273"/>
    <w:rsid w:val="00FA4B35"/>
    <w:rsid w:val="00FD70B6"/>
    <w:rsid w:val="00FF1BA9"/>
    <w:rsid w:val="0A6DBDC4"/>
    <w:rsid w:val="0BCF251C"/>
    <w:rsid w:val="0C70FA70"/>
    <w:rsid w:val="0CC5F6F5"/>
    <w:rsid w:val="0D130E8E"/>
    <w:rsid w:val="0DEB77DD"/>
    <w:rsid w:val="0E7B3332"/>
    <w:rsid w:val="132106DD"/>
    <w:rsid w:val="14F7B209"/>
    <w:rsid w:val="1540A4CE"/>
    <w:rsid w:val="16BE7958"/>
    <w:rsid w:val="17530C47"/>
    <w:rsid w:val="185DD903"/>
    <w:rsid w:val="19E660BA"/>
    <w:rsid w:val="19FD9B18"/>
    <w:rsid w:val="1B8E44B1"/>
    <w:rsid w:val="1BDBE783"/>
    <w:rsid w:val="1D58C688"/>
    <w:rsid w:val="21196F7E"/>
    <w:rsid w:val="22262D34"/>
    <w:rsid w:val="25F99E65"/>
    <w:rsid w:val="28B57DC9"/>
    <w:rsid w:val="2A2FF0EE"/>
    <w:rsid w:val="2B5D06EC"/>
    <w:rsid w:val="33AC61B8"/>
    <w:rsid w:val="33B50DAB"/>
    <w:rsid w:val="34F680EA"/>
    <w:rsid w:val="3626D1FD"/>
    <w:rsid w:val="366A3A3E"/>
    <w:rsid w:val="377AECB7"/>
    <w:rsid w:val="4179051F"/>
    <w:rsid w:val="4539B8EE"/>
    <w:rsid w:val="4628A302"/>
    <w:rsid w:val="4B74E47A"/>
    <w:rsid w:val="4D50A4AF"/>
    <w:rsid w:val="52033AF3"/>
    <w:rsid w:val="53CB8840"/>
    <w:rsid w:val="5450DA6C"/>
    <w:rsid w:val="55AA9647"/>
    <w:rsid w:val="58F4F932"/>
    <w:rsid w:val="58F7C37F"/>
    <w:rsid w:val="5A36F5DF"/>
    <w:rsid w:val="5BB9D46C"/>
    <w:rsid w:val="5F59572B"/>
    <w:rsid w:val="61D2750E"/>
    <w:rsid w:val="64CB29BF"/>
    <w:rsid w:val="67589E56"/>
    <w:rsid w:val="68469A62"/>
    <w:rsid w:val="6C561DED"/>
    <w:rsid w:val="6CB01184"/>
    <w:rsid w:val="6DBC41A0"/>
    <w:rsid w:val="6E1FCC10"/>
    <w:rsid w:val="6F3EB381"/>
    <w:rsid w:val="72AE600C"/>
    <w:rsid w:val="73162008"/>
    <w:rsid w:val="75C5116C"/>
    <w:rsid w:val="7908E581"/>
    <w:rsid w:val="7AE22C51"/>
    <w:rsid w:val="7CFFF6B0"/>
    <w:rsid w:val="7EE25185"/>
    <w:rsid w:val="7F0A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6CD07F45-8C35-4B07-89C1-9E74763A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yszukiwarka-krs.ms.gov.pl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yszukiwarka-krs.ms.gov.p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f6f8c7413a0e9b997da03ef87dbe8bbe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9d3c30510b2a41744942f94c3c9935be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6DC317A-2147-4587-B72A-AA100B9F3723}">
  <ds:schemaRefs>
    <ds:schemaRef ds:uri="http://schemas.microsoft.com/office/2006/metadata/properties"/>
    <ds:schemaRef ds:uri="http://schemas.microsoft.com/office/infopath/2007/PartnerControls"/>
    <ds:schemaRef ds:uri="afebe98a-ad4d-4bfc-ac9d-294564d51e1d"/>
  </ds:schemaRefs>
</ds:datastoreItem>
</file>

<file path=customXml/itemProps3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7206A1-AB1F-4139-9C6A-B988096510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77A0B7-1CC2-4457-891B-10083A3C1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be98a-ad4d-4bfc-ac9d-294564d51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106</TotalTime>
  <Pages>1</Pages>
  <Words>447</Words>
  <Characters>2554</Characters>
  <Application>Microsoft Office Word</Application>
  <DocSecurity>0</DocSecurity>
  <Lines>21</Lines>
  <Paragraphs>5</Paragraphs>
  <ScaleCrop>false</ScaleCrop>
  <Company>Johnson Controls Company</Company>
  <LinksUpToDate>false</LinksUpToDate>
  <CharactersWithSpaces>2996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https://wyszukiwarka-krs.ms.gov.pl/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Morzanowska, Magdalena @ Warsaw</cp:lastModifiedBy>
  <cp:revision>70</cp:revision>
  <cp:lastPrinted>2009-08-28T19:17:00Z</cp:lastPrinted>
  <dcterms:created xsi:type="dcterms:W3CDTF">2026-02-26T16:55:00Z</dcterms:created>
  <dcterms:modified xsi:type="dcterms:W3CDTF">2026-05-18T11:54:00Z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