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8F8" w14:textId="5384763D" w:rsidR="008B11C2" w:rsidRPr="00703723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102662E0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230923" cy="48985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489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63FD" id="Rectangle 1" o:spid="_x0000_s1026" style="position:absolute;margin-left:0;margin-top:-7.95pt;width:96.9pt;height:38.5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  <w:r w:rsidR="00AE2121" w:rsidRPr="00703723">
        <w:rPr>
          <w:b w:val="0"/>
          <w:sz w:val="16"/>
          <w:szCs w:val="16"/>
        </w:rPr>
        <w:t xml:space="preserve">Company </w:t>
      </w:r>
      <w:r w:rsidR="002A44B2" w:rsidRPr="00703723">
        <w:rPr>
          <w:b w:val="0"/>
          <w:sz w:val="16"/>
          <w:szCs w:val="16"/>
        </w:rPr>
        <w:t>Logo</w:t>
      </w:r>
    </w:p>
    <w:p w14:paraId="3669858E" w14:textId="610CB7EB" w:rsidR="77981D26" w:rsidRPr="00703723" w:rsidRDefault="006D77B4" w:rsidP="006D77B4">
      <w:pPr>
        <w:pStyle w:val="Template"/>
        <w:spacing w:line="276" w:lineRule="auto"/>
        <w:rPr>
          <w:b w:val="0"/>
          <w:i/>
          <w:sz w:val="16"/>
          <w:szCs w:val="16"/>
        </w:rPr>
      </w:pPr>
      <w:r w:rsidRPr="00703723">
        <w:rPr>
          <w:b w:val="0"/>
          <w:sz w:val="16"/>
          <w:szCs w:val="16"/>
        </w:rPr>
        <w:t xml:space="preserve">   </w:t>
      </w:r>
      <w:proofErr w:type="spellStart"/>
      <w:r w:rsidR="0026607F" w:rsidRPr="00703723">
        <w:rPr>
          <w:b w:val="0"/>
          <w:i/>
          <w:sz w:val="16"/>
          <w:szCs w:val="16"/>
        </w:rPr>
        <w:t>Logotipo</w:t>
      </w:r>
      <w:proofErr w:type="spellEnd"/>
      <w:r w:rsidR="0026607F" w:rsidRPr="00703723">
        <w:rPr>
          <w:b w:val="0"/>
          <w:i/>
          <w:sz w:val="16"/>
          <w:szCs w:val="16"/>
        </w:rPr>
        <w:t xml:space="preserve"> de la </w:t>
      </w:r>
      <w:proofErr w:type="spellStart"/>
      <w:r w:rsidR="0026607F" w:rsidRPr="00703723">
        <w:rPr>
          <w:b w:val="0"/>
          <w:i/>
          <w:sz w:val="16"/>
          <w:szCs w:val="16"/>
        </w:rPr>
        <w:t>empresa</w:t>
      </w:r>
      <w:proofErr w:type="spellEnd"/>
    </w:p>
    <w:p w14:paraId="4CEF06BA" w14:textId="589BD17B" w:rsidR="5F59572B" w:rsidRPr="007929C2" w:rsidRDefault="002F3EC7" w:rsidP="77981D26">
      <w:pPr>
        <w:pStyle w:val="Template"/>
        <w:spacing w:line="276" w:lineRule="auto"/>
        <w:ind w:left="7342"/>
        <w:rPr>
          <w:b w:val="0"/>
          <w:sz w:val="18"/>
          <w:szCs w:val="18"/>
        </w:rPr>
      </w:pPr>
      <w:r w:rsidRPr="007929C2">
        <w:rPr>
          <w:b w:val="0"/>
          <w:sz w:val="18"/>
          <w:szCs w:val="18"/>
        </w:rPr>
        <w:t>Date:</w:t>
      </w:r>
      <w:r w:rsidR="006B1E4A">
        <w:rPr>
          <w:b w:val="0"/>
          <w:sz w:val="18"/>
          <w:szCs w:val="18"/>
        </w:rPr>
        <w:t xml:space="preserve"> </w:t>
      </w:r>
      <w:r w:rsidR="00AC7AC1" w:rsidRPr="007929C2">
        <w:rPr>
          <w:b w:val="0"/>
          <w:sz w:val="18"/>
          <w:szCs w:val="18"/>
        </w:rPr>
        <w:t>………………………….</w:t>
      </w:r>
    </w:p>
    <w:p w14:paraId="05523C3E" w14:textId="2F2267BD" w:rsidR="00C64424" w:rsidRPr="00C64424" w:rsidRDefault="0026607F" w:rsidP="77981D26">
      <w:pPr>
        <w:pStyle w:val="Template"/>
        <w:spacing w:line="276" w:lineRule="auto"/>
        <w:ind w:left="7342"/>
        <w:rPr>
          <w:rFonts w:ascii="Calibri" w:hAnsi="Calibri"/>
          <w:b w:val="0"/>
          <w:i/>
          <w:sz w:val="16"/>
          <w:szCs w:val="16"/>
          <w:lang w:val="en-US"/>
        </w:rPr>
      </w:pPr>
      <w:proofErr w:type="spellStart"/>
      <w:r w:rsidRPr="1D5E41CB">
        <w:rPr>
          <w:rFonts w:ascii="Calibri" w:hAnsi="Calibri"/>
          <w:b w:val="0"/>
          <w:i/>
          <w:sz w:val="16"/>
          <w:szCs w:val="16"/>
          <w:lang w:val="en-US"/>
        </w:rPr>
        <w:t>Fecha</w:t>
      </w:r>
      <w:proofErr w:type="spellEnd"/>
    </w:p>
    <w:p w14:paraId="47884FB0" w14:textId="4A681CF2" w:rsidR="00D964DD" w:rsidRPr="00131381" w:rsidRDefault="00D964DD" w:rsidP="00C86AAE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131381">
        <w:rPr>
          <w:rFonts w:cs="Arial"/>
          <w:b w:val="0"/>
          <w:sz w:val="16"/>
          <w:szCs w:val="16"/>
          <w:lang w:val="en"/>
        </w:rPr>
        <w:t>Company Name*</w:t>
      </w:r>
      <w:r w:rsidR="00C86AAE" w:rsidRPr="00131381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1AC0BBF8" w14:textId="3197D2C5" w:rsidR="006D77B4" w:rsidRDefault="006D77B4" w:rsidP="00AC7AC1">
      <w:pPr>
        <w:pStyle w:val="Template"/>
        <w:spacing w:line="276" w:lineRule="auto"/>
        <w:ind w:left="142"/>
        <w:rPr>
          <w:rFonts w:cs="Arial"/>
          <w:b w:val="0"/>
          <w:i/>
          <w:sz w:val="16"/>
          <w:szCs w:val="16"/>
          <w:lang w:val="en-US"/>
        </w:rPr>
      </w:pPr>
      <w:r w:rsidRPr="1D5E41CB">
        <w:rPr>
          <w:rFonts w:cs="Arial"/>
          <w:b w:val="0"/>
          <w:i/>
          <w:sz w:val="16"/>
          <w:szCs w:val="16"/>
          <w:lang w:val="en-US"/>
        </w:rPr>
        <w:t>Nom</w:t>
      </w:r>
      <w:r w:rsidR="0026607F" w:rsidRPr="1D5E41CB">
        <w:rPr>
          <w:rFonts w:cs="Arial"/>
          <w:b w:val="0"/>
          <w:i/>
          <w:sz w:val="16"/>
          <w:szCs w:val="16"/>
          <w:lang w:val="en-US"/>
        </w:rPr>
        <w:t>bre</w:t>
      </w:r>
      <w:r w:rsidRPr="1D5E41CB">
        <w:rPr>
          <w:rFonts w:cs="Arial"/>
          <w:b w:val="0"/>
          <w:i/>
          <w:sz w:val="16"/>
          <w:szCs w:val="16"/>
          <w:lang w:val="en-US"/>
        </w:rPr>
        <w:t xml:space="preserve"> d</w:t>
      </w:r>
      <w:r w:rsidR="0026607F" w:rsidRPr="1D5E41CB">
        <w:rPr>
          <w:rFonts w:cs="Arial"/>
          <w:b w:val="0"/>
          <w:i/>
          <w:sz w:val="16"/>
          <w:szCs w:val="16"/>
          <w:lang w:val="en-US"/>
        </w:rPr>
        <w:t>e la</w:t>
      </w:r>
      <w:r w:rsidRPr="1D5E41CB">
        <w:rPr>
          <w:rFonts w:cs="Arial"/>
          <w:b w:val="0"/>
          <w:i/>
          <w:sz w:val="16"/>
          <w:szCs w:val="16"/>
          <w:lang w:val="en-US"/>
        </w:rPr>
        <w:t xml:space="preserve"> </w:t>
      </w:r>
      <w:proofErr w:type="spellStart"/>
      <w:r w:rsidRPr="1D5E41CB">
        <w:rPr>
          <w:rFonts w:cs="Arial"/>
          <w:b w:val="0"/>
          <w:i/>
          <w:sz w:val="16"/>
          <w:szCs w:val="16"/>
          <w:lang w:val="en-US"/>
        </w:rPr>
        <w:t>empresa</w:t>
      </w:r>
      <w:proofErr w:type="spellEnd"/>
    </w:p>
    <w:p w14:paraId="15588BFF" w14:textId="77777777" w:rsidR="00F22CD7" w:rsidRPr="00F22CD7" w:rsidRDefault="00F22CD7" w:rsidP="00AC7AC1">
      <w:pPr>
        <w:pStyle w:val="Template"/>
        <w:spacing w:line="276" w:lineRule="auto"/>
        <w:ind w:left="142"/>
        <w:rPr>
          <w:rFonts w:cs="Arial"/>
          <w:b w:val="0"/>
          <w:i/>
          <w:sz w:val="8"/>
          <w:szCs w:val="8"/>
          <w:lang w:val="en-US"/>
        </w:rPr>
      </w:pPr>
    </w:p>
    <w:p w14:paraId="0702EDF0" w14:textId="573E636B" w:rsidR="00D964DD" w:rsidRPr="00131381" w:rsidRDefault="00AE2121" w:rsidP="00C86AAE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131381">
        <w:rPr>
          <w:rFonts w:cs="Arial"/>
          <w:b w:val="0"/>
          <w:sz w:val="16"/>
          <w:szCs w:val="16"/>
          <w:lang w:val="en"/>
        </w:rPr>
        <w:t xml:space="preserve">Registered </w:t>
      </w:r>
      <w:r w:rsidR="0082119D" w:rsidRPr="00131381">
        <w:rPr>
          <w:rFonts w:cs="Arial"/>
          <w:b w:val="0"/>
          <w:sz w:val="16"/>
          <w:szCs w:val="16"/>
          <w:lang w:val="en"/>
        </w:rPr>
        <w:t>Address</w:t>
      </w:r>
      <w:r w:rsidRPr="00131381">
        <w:rPr>
          <w:rFonts w:cs="Arial"/>
          <w:b w:val="0"/>
          <w:sz w:val="16"/>
          <w:szCs w:val="16"/>
          <w:lang w:val="en"/>
        </w:rPr>
        <w:t>*</w:t>
      </w:r>
      <w:r w:rsidR="00C86AAE" w:rsidRPr="00131381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48EB2DC8" w14:textId="77777777" w:rsidR="0026607F" w:rsidRDefault="0026607F" w:rsidP="00AC7AC1">
      <w:pPr>
        <w:pStyle w:val="Template"/>
        <w:spacing w:line="276" w:lineRule="auto"/>
        <w:ind w:left="142"/>
        <w:rPr>
          <w:rFonts w:cs="Arial"/>
          <w:b w:val="0"/>
          <w:bCs/>
          <w:i/>
          <w:iCs/>
          <w:sz w:val="16"/>
          <w:szCs w:val="16"/>
        </w:rPr>
      </w:pPr>
      <w:proofErr w:type="spellStart"/>
      <w:r w:rsidRPr="007929C2">
        <w:rPr>
          <w:rFonts w:cs="Arial"/>
          <w:b w:val="0"/>
          <w:bCs/>
          <w:i/>
          <w:iCs/>
          <w:sz w:val="16"/>
          <w:szCs w:val="16"/>
        </w:rPr>
        <w:t>Dirección</w:t>
      </w:r>
      <w:proofErr w:type="spellEnd"/>
      <w:r w:rsidRPr="007929C2">
        <w:rPr>
          <w:rFonts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bCs/>
          <w:i/>
          <w:iCs/>
          <w:sz w:val="16"/>
          <w:szCs w:val="16"/>
        </w:rPr>
        <w:t>registrada</w:t>
      </w:r>
      <w:proofErr w:type="spellEnd"/>
      <w:r w:rsidRPr="007929C2">
        <w:rPr>
          <w:rFonts w:cs="Arial"/>
          <w:b w:val="0"/>
          <w:bCs/>
          <w:i/>
          <w:iCs/>
          <w:sz w:val="16"/>
          <w:szCs w:val="16"/>
        </w:rPr>
        <w:t xml:space="preserve"> / </w:t>
      </w:r>
      <w:proofErr w:type="spellStart"/>
      <w:r w:rsidRPr="007929C2">
        <w:rPr>
          <w:rFonts w:cs="Arial"/>
          <w:b w:val="0"/>
          <w:bCs/>
          <w:i/>
          <w:iCs/>
          <w:sz w:val="16"/>
          <w:szCs w:val="16"/>
        </w:rPr>
        <w:t>Domicilio</w:t>
      </w:r>
      <w:proofErr w:type="spellEnd"/>
      <w:r w:rsidRPr="007929C2">
        <w:rPr>
          <w:rFonts w:cs="Arial"/>
          <w:b w:val="0"/>
          <w:bCs/>
          <w:i/>
          <w:iCs/>
          <w:sz w:val="16"/>
          <w:szCs w:val="16"/>
        </w:rPr>
        <w:t xml:space="preserve"> social</w:t>
      </w:r>
    </w:p>
    <w:p w14:paraId="60175EB9" w14:textId="77777777" w:rsidR="00F22CD7" w:rsidRPr="00F22CD7" w:rsidRDefault="00F22CD7" w:rsidP="00AC7AC1">
      <w:pPr>
        <w:pStyle w:val="Template"/>
        <w:spacing w:line="276" w:lineRule="auto"/>
        <w:ind w:left="142"/>
        <w:rPr>
          <w:rFonts w:cs="Arial"/>
          <w:b w:val="0"/>
          <w:bCs/>
          <w:i/>
          <w:iCs/>
          <w:sz w:val="8"/>
          <w:szCs w:val="8"/>
        </w:rPr>
      </w:pPr>
    </w:p>
    <w:p w14:paraId="1153D250" w14:textId="38D6E476" w:rsidR="00D964DD" w:rsidRPr="00C86AAE" w:rsidRDefault="0082119D" w:rsidP="00C86AAE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131381">
        <w:rPr>
          <w:rFonts w:cs="Arial"/>
          <w:b w:val="0"/>
          <w:sz w:val="16"/>
          <w:szCs w:val="16"/>
          <w:lang w:val="en"/>
        </w:rPr>
        <w:t>Postal Code, City*</w:t>
      </w:r>
      <w:r w:rsidR="00C86AAE" w:rsidRPr="00131381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0C91459F" w14:textId="77777777" w:rsidR="0026607F" w:rsidRDefault="0026607F" w:rsidP="00AC7AC1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"/>
        </w:rPr>
      </w:pPr>
      <w:r w:rsidRPr="007929C2">
        <w:rPr>
          <w:rFonts w:cs="Arial"/>
          <w:b w:val="0"/>
          <w:i/>
          <w:iCs/>
          <w:sz w:val="16"/>
          <w:szCs w:val="16"/>
          <w:lang w:val="en"/>
        </w:rPr>
        <w:t>Código postal, ciudad</w:t>
      </w:r>
    </w:p>
    <w:p w14:paraId="586A644C" w14:textId="77777777" w:rsidR="00F22CD7" w:rsidRPr="00F22CD7" w:rsidRDefault="00F22CD7" w:rsidP="00AC7AC1">
      <w:pPr>
        <w:pStyle w:val="Template"/>
        <w:spacing w:line="276" w:lineRule="auto"/>
        <w:ind w:left="142"/>
        <w:rPr>
          <w:rFonts w:cs="Arial"/>
          <w:b w:val="0"/>
          <w:i/>
          <w:iCs/>
          <w:sz w:val="8"/>
          <w:szCs w:val="8"/>
          <w:lang w:val="en"/>
        </w:rPr>
      </w:pPr>
    </w:p>
    <w:p w14:paraId="54BFE74D" w14:textId="42885214" w:rsidR="00D235B3" w:rsidRPr="00C86AAE" w:rsidRDefault="00D235B3" w:rsidP="00C86AAE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131381">
        <w:rPr>
          <w:rFonts w:cs="Arial"/>
          <w:b w:val="0"/>
          <w:sz w:val="16"/>
          <w:szCs w:val="16"/>
          <w:lang w:val="en"/>
        </w:rPr>
        <w:t>Country of Registration*</w:t>
      </w:r>
      <w:r w:rsidR="00C86AAE" w:rsidRPr="00131381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57B81357" w14:textId="3C28A4FA" w:rsidR="00D964DD" w:rsidRPr="007929C2" w:rsidRDefault="006D77B4" w:rsidP="004A7023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r w:rsidRPr="007929C2">
        <w:rPr>
          <w:rFonts w:cs="Arial"/>
          <w:b w:val="0"/>
          <w:i/>
          <w:iCs/>
          <w:sz w:val="16"/>
          <w:szCs w:val="16"/>
          <w:lang w:val="en-US"/>
        </w:rPr>
        <w:t xml:space="preserve">País de </w:t>
      </w:r>
      <w:proofErr w:type="spellStart"/>
      <w:r w:rsidRPr="007929C2">
        <w:rPr>
          <w:rFonts w:cs="Arial"/>
          <w:b w:val="0"/>
          <w:i/>
          <w:iCs/>
          <w:sz w:val="16"/>
          <w:szCs w:val="16"/>
          <w:lang w:val="en-US"/>
        </w:rPr>
        <w:t>regist</w:t>
      </w:r>
      <w:r w:rsidR="0026607F" w:rsidRPr="007929C2">
        <w:rPr>
          <w:rFonts w:cs="Arial"/>
          <w:b w:val="0"/>
          <w:i/>
          <w:iCs/>
          <w:sz w:val="16"/>
          <w:szCs w:val="16"/>
          <w:lang w:val="en-US"/>
        </w:rPr>
        <w:t>r</w:t>
      </w:r>
      <w:r w:rsidRPr="007929C2">
        <w:rPr>
          <w:rFonts w:cs="Arial"/>
          <w:b w:val="0"/>
          <w:i/>
          <w:iCs/>
          <w:sz w:val="16"/>
          <w:szCs w:val="16"/>
          <w:lang w:val="en-US"/>
        </w:rPr>
        <w:t>o</w:t>
      </w:r>
      <w:proofErr w:type="spellEnd"/>
    </w:p>
    <w:p w14:paraId="41A44BEB" w14:textId="77777777" w:rsidR="00131381" w:rsidRDefault="00131381" w:rsidP="004A7023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14:paraId="5E5B151B" w14:textId="77777777" w:rsidR="00F22CD7" w:rsidRPr="007929C2" w:rsidRDefault="00F22CD7" w:rsidP="004A7023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14:paraId="4BCAC6FF" w14:textId="63EBC17D" w:rsidR="002F3EC7" w:rsidRPr="007929C2" w:rsidRDefault="00D964DD" w:rsidP="5F59572B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</w:rPr>
      </w:pPr>
      <w:r w:rsidRPr="007929C2">
        <w:rPr>
          <w:rFonts w:cs="Arial"/>
          <w:b w:val="0"/>
          <w:sz w:val="18"/>
          <w:szCs w:val="18"/>
        </w:rPr>
        <w:t xml:space="preserve">By this letter, the company (full </w:t>
      </w:r>
      <w:r w:rsidR="003A71AA" w:rsidRPr="007929C2">
        <w:rPr>
          <w:rFonts w:cs="Arial"/>
          <w:b w:val="0"/>
          <w:sz w:val="18"/>
          <w:szCs w:val="18"/>
        </w:rPr>
        <w:t xml:space="preserve">company registered </w:t>
      </w:r>
      <w:proofErr w:type="gramStart"/>
      <w:r w:rsidR="003A71AA" w:rsidRPr="007929C2">
        <w:rPr>
          <w:rFonts w:cs="Arial"/>
          <w:b w:val="0"/>
          <w:sz w:val="18"/>
          <w:szCs w:val="18"/>
        </w:rPr>
        <w:t>name</w:t>
      </w:r>
      <w:r w:rsidRPr="007929C2">
        <w:rPr>
          <w:rFonts w:cs="Arial"/>
          <w:b w:val="0"/>
          <w:sz w:val="18"/>
          <w:szCs w:val="18"/>
        </w:rPr>
        <w:t>)</w:t>
      </w:r>
      <w:r w:rsidR="0082119D" w:rsidRPr="007929C2">
        <w:rPr>
          <w:rFonts w:cs="Arial"/>
          <w:b w:val="0"/>
          <w:sz w:val="18"/>
          <w:szCs w:val="18"/>
        </w:rPr>
        <w:t>*</w:t>
      </w:r>
      <w:proofErr w:type="gramEnd"/>
      <w:r w:rsidR="0082119D" w:rsidRPr="007929C2">
        <w:rPr>
          <w:rFonts w:cs="Arial"/>
          <w:b w:val="0"/>
          <w:sz w:val="18"/>
          <w:szCs w:val="18"/>
        </w:rPr>
        <w:t xml:space="preserve"> </w:t>
      </w:r>
      <w:r w:rsidR="003A71AA" w:rsidRPr="007929C2">
        <w:rPr>
          <w:rFonts w:cs="Arial"/>
          <w:b w:val="0"/>
          <w:sz w:val="18"/>
          <w:szCs w:val="18"/>
        </w:rPr>
        <w:t>……………………………………………………………</w:t>
      </w:r>
      <w:r w:rsidR="0BCF251C" w:rsidRPr="007929C2">
        <w:rPr>
          <w:rFonts w:cs="Arial"/>
          <w:b w:val="0"/>
          <w:sz w:val="18"/>
          <w:szCs w:val="18"/>
        </w:rPr>
        <w:t xml:space="preserve">                              </w:t>
      </w:r>
      <w:r w:rsidR="00C34744" w:rsidRPr="007929C2">
        <w:rPr>
          <w:rFonts w:cs="Arial"/>
          <w:b w:val="0"/>
          <w:sz w:val="18"/>
          <w:szCs w:val="18"/>
        </w:rPr>
        <w:t xml:space="preserve"> </w:t>
      </w:r>
      <w:r w:rsidR="002F3EC7" w:rsidRPr="007929C2">
        <w:rPr>
          <w:rFonts w:cs="Arial"/>
          <w:b w:val="0"/>
          <w:sz w:val="18"/>
          <w:szCs w:val="18"/>
        </w:rPr>
        <w:t xml:space="preserve">confirms </w:t>
      </w:r>
      <w:r w:rsidR="003E6265" w:rsidRPr="007929C2">
        <w:rPr>
          <w:rFonts w:cs="Arial"/>
          <w:b w:val="0"/>
          <w:sz w:val="18"/>
          <w:szCs w:val="18"/>
        </w:rPr>
        <w:t xml:space="preserve">that all payments from </w:t>
      </w:r>
      <w:r w:rsidR="00B65D43" w:rsidRPr="007929C2">
        <w:rPr>
          <w:rFonts w:cs="Arial"/>
          <w:sz w:val="18"/>
          <w:szCs w:val="18"/>
        </w:rPr>
        <w:t>[</w:t>
      </w:r>
      <w:r w:rsidR="00D77AA2" w:rsidRPr="007929C2">
        <w:rPr>
          <w:rFonts w:cs="Arial"/>
          <w:sz w:val="18"/>
          <w:szCs w:val="18"/>
        </w:rPr>
        <w:t>CBRE local entity name</w:t>
      </w:r>
      <w:r w:rsidR="00B65D43" w:rsidRPr="007929C2">
        <w:rPr>
          <w:rFonts w:cs="Arial"/>
          <w:sz w:val="18"/>
          <w:szCs w:val="18"/>
        </w:rPr>
        <w:t xml:space="preserve">] </w:t>
      </w:r>
      <w:r w:rsidR="003E6265" w:rsidRPr="007929C2">
        <w:rPr>
          <w:rFonts w:cs="Arial"/>
          <w:b w:val="0"/>
          <w:sz w:val="18"/>
          <w:szCs w:val="18"/>
        </w:rPr>
        <w:t xml:space="preserve">are to be transferred to the </w:t>
      </w:r>
      <w:r w:rsidR="002F3DDB" w:rsidRPr="007929C2">
        <w:rPr>
          <w:rFonts w:cs="Arial"/>
          <w:b w:val="0"/>
          <w:sz w:val="18"/>
          <w:szCs w:val="18"/>
        </w:rPr>
        <w:t xml:space="preserve">bank </w:t>
      </w:r>
      <w:r w:rsidR="003E6265" w:rsidRPr="007929C2">
        <w:rPr>
          <w:rFonts w:cs="Arial"/>
          <w:b w:val="0"/>
          <w:sz w:val="18"/>
          <w:szCs w:val="18"/>
        </w:rPr>
        <w:t>accoun</w:t>
      </w:r>
      <w:r w:rsidR="00BE6BEC" w:rsidRPr="007929C2">
        <w:rPr>
          <w:rFonts w:cs="Arial"/>
          <w:b w:val="0"/>
          <w:sz w:val="18"/>
          <w:szCs w:val="18"/>
        </w:rPr>
        <w:t>t</w:t>
      </w:r>
      <w:r w:rsidR="002F3DDB" w:rsidRPr="007929C2">
        <w:rPr>
          <w:rFonts w:cs="Arial"/>
          <w:b w:val="0"/>
          <w:sz w:val="18"/>
          <w:szCs w:val="18"/>
        </w:rPr>
        <w:t xml:space="preserve"> below</w:t>
      </w:r>
      <w:r w:rsidR="0082119D" w:rsidRPr="007929C2">
        <w:rPr>
          <w:rFonts w:cs="Arial"/>
          <w:b w:val="0"/>
          <w:sz w:val="18"/>
          <w:szCs w:val="18"/>
        </w:rPr>
        <w:t>:</w:t>
      </w:r>
    </w:p>
    <w:p w14:paraId="432A1977" w14:textId="56EB3611" w:rsidR="007929C2" w:rsidRPr="007929C2" w:rsidRDefault="007929C2" w:rsidP="5F59572B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7929C2">
        <w:rPr>
          <w:rFonts w:cs="Arial"/>
          <w:b w:val="0"/>
          <w:i/>
          <w:iCs/>
          <w:sz w:val="16"/>
          <w:szCs w:val="16"/>
        </w:rPr>
        <w:t xml:space="preserve">Mediante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esta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carta,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(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nombre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completo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registrado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proofErr w:type="gram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>)*</w:t>
      </w:r>
      <w:proofErr w:type="gramEnd"/>
      <w:r w:rsidRPr="007929C2">
        <w:rPr>
          <w:rFonts w:cs="Arial"/>
          <w:b w:val="0"/>
          <w:i/>
          <w:iCs/>
          <w:sz w:val="16"/>
          <w:szCs w:val="16"/>
        </w:rPr>
        <w:t xml:space="preserve"> ……………………………………………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confirma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que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todos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los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pagos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[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nombre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entidad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local de CBRE] se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transferirán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a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cuenta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bancaria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que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figura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continuación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>:</w:t>
      </w:r>
    </w:p>
    <w:p w14:paraId="3D410F09" w14:textId="77777777" w:rsidR="002F3EC7" w:rsidRPr="007929C2" w:rsidRDefault="002F3EC7" w:rsidP="00EB49B1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  <w:lang w:val="en-US"/>
        </w:rPr>
      </w:pPr>
    </w:p>
    <w:p w14:paraId="03EAA36A" w14:textId="39961D15" w:rsidR="002F3EC7" w:rsidRPr="00131381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Bank Name</w:t>
      </w:r>
      <w:r w:rsidR="004959D1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272E915C" w14:textId="12C929B6" w:rsidR="006D77B4" w:rsidRDefault="006D77B4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"/>
        </w:rPr>
      </w:pPr>
      <w:r w:rsidRPr="007929C2">
        <w:rPr>
          <w:rFonts w:cs="Arial"/>
          <w:b w:val="0"/>
          <w:i/>
          <w:iCs/>
          <w:sz w:val="16"/>
          <w:szCs w:val="16"/>
          <w:lang w:val="en"/>
        </w:rPr>
        <w:t>Nom</w:t>
      </w:r>
      <w:r w:rsidR="0026607F" w:rsidRPr="007929C2">
        <w:rPr>
          <w:rFonts w:cs="Arial"/>
          <w:b w:val="0"/>
          <w:i/>
          <w:iCs/>
          <w:sz w:val="16"/>
          <w:szCs w:val="16"/>
          <w:lang w:val="en"/>
        </w:rPr>
        <w:t>bre</w:t>
      </w:r>
      <w:r w:rsidRPr="007929C2">
        <w:rPr>
          <w:rFonts w:cs="Arial"/>
          <w:b w:val="0"/>
          <w:i/>
          <w:iCs/>
          <w:sz w:val="16"/>
          <w:szCs w:val="16"/>
          <w:lang w:val="en"/>
        </w:rPr>
        <w:t xml:space="preserve"> d</w:t>
      </w:r>
      <w:r w:rsidR="0026607F" w:rsidRPr="007929C2">
        <w:rPr>
          <w:rFonts w:cs="Arial"/>
          <w:b w:val="0"/>
          <w:i/>
          <w:iCs/>
          <w:sz w:val="16"/>
          <w:szCs w:val="16"/>
          <w:lang w:val="en"/>
        </w:rPr>
        <w:t>el</w:t>
      </w:r>
      <w:r w:rsidRPr="007929C2">
        <w:rPr>
          <w:rFonts w:cs="Arial"/>
          <w:b w:val="0"/>
          <w:i/>
          <w:iCs/>
          <w:sz w:val="16"/>
          <w:szCs w:val="16"/>
          <w:lang w:val="en"/>
        </w:rPr>
        <w:t xml:space="preserve"> banco</w:t>
      </w:r>
    </w:p>
    <w:p w14:paraId="21E05D39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"/>
        </w:rPr>
      </w:pPr>
    </w:p>
    <w:p w14:paraId="5B8BD680" w14:textId="3C15B0DB" w:rsidR="00B1557A" w:rsidRPr="00131381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Bank Address: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0A6A4BE9" w14:textId="77777777" w:rsidR="0026607F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7929C2">
        <w:rPr>
          <w:rFonts w:cs="Arial"/>
          <w:b w:val="0"/>
          <w:i/>
          <w:iCs/>
          <w:sz w:val="16"/>
          <w:szCs w:val="16"/>
          <w:lang w:val="en-US"/>
        </w:rPr>
        <w:t>Dirección</w:t>
      </w:r>
      <w:proofErr w:type="spellEnd"/>
      <w:r w:rsidRPr="007929C2">
        <w:rPr>
          <w:rFonts w:cs="Arial"/>
          <w:b w:val="0"/>
          <w:i/>
          <w:iCs/>
          <w:sz w:val="16"/>
          <w:szCs w:val="16"/>
          <w:lang w:val="en-US"/>
        </w:rPr>
        <w:t xml:space="preserve"> del banco</w:t>
      </w:r>
    </w:p>
    <w:p w14:paraId="3DE7B8AC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0287A7A2" w14:textId="604C9C5C" w:rsidR="00A015A3" w:rsidRPr="00131381" w:rsidRDefault="00B70F1B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70F1B">
        <w:rPr>
          <w:rFonts w:cs="Arial"/>
          <w:b w:val="0"/>
          <w:sz w:val="20"/>
          <w:lang w:val="en"/>
        </w:rPr>
        <w:t>Bank Account Holder Name</w:t>
      </w:r>
      <w:r w:rsidR="00A015A3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A015A3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38B90AC0" w14:textId="3FDAEE4F" w:rsidR="000A7780" w:rsidRDefault="000A7780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7929C2">
        <w:rPr>
          <w:rFonts w:cs="Arial"/>
          <w:b w:val="0"/>
          <w:i/>
          <w:iCs/>
          <w:sz w:val="16"/>
          <w:szCs w:val="16"/>
        </w:rPr>
        <w:t xml:space="preserve">Nombre del titular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cuenta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Bancaria</w:t>
      </w:r>
    </w:p>
    <w:p w14:paraId="29022154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1EB0C0CC" w14:textId="5BAA8B90" w:rsidR="002F3EC7" w:rsidRPr="00131381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Account Number</w:t>
      </w:r>
      <w:r w:rsidR="004959D1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1B266CBD" w14:textId="77777777" w:rsidR="0026607F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Número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cuenta</w:t>
      </w:r>
      <w:proofErr w:type="spellEnd"/>
    </w:p>
    <w:p w14:paraId="19834177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7DE112D8" w14:textId="565F254A" w:rsidR="002F3EC7" w:rsidRPr="00B70F1B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B70F1B">
        <w:rPr>
          <w:rFonts w:cs="Arial"/>
          <w:b w:val="0"/>
          <w:sz w:val="20"/>
        </w:rPr>
        <w:t>Bank code</w:t>
      </w:r>
      <w:r w:rsidR="004959D1" w:rsidRPr="00B70F1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="00E14498" w:rsidRPr="00B70F1B">
        <w:rPr>
          <w:rFonts w:cs="Arial"/>
          <w:b w:val="0"/>
          <w:sz w:val="20"/>
        </w:rPr>
        <w:t>:</w:t>
      </w:r>
      <w:r w:rsidR="00853971" w:rsidRPr="00B70F1B">
        <w:rPr>
          <w:rFonts w:cs="Arial"/>
          <w:b w:val="0"/>
          <w:sz w:val="20"/>
        </w:rPr>
        <w:t xml:space="preserve"> …………………………….</w:t>
      </w:r>
    </w:p>
    <w:p w14:paraId="4A5F1EC2" w14:textId="77777777" w:rsidR="0026607F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7929C2">
        <w:rPr>
          <w:rFonts w:cs="Arial"/>
          <w:b w:val="0"/>
          <w:i/>
          <w:iCs/>
          <w:sz w:val="16"/>
          <w:szCs w:val="16"/>
        </w:rPr>
        <w:t xml:space="preserve">Código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bancario</w:t>
      </w:r>
      <w:proofErr w:type="spellEnd"/>
    </w:p>
    <w:p w14:paraId="6B3B2545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3E9CE646" w14:textId="2A744A9C" w:rsidR="002F3EC7" w:rsidRPr="00B70F1B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00B70F1B">
        <w:rPr>
          <w:rFonts w:cs="Arial"/>
          <w:b w:val="0"/>
          <w:sz w:val="20"/>
        </w:rPr>
        <w:t>IBAN code</w:t>
      </w:r>
      <w:r w:rsidR="004959D1" w:rsidRPr="00B70F1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="005E42EB" w:rsidRPr="00B70F1B">
        <w:rPr>
          <w:rFonts w:cs="Arial"/>
          <w:b w:val="0"/>
          <w:sz w:val="20"/>
        </w:rPr>
        <w:t>:</w:t>
      </w:r>
      <w:r w:rsidR="00853971" w:rsidRPr="00B70F1B">
        <w:rPr>
          <w:rFonts w:cs="Arial"/>
          <w:b w:val="0"/>
          <w:sz w:val="20"/>
        </w:rPr>
        <w:t xml:space="preserve"> …………………………….</w:t>
      </w:r>
    </w:p>
    <w:p w14:paraId="10CC9D89" w14:textId="50D788DC" w:rsidR="0073222C" w:rsidRDefault="006D77B4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7929C2">
        <w:rPr>
          <w:rFonts w:cs="Arial"/>
          <w:b w:val="0"/>
          <w:i/>
          <w:iCs/>
          <w:sz w:val="16"/>
          <w:szCs w:val="16"/>
          <w:lang w:val="en-US"/>
        </w:rPr>
        <w:t>Código IBAN</w:t>
      </w:r>
    </w:p>
    <w:p w14:paraId="5C827BBF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243AE45F" w14:textId="556C13A1" w:rsidR="002F3EC7" w:rsidRPr="00131381" w:rsidRDefault="002F3EC7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Swift code</w:t>
      </w:r>
      <w:r w:rsidR="004959D1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5E42EB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08ABDE0C" w14:textId="77777777" w:rsidR="006D77B4" w:rsidRDefault="006D77B4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7929C2">
        <w:rPr>
          <w:rFonts w:cs="Arial"/>
          <w:b w:val="0"/>
          <w:i/>
          <w:iCs/>
          <w:sz w:val="16"/>
          <w:szCs w:val="16"/>
          <w:lang w:val="en-US"/>
        </w:rPr>
        <w:t>Código SWIFT / BIC</w:t>
      </w:r>
    </w:p>
    <w:p w14:paraId="62297385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0257DB4B" w14:textId="161A43E8" w:rsidR="00530159" w:rsidRPr="00131381" w:rsidRDefault="00530159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Bank Account Currency</w:t>
      </w:r>
      <w:r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359E96AA" w14:textId="4D76439F" w:rsidR="0026607F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7929C2">
        <w:rPr>
          <w:rFonts w:cs="Arial"/>
          <w:b w:val="0"/>
          <w:i/>
          <w:iCs/>
          <w:sz w:val="16"/>
          <w:szCs w:val="16"/>
          <w:lang w:val="en-US"/>
        </w:rPr>
        <w:t xml:space="preserve">Moneda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  <w:lang w:val="en-US"/>
        </w:rPr>
        <w:t>cuenta</w:t>
      </w:r>
      <w:proofErr w:type="spellEnd"/>
      <w:r w:rsidRPr="007929C2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r w:rsidR="00F22CD7">
        <w:rPr>
          <w:rFonts w:cs="Arial"/>
          <w:b w:val="0"/>
          <w:i/>
          <w:iCs/>
          <w:sz w:val="16"/>
          <w:szCs w:val="16"/>
          <w:lang w:val="en-US"/>
        </w:rPr>
        <w:t>Bancaria</w:t>
      </w:r>
    </w:p>
    <w:p w14:paraId="4DCD1B50" w14:textId="07091E89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5BDB806F" w14:textId="543FFB75" w:rsidR="002A0170" w:rsidRPr="00131381" w:rsidRDefault="00D235B3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>Company</w:t>
      </w:r>
      <w:r w:rsidR="002A0170" w:rsidRPr="00131381">
        <w:rPr>
          <w:rFonts w:cs="Arial"/>
          <w:b w:val="0"/>
          <w:sz w:val="20"/>
          <w:lang w:val="en"/>
        </w:rPr>
        <w:t xml:space="preserve"> Registration Number</w:t>
      </w:r>
      <w:r w:rsidR="00B763E1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="002A0170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0F95B797" w14:textId="665AF485" w:rsidR="006D77B4" w:rsidRDefault="006D77B4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sz w:val="16"/>
          <w:szCs w:val="16"/>
          <w:lang w:val="en-US"/>
        </w:rPr>
      </w:pPr>
      <w:proofErr w:type="spellStart"/>
      <w:r w:rsidRPr="1D5E41CB">
        <w:rPr>
          <w:rFonts w:cs="Arial"/>
          <w:b w:val="0"/>
          <w:i/>
          <w:sz w:val="16"/>
          <w:szCs w:val="16"/>
          <w:lang w:val="en-US"/>
        </w:rPr>
        <w:t>Número</w:t>
      </w:r>
      <w:proofErr w:type="spellEnd"/>
      <w:r w:rsidRPr="1D5E41CB">
        <w:rPr>
          <w:rFonts w:cs="Arial"/>
          <w:b w:val="0"/>
          <w:i/>
          <w:sz w:val="16"/>
          <w:szCs w:val="16"/>
          <w:lang w:val="en-US"/>
        </w:rPr>
        <w:t xml:space="preserve"> de </w:t>
      </w:r>
      <w:proofErr w:type="spellStart"/>
      <w:r w:rsidRPr="1D5E41CB">
        <w:rPr>
          <w:rFonts w:cs="Arial"/>
          <w:b w:val="0"/>
          <w:i/>
          <w:sz w:val="16"/>
          <w:szCs w:val="16"/>
          <w:lang w:val="en-US"/>
        </w:rPr>
        <w:t>regist</w:t>
      </w:r>
      <w:r w:rsidR="0026607F" w:rsidRPr="1D5E41CB">
        <w:rPr>
          <w:rFonts w:cs="Arial"/>
          <w:b w:val="0"/>
          <w:i/>
          <w:sz w:val="16"/>
          <w:szCs w:val="16"/>
          <w:lang w:val="en-US"/>
        </w:rPr>
        <w:t>r</w:t>
      </w:r>
      <w:r w:rsidRPr="1D5E41CB">
        <w:rPr>
          <w:rFonts w:cs="Arial"/>
          <w:b w:val="0"/>
          <w:i/>
          <w:sz w:val="16"/>
          <w:szCs w:val="16"/>
          <w:lang w:val="en-US"/>
        </w:rPr>
        <w:t>o</w:t>
      </w:r>
      <w:proofErr w:type="spellEnd"/>
      <w:r w:rsidRPr="1D5E41CB">
        <w:rPr>
          <w:rFonts w:cs="Arial"/>
          <w:b w:val="0"/>
          <w:i/>
          <w:sz w:val="16"/>
          <w:szCs w:val="16"/>
          <w:lang w:val="en-US"/>
        </w:rPr>
        <w:t xml:space="preserve"> d</w:t>
      </w:r>
      <w:r w:rsidR="0026607F" w:rsidRPr="1D5E41CB">
        <w:rPr>
          <w:rFonts w:cs="Arial"/>
          <w:b w:val="0"/>
          <w:i/>
          <w:sz w:val="16"/>
          <w:szCs w:val="16"/>
          <w:lang w:val="en-US"/>
        </w:rPr>
        <w:t>e la</w:t>
      </w:r>
      <w:r w:rsidRPr="1D5E41CB">
        <w:rPr>
          <w:rFonts w:cs="Arial"/>
          <w:b w:val="0"/>
          <w:i/>
          <w:sz w:val="16"/>
          <w:szCs w:val="16"/>
          <w:lang w:val="en-US"/>
        </w:rPr>
        <w:t xml:space="preserve"> </w:t>
      </w:r>
      <w:proofErr w:type="spellStart"/>
      <w:r w:rsidRPr="1D5E41CB">
        <w:rPr>
          <w:rFonts w:cs="Arial"/>
          <w:b w:val="0"/>
          <w:i/>
          <w:sz w:val="16"/>
          <w:szCs w:val="16"/>
          <w:lang w:val="en-US"/>
        </w:rPr>
        <w:t>empresa</w:t>
      </w:r>
      <w:proofErr w:type="spellEnd"/>
    </w:p>
    <w:p w14:paraId="08A0BAE8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sz w:val="8"/>
          <w:szCs w:val="8"/>
          <w:lang w:val="en-US"/>
        </w:rPr>
      </w:pPr>
    </w:p>
    <w:p w14:paraId="0EDB0336" w14:textId="21D1FAF8" w:rsidR="002A0170" w:rsidRPr="00131381" w:rsidRDefault="008917DE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 xml:space="preserve">Company </w:t>
      </w:r>
      <w:r w:rsidR="002A0170" w:rsidRPr="00131381">
        <w:rPr>
          <w:rFonts w:cs="Arial"/>
          <w:b w:val="0"/>
          <w:sz w:val="20"/>
          <w:lang w:val="en"/>
        </w:rPr>
        <w:t>VAT number</w:t>
      </w:r>
      <w:r w:rsidR="001F0E62" w:rsidRPr="00131381">
        <w:rPr>
          <w:rFonts w:cs="Arial"/>
          <w:b w:val="0"/>
          <w:sz w:val="20"/>
          <w:lang w:val="en"/>
        </w:rPr>
        <w:t>/Tax ID</w:t>
      </w:r>
      <w:r w:rsidR="004959D1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="00C260D3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="002A0170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28BA8D31" w14:textId="3257FD20" w:rsidR="006D77B4" w:rsidRPr="007929C2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Número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IVA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/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Número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Identificación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Fiscal (NIF)</w:t>
      </w:r>
    </w:p>
    <w:p w14:paraId="4B5505E6" w14:textId="77777777" w:rsidR="0026607F" w:rsidRPr="00F22CD7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</w:rPr>
      </w:pPr>
    </w:p>
    <w:p w14:paraId="4DAC84E5" w14:textId="7BF1A058" w:rsidR="00133F69" w:rsidRPr="00131381" w:rsidRDefault="00133F69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 xml:space="preserve">Company </w:t>
      </w:r>
      <w:r w:rsidR="008917DE" w:rsidRPr="00131381">
        <w:rPr>
          <w:rFonts w:cs="Arial"/>
          <w:b w:val="0"/>
          <w:sz w:val="20"/>
          <w:lang w:val="en"/>
        </w:rPr>
        <w:t xml:space="preserve">Authorized </w:t>
      </w:r>
      <w:r w:rsidRPr="00131381">
        <w:rPr>
          <w:rFonts w:cs="Arial"/>
          <w:b w:val="0"/>
          <w:sz w:val="20"/>
          <w:lang w:val="en"/>
        </w:rPr>
        <w:t>Representative Name</w:t>
      </w:r>
      <w:r w:rsidR="00E4573C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2F3EC7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sz w:val="20"/>
        </w:rPr>
        <w:t xml:space="preserve"> </w:t>
      </w:r>
      <w:r w:rsidR="00853971" w:rsidRPr="00131381">
        <w:rPr>
          <w:rFonts w:cs="Arial"/>
          <w:b w:val="0"/>
          <w:sz w:val="20"/>
          <w:lang w:val="en"/>
        </w:rPr>
        <w:t>…………………………….</w:t>
      </w:r>
    </w:p>
    <w:p w14:paraId="2039EB5C" w14:textId="51CDB15D" w:rsidR="00CB61F0" w:rsidRDefault="0026607F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7929C2">
        <w:rPr>
          <w:rFonts w:cs="Arial"/>
          <w:b w:val="0"/>
          <w:i/>
          <w:iCs/>
          <w:sz w:val="16"/>
          <w:szCs w:val="16"/>
        </w:rPr>
        <w:t xml:space="preserve">Nombre del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representante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autorizado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</w:p>
    <w:p w14:paraId="3D486121" w14:textId="77777777" w:rsidR="00F22CD7" w:rsidRPr="00F22CD7" w:rsidRDefault="00F22CD7" w:rsidP="77981D26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6E7328D8" w14:textId="261F985A" w:rsidR="002F3EC7" w:rsidRPr="00131381" w:rsidRDefault="00326570" w:rsidP="77981D2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</w:rPr>
      </w:pPr>
      <w:r w:rsidRPr="1D5E41CB">
        <w:rPr>
          <w:rFonts w:cs="Arial"/>
          <w:b w:val="0"/>
          <w:sz w:val="20"/>
        </w:rPr>
        <w:t xml:space="preserve">Company Authorized Representative’s </w:t>
      </w:r>
      <w:r w:rsidR="00BB6807" w:rsidRPr="1D5E41CB">
        <w:rPr>
          <w:rFonts w:cs="Arial"/>
          <w:b w:val="0"/>
          <w:sz w:val="20"/>
        </w:rPr>
        <w:t xml:space="preserve">Job </w:t>
      </w:r>
      <w:r w:rsidR="002F3EC7" w:rsidRPr="1D5E41CB">
        <w:rPr>
          <w:rFonts w:cs="Arial"/>
          <w:b w:val="0"/>
          <w:sz w:val="20"/>
        </w:rPr>
        <w:t>Title</w:t>
      </w:r>
      <w:r w:rsidR="00E4573C" w:rsidRPr="1D5E41CB">
        <w:rPr>
          <w:rStyle w:val="shorttext1"/>
          <w:rFonts w:cs="Arial"/>
          <w:sz w:val="20"/>
          <w:szCs w:val="20"/>
          <w:shd w:val="clear" w:color="auto" w:fill="FFFFFF"/>
        </w:rPr>
        <w:t>**</w:t>
      </w:r>
      <w:r w:rsidR="002F3EC7" w:rsidRPr="1D5E41CB">
        <w:rPr>
          <w:rFonts w:cs="Arial"/>
          <w:b w:val="0"/>
          <w:sz w:val="20"/>
        </w:rPr>
        <w:t>:</w:t>
      </w:r>
      <w:r w:rsidR="006B1E4A">
        <w:rPr>
          <w:rFonts w:cs="Arial"/>
          <w:b w:val="0"/>
          <w:sz w:val="20"/>
        </w:rPr>
        <w:t xml:space="preserve"> </w:t>
      </w:r>
      <w:r w:rsidR="00853971" w:rsidRPr="1D5E41CB">
        <w:rPr>
          <w:rFonts w:cs="Arial"/>
          <w:b w:val="0"/>
          <w:sz w:val="20"/>
        </w:rPr>
        <w:t>………………………….</w:t>
      </w:r>
    </w:p>
    <w:p w14:paraId="5DA2EA19" w14:textId="77777777" w:rsidR="0026607F" w:rsidRDefault="0026607F" w:rsidP="77981D26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16"/>
          <w:szCs w:val="16"/>
        </w:rPr>
      </w:pPr>
      <w:r w:rsidRPr="007929C2">
        <w:rPr>
          <w:rFonts w:cs="Arial"/>
          <w:b w:val="0"/>
          <w:i/>
          <w:iCs/>
          <w:sz w:val="16"/>
          <w:szCs w:val="16"/>
        </w:rPr>
        <w:t xml:space="preserve">Cargo del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representante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autorizado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</w:p>
    <w:p w14:paraId="031968F7" w14:textId="77777777" w:rsidR="00F22CD7" w:rsidRPr="00F22CD7" w:rsidRDefault="00F22CD7" w:rsidP="77981D26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8"/>
          <w:szCs w:val="8"/>
        </w:rPr>
      </w:pPr>
    </w:p>
    <w:p w14:paraId="492101E8" w14:textId="498A671F" w:rsidR="00133F69" w:rsidRPr="00131381" w:rsidRDefault="004E682D" w:rsidP="77981D26">
      <w:pPr>
        <w:pStyle w:val="Template"/>
        <w:spacing w:line="276" w:lineRule="auto"/>
        <w:ind w:firstLine="142"/>
        <w:jc w:val="both"/>
        <w:rPr>
          <w:rFonts w:cs="Arial"/>
          <w:b w:val="0"/>
          <w:sz w:val="20"/>
          <w:lang w:val="en"/>
        </w:rPr>
      </w:pPr>
      <w:r w:rsidRPr="00131381">
        <w:rPr>
          <w:rFonts w:cs="Arial"/>
          <w:b w:val="0"/>
          <w:sz w:val="20"/>
          <w:lang w:val="en"/>
        </w:rPr>
        <w:t xml:space="preserve">Company </w:t>
      </w:r>
      <w:r w:rsidR="00BB6807" w:rsidRPr="00131381">
        <w:rPr>
          <w:rFonts w:cs="Arial"/>
          <w:b w:val="0"/>
          <w:sz w:val="20"/>
          <w:lang w:val="en"/>
        </w:rPr>
        <w:t xml:space="preserve">Authorized </w:t>
      </w:r>
      <w:r w:rsidRPr="00131381">
        <w:rPr>
          <w:rFonts w:cs="Arial"/>
          <w:b w:val="0"/>
          <w:sz w:val="20"/>
          <w:lang w:val="en"/>
        </w:rPr>
        <w:t>Representative’s email address**</w:t>
      </w:r>
      <w:r w:rsidR="00BB6807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257644A6" w14:textId="77777777" w:rsidR="0026607F" w:rsidRDefault="0026607F" w:rsidP="005D24D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Dirección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correo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electrónico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del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representante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autorizado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</w:p>
    <w:p w14:paraId="25B2A9CF" w14:textId="77777777" w:rsidR="00F22CD7" w:rsidRPr="00F22CD7" w:rsidRDefault="00F22CD7" w:rsidP="005D24D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04065B42" w14:textId="115282F2" w:rsidR="005D24D9" w:rsidRPr="00131381" w:rsidRDefault="00360729" w:rsidP="005D24D9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-US"/>
        </w:rPr>
      </w:pPr>
      <w:r w:rsidRPr="00131381">
        <w:rPr>
          <w:rFonts w:cs="Arial"/>
          <w:b w:val="0"/>
          <w:sz w:val="20"/>
          <w:lang w:val="en"/>
        </w:rPr>
        <w:t xml:space="preserve">Company Authorized Representative’s </w:t>
      </w:r>
      <w:r w:rsidR="002F3EC7" w:rsidRPr="00131381">
        <w:rPr>
          <w:rFonts w:cs="Arial"/>
          <w:b w:val="0"/>
          <w:sz w:val="20"/>
          <w:lang w:val="en"/>
        </w:rPr>
        <w:t>Signature</w:t>
      </w:r>
      <w:r w:rsidR="00E4573C" w:rsidRPr="0013138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="002F3EC7" w:rsidRPr="00131381">
        <w:rPr>
          <w:rFonts w:cs="Arial"/>
          <w:b w:val="0"/>
          <w:sz w:val="20"/>
          <w:lang w:val="en"/>
        </w:rPr>
        <w:t>:</w:t>
      </w:r>
      <w:r w:rsidR="00853971" w:rsidRPr="00131381">
        <w:rPr>
          <w:rFonts w:cs="Arial"/>
          <w:b w:val="0"/>
          <w:sz w:val="20"/>
          <w:lang w:val="en"/>
        </w:rPr>
        <w:t xml:space="preserve"> …………………………….</w:t>
      </w:r>
    </w:p>
    <w:p w14:paraId="6D60F0E5" w14:textId="69AC31BC" w:rsidR="005D24D9" w:rsidRPr="007929C2" w:rsidRDefault="0026607F" w:rsidP="005D24D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  <w:sectPr w:rsidR="005D24D9" w:rsidRPr="007929C2" w:rsidSect="00C86AAE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-113" w:left="720" w:header="567" w:footer="1134" w:gutter="0"/>
          <w:cols w:space="708"/>
          <w:titlePg/>
          <w:docGrid w:linePitch="245"/>
        </w:sectPr>
      </w:pP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Firma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del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representante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autorizado</w:t>
      </w:r>
      <w:proofErr w:type="spellEnd"/>
      <w:r w:rsidRPr="007929C2">
        <w:rPr>
          <w:rFonts w:cs="Arial"/>
          <w:b w:val="0"/>
          <w:i/>
          <w:iCs/>
          <w:sz w:val="16"/>
          <w:szCs w:val="16"/>
        </w:rPr>
        <w:t xml:space="preserve"> de la </w:t>
      </w:r>
      <w:proofErr w:type="spellStart"/>
      <w:r w:rsidRPr="007929C2">
        <w:rPr>
          <w:rFonts w:cs="Arial"/>
          <w:b w:val="0"/>
          <w:i/>
          <w:iCs/>
          <w:sz w:val="16"/>
          <w:szCs w:val="16"/>
        </w:rPr>
        <w:t>empresa</w:t>
      </w:r>
      <w:proofErr w:type="spellEnd"/>
    </w:p>
    <w:p w14:paraId="6DEE6E2B" w14:textId="775E5645" w:rsidR="005D24D9" w:rsidRDefault="005D24D9" w:rsidP="005C6CB5">
      <w:pPr>
        <w:pStyle w:val="Template"/>
        <w:spacing w:line="276" w:lineRule="auto"/>
        <w:rPr>
          <w:rStyle w:val="shorttext1"/>
          <w:b w:val="0"/>
          <w:sz w:val="8"/>
          <w:szCs w:val="8"/>
          <w:lang w:val="en"/>
        </w:rPr>
      </w:pPr>
    </w:p>
    <w:p w14:paraId="130CF858" w14:textId="77777777" w:rsidR="00F22CD7" w:rsidRPr="005C6CB5" w:rsidRDefault="00F22CD7" w:rsidP="005C6CB5">
      <w:pPr>
        <w:pStyle w:val="Template"/>
        <w:spacing w:line="276" w:lineRule="auto"/>
        <w:rPr>
          <w:rStyle w:val="shorttext1"/>
          <w:b w:val="0"/>
          <w:sz w:val="8"/>
          <w:szCs w:val="8"/>
          <w:lang w:val="en"/>
        </w:rPr>
      </w:pPr>
    </w:p>
    <w:p w14:paraId="4F34C4F1" w14:textId="481A63B2" w:rsidR="00E319A7" w:rsidRDefault="00D459CC" w:rsidP="000E2BF4">
      <w:pPr>
        <w:spacing w:line="276" w:lineRule="auto"/>
        <w:jc w:val="both"/>
        <w:rPr>
          <w:sz w:val="14"/>
          <w:szCs w:val="14"/>
          <w:shd w:val="clear" w:color="auto" w:fill="FFFFFF"/>
          <w:lang w:val="en"/>
        </w:rPr>
      </w:pPr>
      <w:r w:rsidRPr="77981D26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77981D26">
        <w:rPr>
          <w:rStyle w:val="shorttext1"/>
          <w:sz w:val="14"/>
          <w:szCs w:val="14"/>
          <w:shd w:val="clear" w:color="auto" w:fill="FFFFFF"/>
          <w:lang w:val="en"/>
        </w:rPr>
        <w:t>ration details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. </w:t>
      </w:r>
      <w:r w:rsidR="00D3340E" w:rsidRPr="77981D26">
        <w:rPr>
          <w:rStyle w:val="shorttext1"/>
          <w:sz w:val="14"/>
          <w:szCs w:val="14"/>
          <w:shd w:val="clear" w:color="auto" w:fill="FFFFFF"/>
          <w:lang w:val="en"/>
        </w:rPr>
        <w:t>The re</w:t>
      </w:r>
      <w:r w:rsidR="009C4E52" w:rsidRPr="77981D26">
        <w:rPr>
          <w:rStyle w:val="shorttext1"/>
          <w:sz w:val="14"/>
          <w:szCs w:val="14"/>
          <w:shd w:val="clear" w:color="auto" w:fill="FFFFFF"/>
          <w:lang w:val="en"/>
        </w:rPr>
        <w:t>gistration details are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77981D26">
        <w:rPr>
          <w:rStyle w:val="shorttext1"/>
          <w:sz w:val="14"/>
          <w:szCs w:val="14"/>
          <w:shd w:val="clear" w:color="auto" w:fill="FFFFFF"/>
          <w:lang w:val="en"/>
        </w:rPr>
        <w:t>details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77981D26">
        <w:rPr>
          <w:rStyle w:val="shorttext1"/>
          <w:sz w:val="14"/>
          <w:szCs w:val="14"/>
          <w:shd w:val="clear" w:color="auto" w:fill="FFFFFF"/>
          <w:lang w:val="en"/>
        </w:rPr>
        <w:t>registration details</w:t>
      </w:r>
      <w:r w:rsidR="0068399C"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against the country public registers</w:t>
      </w:r>
      <w:r w:rsidR="00A15D87">
        <w:rPr>
          <w:rStyle w:val="shorttext1"/>
          <w:sz w:val="14"/>
          <w:szCs w:val="14"/>
          <w:shd w:val="clear" w:color="auto" w:fill="FFFFFF"/>
          <w:lang w:val="en"/>
        </w:rPr>
        <w:t xml:space="preserve">: </w:t>
      </w:r>
      <w:hyperlink r:id="rId15" w:history="1">
        <w:proofErr w:type="spellStart"/>
        <w:r w:rsidR="002643C5" w:rsidRPr="00FB2311">
          <w:rPr>
            <w:rStyle w:val="Hyperlink"/>
            <w:sz w:val="14"/>
            <w:szCs w:val="14"/>
            <w:shd w:val="clear" w:color="auto" w:fill="FFFFFF"/>
            <w:lang w:val="en"/>
          </w:rPr>
          <w:t>Registradores</w:t>
        </w:r>
        <w:proofErr w:type="spellEnd"/>
        <w:r w:rsidR="002643C5" w:rsidRPr="00FB2311">
          <w:rPr>
            <w:rStyle w:val="Hyperlink"/>
            <w:sz w:val="14"/>
            <w:szCs w:val="14"/>
            <w:shd w:val="clear" w:color="auto" w:fill="FFFFFF"/>
            <w:lang w:val="en"/>
          </w:rPr>
          <w:t xml:space="preserve"> de </w:t>
        </w:r>
        <w:proofErr w:type="spellStart"/>
        <w:r w:rsidR="002643C5" w:rsidRPr="00FB2311">
          <w:rPr>
            <w:rStyle w:val="Hyperlink"/>
            <w:sz w:val="14"/>
            <w:szCs w:val="14"/>
            <w:shd w:val="clear" w:color="auto" w:fill="FFFFFF"/>
            <w:lang w:val="en"/>
          </w:rPr>
          <w:t>Espa</w:t>
        </w:r>
        <w:proofErr w:type="spellEnd"/>
        <w:r w:rsidR="00FB2311" w:rsidRPr="00FB2311">
          <w:rPr>
            <w:rStyle w:val="Hyperlink"/>
            <w:sz w:val="14"/>
            <w:szCs w:val="14"/>
            <w:shd w:val="clear" w:color="auto" w:fill="FFFFFF"/>
          </w:rPr>
          <w:t>ñ</w:t>
        </w:r>
        <w:r w:rsidR="002643C5" w:rsidRPr="00FB2311">
          <w:rPr>
            <w:rStyle w:val="Hyperlink"/>
            <w:sz w:val="14"/>
            <w:szCs w:val="14"/>
            <w:shd w:val="clear" w:color="auto" w:fill="FFFFFF"/>
            <w:lang w:val="en"/>
          </w:rPr>
          <w:t>a</w:t>
        </w:r>
      </w:hyperlink>
    </w:p>
    <w:p w14:paraId="672C64DA" w14:textId="1CF34C6F" w:rsidR="00174F0B" w:rsidRPr="00DE54B5" w:rsidRDefault="00E14498" w:rsidP="000E2BF4">
      <w:pPr>
        <w:spacing w:line="276" w:lineRule="auto"/>
        <w:jc w:val="both"/>
        <w:rPr>
          <w:rFonts w:ascii="Calibri" w:hAnsi="Calibri"/>
          <w:color w:val="FF0000"/>
          <w:sz w:val="14"/>
          <w:szCs w:val="14"/>
          <w:lang w:val="en-US"/>
        </w:rPr>
      </w:pPr>
      <w:r w:rsidRPr="77981D26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4959D1" w:rsidRPr="77981D26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77981D26">
        <w:rPr>
          <w:rStyle w:val="shorttext1"/>
          <w:sz w:val="14"/>
          <w:szCs w:val="14"/>
          <w:shd w:val="clear" w:color="auto" w:fill="FFFFFF"/>
          <w:lang w:val="en"/>
        </w:rPr>
        <w:t>–</w:t>
      </w:r>
      <w:r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if </w:t>
      </w:r>
      <w:r w:rsidR="00E20E4F" w:rsidRPr="77981D26">
        <w:rPr>
          <w:rStyle w:val="shorttext1"/>
          <w:sz w:val="14"/>
          <w:szCs w:val="14"/>
          <w:shd w:val="clear" w:color="auto" w:fill="FFFFFF"/>
          <w:lang w:val="en"/>
        </w:rPr>
        <w:t>not completed</w:t>
      </w:r>
      <w:r w:rsidRPr="77981D26">
        <w:rPr>
          <w:rStyle w:val="shorttext1"/>
          <w:sz w:val="14"/>
          <w:szCs w:val="14"/>
          <w:shd w:val="clear" w:color="auto" w:fill="FFFFFF"/>
          <w:lang w:val="en"/>
        </w:rPr>
        <w:t xml:space="preserve"> correctly, </w:t>
      </w:r>
      <w:r w:rsidR="00913DB4" w:rsidRPr="00913DB4">
        <w:rPr>
          <w:rStyle w:val="shorttext1"/>
          <w:sz w:val="14"/>
          <w:szCs w:val="14"/>
          <w:shd w:val="clear" w:color="auto" w:fill="FFFFFF"/>
          <w:lang w:val="en"/>
        </w:rPr>
        <w:t>the application will be returned to you to correct your details.</w:t>
      </w:r>
    </w:p>
    <w:p w14:paraId="6C0D7AB9" w14:textId="7EF8FB59" w:rsidR="00174F0B" w:rsidRDefault="00133F69" w:rsidP="000E2BF4">
      <w:pPr>
        <w:spacing w:line="276" w:lineRule="auto"/>
        <w:jc w:val="both"/>
        <w:rPr>
          <w:color w:val="FF0000"/>
          <w:sz w:val="14"/>
          <w:szCs w:val="14"/>
          <w:lang w:val="en-US"/>
        </w:rPr>
      </w:pPr>
      <w:r w:rsidRPr="1D5E41CB">
        <w:rPr>
          <w:b/>
          <w:color w:val="FF0000"/>
          <w:sz w:val="14"/>
          <w:szCs w:val="14"/>
          <w:lang w:val="en-US"/>
        </w:rPr>
        <w:t>Note:</w:t>
      </w:r>
      <w:r w:rsidRPr="1D5E41CB">
        <w:rPr>
          <w:color w:val="FF0000"/>
          <w:sz w:val="14"/>
          <w:szCs w:val="14"/>
          <w:lang w:val="en-US"/>
        </w:rPr>
        <w:t xml:space="preserve"> This letter should be written on the company letterhead. The Supplier is obliged to confirm the current bank details by submitting this letter at the </w:t>
      </w:r>
      <w:r w:rsidR="0082119D" w:rsidRPr="1D5E41CB">
        <w:rPr>
          <w:color w:val="FF0000"/>
          <w:sz w:val="14"/>
          <w:szCs w:val="14"/>
          <w:lang w:val="en-US"/>
        </w:rPr>
        <w:t>time</w:t>
      </w:r>
      <w:r w:rsidRPr="1D5E41CB">
        <w:rPr>
          <w:color w:val="FF0000"/>
          <w:sz w:val="14"/>
          <w:szCs w:val="14"/>
          <w:lang w:val="en-US"/>
        </w:rPr>
        <w:t xml:space="preserve"> of</w:t>
      </w:r>
      <w:r w:rsidR="00FD70B6" w:rsidRPr="1D5E41CB">
        <w:rPr>
          <w:color w:val="FF0000"/>
          <w:sz w:val="14"/>
          <w:szCs w:val="14"/>
          <w:lang w:val="en-US"/>
        </w:rPr>
        <w:t xml:space="preserve"> commencement of cooperation with </w:t>
      </w:r>
      <w:r w:rsidR="00D77AA2" w:rsidRPr="1D5E41CB">
        <w:rPr>
          <w:b/>
          <w:color w:val="FF0000"/>
          <w:sz w:val="14"/>
          <w:szCs w:val="14"/>
          <w:lang w:val="en-US"/>
        </w:rPr>
        <w:t>[CBRE local entity name]</w:t>
      </w:r>
      <w:r w:rsidR="00D77AA2" w:rsidRPr="1D5E41CB">
        <w:rPr>
          <w:color w:val="FF0000"/>
          <w:sz w:val="14"/>
          <w:szCs w:val="14"/>
          <w:lang w:val="en-US"/>
        </w:rPr>
        <w:t xml:space="preserve"> </w:t>
      </w:r>
      <w:r w:rsidR="00FD70B6" w:rsidRPr="1D5E41CB">
        <w:rPr>
          <w:color w:val="FF0000"/>
          <w:sz w:val="14"/>
          <w:szCs w:val="14"/>
          <w:lang w:val="en-US"/>
        </w:rPr>
        <w:t>and each time their bank details are changed.</w:t>
      </w:r>
    </w:p>
    <w:p w14:paraId="7BC5DD05" w14:textId="77777777" w:rsidR="00AB09A2" w:rsidRPr="00AB09A2" w:rsidRDefault="00AB09A2" w:rsidP="77981D26">
      <w:pPr>
        <w:spacing w:line="276" w:lineRule="auto"/>
        <w:ind w:left="567"/>
        <w:jc w:val="both"/>
        <w:rPr>
          <w:color w:val="FF0000"/>
          <w:sz w:val="8"/>
          <w:szCs w:val="8"/>
          <w:lang w:val="en"/>
        </w:rPr>
      </w:pPr>
    </w:p>
    <w:p w14:paraId="0D5256CB" w14:textId="0933DC47" w:rsidR="005C6CB5" w:rsidRPr="005C6CB5" w:rsidRDefault="00FE51DB" w:rsidP="000E2BF4">
      <w:pPr>
        <w:spacing w:line="276" w:lineRule="auto"/>
        <w:jc w:val="both"/>
        <w:rPr>
          <w:rFonts w:ascii="Calibri" w:hAnsi="Calibri"/>
          <w:i/>
          <w:iCs/>
          <w:sz w:val="14"/>
          <w:szCs w:val="14"/>
        </w:rPr>
      </w:pPr>
      <w:r w:rsidRPr="005C6CB5">
        <w:rPr>
          <w:rFonts w:ascii="Calibri" w:hAnsi="Calibri"/>
          <w:i/>
          <w:iCs/>
          <w:sz w:val="14"/>
          <w:szCs w:val="14"/>
        </w:rPr>
        <w:t xml:space="preserve">*Por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favor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,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proporcione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los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datos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registro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su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empresa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. Los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datos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registro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son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los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datos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oficiales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una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empresa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registrada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o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cualquier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otra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entidad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legal. CBRE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verifica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los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datos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registro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del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proveedor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en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los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registros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públicos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del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país</w:t>
      </w:r>
      <w:proofErr w:type="spellEnd"/>
      <w:r w:rsidR="00A15D87">
        <w:rPr>
          <w:rFonts w:ascii="Calibri" w:hAnsi="Calibri"/>
          <w:i/>
          <w:iCs/>
          <w:sz w:val="14"/>
          <w:szCs w:val="14"/>
        </w:rPr>
        <w:t xml:space="preserve">: </w:t>
      </w:r>
      <w:r w:rsidR="00A15D87" w:rsidRPr="005C6CB5">
        <w:rPr>
          <w:rFonts w:ascii="Calibri" w:hAnsi="Calibri"/>
          <w:i/>
          <w:iCs/>
          <w:sz w:val="14"/>
          <w:szCs w:val="14"/>
        </w:rPr>
        <w:t xml:space="preserve"> </w:t>
      </w:r>
      <w:hyperlink r:id="rId16" w:history="1">
        <w:proofErr w:type="spellStart"/>
        <w:r w:rsidR="00FB2311" w:rsidRPr="00FB2311">
          <w:rPr>
            <w:rStyle w:val="Hyperlink"/>
            <w:i/>
            <w:iCs/>
            <w:sz w:val="14"/>
            <w:szCs w:val="14"/>
            <w:shd w:val="clear" w:color="auto" w:fill="FFFFFF"/>
            <w:lang w:val="en"/>
          </w:rPr>
          <w:t>Registradores</w:t>
        </w:r>
        <w:proofErr w:type="spellEnd"/>
        <w:r w:rsidR="00FB2311" w:rsidRPr="00FB2311">
          <w:rPr>
            <w:rStyle w:val="Hyperlink"/>
            <w:i/>
            <w:iCs/>
            <w:sz w:val="14"/>
            <w:szCs w:val="14"/>
            <w:shd w:val="clear" w:color="auto" w:fill="FFFFFF"/>
            <w:lang w:val="en"/>
          </w:rPr>
          <w:t xml:space="preserve"> de </w:t>
        </w:r>
        <w:proofErr w:type="spellStart"/>
        <w:r w:rsidR="00FB2311" w:rsidRPr="00FB2311">
          <w:rPr>
            <w:rStyle w:val="Hyperlink"/>
            <w:i/>
            <w:iCs/>
            <w:sz w:val="14"/>
            <w:szCs w:val="14"/>
            <w:shd w:val="clear" w:color="auto" w:fill="FFFFFF"/>
            <w:lang w:val="en"/>
          </w:rPr>
          <w:t>Espa</w:t>
        </w:r>
        <w:proofErr w:type="spellEnd"/>
        <w:r w:rsidR="00FB2311" w:rsidRPr="00FB2311">
          <w:rPr>
            <w:rStyle w:val="Hyperlink"/>
            <w:i/>
            <w:iCs/>
            <w:sz w:val="14"/>
            <w:szCs w:val="14"/>
            <w:shd w:val="clear" w:color="auto" w:fill="FFFFFF"/>
          </w:rPr>
          <w:t>ñ</w:t>
        </w:r>
        <w:r w:rsidR="00FB2311" w:rsidRPr="00FB2311">
          <w:rPr>
            <w:rStyle w:val="Hyperlink"/>
            <w:i/>
            <w:iCs/>
            <w:sz w:val="14"/>
            <w:szCs w:val="14"/>
            <w:shd w:val="clear" w:color="auto" w:fill="FFFFFF"/>
            <w:lang w:val="en"/>
          </w:rPr>
          <w:t>a</w:t>
        </w:r>
      </w:hyperlink>
    </w:p>
    <w:p w14:paraId="12237F2B" w14:textId="441FA6E4" w:rsidR="00AB09A2" w:rsidRPr="005C6CB5" w:rsidRDefault="00FE51DB" w:rsidP="000E2BF4">
      <w:pPr>
        <w:spacing w:line="276" w:lineRule="auto"/>
        <w:jc w:val="both"/>
        <w:rPr>
          <w:rFonts w:ascii="Calibri" w:hAnsi="Calibri"/>
          <w:i/>
          <w:iCs/>
          <w:sz w:val="14"/>
          <w:szCs w:val="14"/>
        </w:rPr>
      </w:pPr>
      <w:r w:rsidRPr="005C6CB5">
        <w:rPr>
          <w:rFonts w:ascii="Calibri" w:hAnsi="Calibri"/>
          <w:i/>
          <w:iCs/>
          <w:sz w:val="14"/>
          <w:szCs w:val="14"/>
        </w:rPr>
        <w:t xml:space="preserve">**Campos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obligatorios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: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si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no se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completan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correctamente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, la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solicitud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se le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devolverá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para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que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corrija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 sus </w:t>
      </w:r>
      <w:proofErr w:type="spellStart"/>
      <w:r w:rsidRPr="005C6CB5">
        <w:rPr>
          <w:rFonts w:ascii="Calibri" w:hAnsi="Calibri"/>
          <w:i/>
          <w:iCs/>
          <w:sz w:val="14"/>
          <w:szCs w:val="14"/>
        </w:rPr>
        <w:t>datos</w:t>
      </w:r>
      <w:proofErr w:type="spellEnd"/>
      <w:r w:rsidRPr="005C6CB5">
        <w:rPr>
          <w:rFonts w:ascii="Calibri" w:hAnsi="Calibri"/>
          <w:i/>
          <w:iCs/>
          <w:sz w:val="14"/>
          <w:szCs w:val="14"/>
        </w:rPr>
        <w:t xml:space="preserve">. </w:t>
      </w:r>
    </w:p>
    <w:p w14:paraId="7949FD51" w14:textId="1109CFF5" w:rsidR="00FE51DB" w:rsidRDefault="00FE51DB" w:rsidP="000E2BF4">
      <w:pPr>
        <w:spacing w:line="276" w:lineRule="auto"/>
        <w:jc w:val="both"/>
        <w:rPr>
          <w:rFonts w:ascii="Calibri" w:hAnsi="Calibri"/>
          <w:i/>
          <w:iCs/>
          <w:color w:val="FF0000"/>
          <w:sz w:val="14"/>
          <w:szCs w:val="14"/>
        </w:rPr>
      </w:pP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Nota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: Esta carta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debe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estar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escrita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en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papel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con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membrete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de la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empresa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. El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proveedor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está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obligado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confirmar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los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datos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bancarios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actuales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mediante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la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presentación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de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esta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carta al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inicio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de la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colaboración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con [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nombre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de la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entidad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local de CBRE] y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cada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vez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que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cambien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sus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datos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 xml:space="preserve"> </w:t>
      </w:r>
      <w:proofErr w:type="spellStart"/>
      <w:r w:rsidRPr="00AB09A2">
        <w:rPr>
          <w:rFonts w:ascii="Calibri" w:hAnsi="Calibri"/>
          <w:i/>
          <w:iCs/>
          <w:color w:val="FF0000"/>
          <w:sz w:val="14"/>
          <w:szCs w:val="14"/>
        </w:rPr>
        <w:t>bancarios</w:t>
      </w:r>
      <w:proofErr w:type="spellEnd"/>
      <w:r w:rsidRPr="00AB09A2">
        <w:rPr>
          <w:rFonts w:ascii="Calibri" w:hAnsi="Calibri"/>
          <w:i/>
          <w:iCs/>
          <w:color w:val="FF0000"/>
          <w:sz w:val="14"/>
          <w:szCs w:val="14"/>
        </w:rPr>
        <w:t>.</w:t>
      </w:r>
    </w:p>
    <w:p w14:paraId="2E0F3C2F" w14:textId="407BB65B" w:rsidR="005C6CB5" w:rsidRDefault="005C6CB5" w:rsidP="77981D26">
      <w:pPr>
        <w:spacing w:line="276" w:lineRule="auto"/>
        <w:ind w:left="567"/>
        <w:jc w:val="both"/>
        <w:rPr>
          <w:rFonts w:ascii="Calibri" w:hAnsi="Calibri"/>
          <w:i/>
          <w:iCs/>
          <w:color w:val="FF0000"/>
          <w:sz w:val="14"/>
          <w:szCs w:val="14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F4D195" wp14:editId="47AB1D43">
                <wp:simplePos x="0" y="0"/>
                <wp:positionH relativeFrom="margin">
                  <wp:posOffset>5207000</wp:posOffset>
                </wp:positionH>
                <wp:positionV relativeFrom="paragraph">
                  <wp:posOffset>18415</wp:posOffset>
                </wp:positionV>
                <wp:extent cx="1098550" cy="463550"/>
                <wp:effectExtent l="0" t="0" r="25400" b="1270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E58E" id="Rectangle 1273171521" o:spid="_x0000_s1026" style="position:absolute;margin-left:410pt;margin-top:1.45pt;width:86.5pt;height:36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53506B11" w14:textId="77777777" w:rsidR="005C6CB5" w:rsidRDefault="005C6CB5" w:rsidP="005C6CB5">
      <w:pPr>
        <w:pStyle w:val="Template"/>
        <w:spacing w:line="276" w:lineRule="auto"/>
        <w:ind w:left="142"/>
        <w:jc w:val="right"/>
        <w:rPr>
          <w:b w:val="0"/>
          <w:sz w:val="22"/>
          <w:szCs w:val="22"/>
          <w:lang w:val="en"/>
        </w:rPr>
      </w:pPr>
      <w:r w:rsidRPr="77981D26">
        <w:rPr>
          <w:b w:val="0"/>
          <w:sz w:val="16"/>
          <w:szCs w:val="16"/>
          <w:lang w:val="en"/>
        </w:rPr>
        <w:t xml:space="preserve">Company seal/stamp </w:t>
      </w:r>
    </w:p>
    <w:p w14:paraId="0DBE29A6" w14:textId="2FF07C53" w:rsidR="005C6CB5" w:rsidRPr="005C6CB5" w:rsidRDefault="005C6CB5" w:rsidP="005C6CB5">
      <w:pPr>
        <w:pStyle w:val="Template"/>
        <w:spacing w:line="276" w:lineRule="auto"/>
        <w:ind w:left="142"/>
        <w:jc w:val="right"/>
        <w:rPr>
          <w:b w:val="0"/>
          <w:sz w:val="16"/>
          <w:szCs w:val="16"/>
          <w:lang w:val="en-US"/>
        </w:rPr>
      </w:pPr>
      <w:r w:rsidRPr="1D5E41CB">
        <w:rPr>
          <w:b w:val="0"/>
          <w:sz w:val="22"/>
          <w:szCs w:val="22"/>
          <w:lang w:val="en-US"/>
        </w:rPr>
        <w:t xml:space="preserve">      </w:t>
      </w:r>
      <w:r w:rsidRPr="1D5E41CB">
        <w:rPr>
          <w:b w:val="0"/>
          <w:i/>
          <w:sz w:val="16"/>
          <w:szCs w:val="16"/>
          <w:lang w:val="en-US"/>
        </w:rPr>
        <w:t xml:space="preserve">Sello de la </w:t>
      </w:r>
      <w:proofErr w:type="spellStart"/>
      <w:r w:rsidRPr="1D5E41CB">
        <w:rPr>
          <w:b w:val="0"/>
          <w:i/>
          <w:sz w:val="16"/>
          <w:szCs w:val="16"/>
          <w:lang w:val="en-US"/>
        </w:rPr>
        <w:t>empresa</w:t>
      </w:r>
      <w:proofErr w:type="spellEnd"/>
    </w:p>
    <w:sectPr w:rsidR="005C6CB5" w:rsidRPr="005C6C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9CC8" w14:textId="77777777" w:rsidR="00E32961" w:rsidRDefault="00E32961">
      <w:r>
        <w:rPr>
          <w:lang w:val="en"/>
        </w:rPr>
        <w:separator/>
      </w:r>
    </w:p>
  </w:endnote>
  <w:endnote w:type="continuationSeparator" w:id="0">
    <w:p w14:paraId="658EB4A1" w14:textId="77777777" w:rsidR="00E32961" w:rsidRDefault="00E32961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310F" w14:textId="77777777" w:rsidR="00E32961" w:rsidRDefault="00E32961">
      <w:r>
        <w:rPr>
          <w:lang w:val="en"/>
        </w:rPr>
        <w:separator/>
      </w:r>
    </w:p>
  </w:footnote>
  <w:footnote w:type="continuationSeparator" w:id="0">
    <w:p w14:paraId="5C1DE879" w14:textId="77777777" w:rsidR="00E32961" w:rsidRDefault="00E32961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18161341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2561B"/>
    <w:rsid w:val="00095789"/>
    <w:rsid w:val="000A5505"/>
    <w:rsid w:val="000A7780"/>
    <w:rsid w:val="000B68AE"/>
    <w:rsid w:val="000E2BF4"/>
    <w:rsid w:val="00110496"/>
    <w:rsid w:val="00120224"/>
    <w:rsid w:val="00131381"/>
    <w:rsid w:val="00133F69"/>
    <w:rsid w:val="00134AF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32146"/>
    <w:rsid w:val="00245CF4"/>
    <w:rsid w:val="002643C5"/>
    <w:rsid w:val="0026607F"/>
    <w:rsid w:val="00273ECE"/>
    <w:rsid w:val="002A0170"/>
    <w:rsid w:val="002A44B2"/>
    <w:rsid w:val="002C2E35"/>
    <w:rsid w:val="002F3DDB"/>
    <w:rsid w:val="002F3EC7"/>
    <w:rsid w:val="00326570"/>
    <w:rsid w:val="003468CE"/>
    <w:rsid w:val="00360729"/>
    <w:rsid w:val="003A00C8"/>
    <w:rsid w:val="003A14F4"/>
    <w:rsid w:val="003A71AA"/>
    <w:rsid w:val="003B20FD"/>
    <w:rsid w:val="003E25ED"/>
    <w:rsid w:val="003E6265"/>
    <w:rsid w:val="003F00F5"/>
    <w:rsid w:val="003F5512"/>
    <w:rsid w:val="00414FA6"/>
    <w:rsid w:val="004959D1"/>
    <w:rsid w:val="004A7023"/>
    <w:rsid w:val="004D4D7D"/>
    <w:rsid w:val="004E682D"/>
    <w:rsid w:val="00501DA0"/>
    <w:rsid w:val="00520783"/>
    <w:rsid w:val="00530159"/>
    <w:rsid w:val="00561B3B"/>
    <w:rsid w:val="00570D97"/>
    <w:rsid w:val="00574E2D"/>
    <w:rsid w:val="0059749D"/>
    <w:rsid w:val="005A6580"/>
    <w:rsid w:val="005B64FB"/>
    <w:rsid w:val="005C6CB5"/>
    <w:rsid w:val="005D24D9"/>
    <w:rsid w:val="005E42EB"/>
    <w:rsid w:val="005F7D1E"/>
    <w:rsid w:val="00606C98"/>
    <w:rsid w:val="00607FA7"/>
    <w:rsid w:val="0062761E"/>
    <w:rsid w:val="00630BD7"/>
    <w:rsid w:val="00634141"/>
    <w:rsid w:val="0064599C"/>
    <w:rsid w:val="006730C1"/>
    <w:rsid w:val="0068399C"/>
    <w:rsid w:val="00684BDA"/>
    <w:rsid w:val="00687B53"/>
    <w:rsid w:val="006A7677"/>
    <w:rsid w:val="006B1E4A"/>
    <w:rsid w:val="006B4551"/>
    <w:rsid w:val="006C5FB7"/>
    <w:rsid w:val="006D547D"/>
    <w:rsid w:val="006D77B4"/>
    <w:rsid w:val="00703723"/>
    <w:rsid w:val="00703C39"/>
    <w:rsid w:val="00711F7E"/>
    <w:rsid w:val="0073222C"/>
    <w:rsid w:val="00750288"/>
    <w:rsid w:val="007703BF"/>
    <w:rsid w:val="007929C2"/>
    <w:rsid w:val="007946D0"/>
    <w:rsid w:val="007C055C"/>
    <w:rsid w:val="007C63D8"/>
    <w:rsid w:val="00805AE9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B18EB"/>
    <w:rsid w:val="008D3BB7"/>
    <w:rsid w:val="008E043A"/>
    <w:rsid w:val="008F5006"/>
    <w:rsid w:val="0090319D"/>
    <w:rsid w:val="00913DB4"/>
    <w:rsid w:val="00961D65"/>
    <w:rsid w:val="00973DE5"/>
    <w:rsid w:val="009B50F8"/>
    <w:rsid w:val="009C4E52"/>
    <w:rsid w:val="009D4D3A"/>
    <w:rsid w:val="00A015A3"/>
    <w:rsid w:val="00A15D87"/>
    <w:rsid w:val="00A63E4C"/>
    <w:rsid w:val="00A92735"/>
    <w:rsid w:val="00AB09A2"/>
    <w:rsid w:val="00AB39AD"/>
    <w:rsid w:val="00AC7AC1"/>
    <w:rsid w:val="00AE2121"/>
    <w:rsid w:val="00B1557A"/>
    <w:rsid w:val="00B21D30"/>
    <w:rsid w:val="00B3051F"/>
    <w:rsid w:val="00B33FA0"/>
    <w:rsid w:val="00B65D43"/>
    <w:rsid w:val="00B70F1B"/>
    <w:rsid w:val="00B763E1"/>
    <w:rsid w:val="00B768BD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64424"/>
    <w:rsid w:val="00C86AAE"/>
    <w:rsid w:val="00C86F65"/>
    <w:rsid w:val="00C92DD0"/>
    <w:rsid w:val="00CB61F0"/>
    <w:rsid w:val="00CF7C0E"/>
    <w:rsid w:val="00D2252A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2A77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2961"/>
    <w:rsid w:val="00E3614F"/>
    <w:rsid w:val="00E44E88"/>
    <w:rsid w:val="00E4573C"/>
    <w:rsid w:val="00E479A2"/>
    <w:rsid w:val="00E70C4B"/>
    <w:rsid w:val="00E76872"/>
    <w:rsid w:val="00E823B8"/>
    <w:rsid w:val="00E97670"/>
    <w:rsid w:val="00EB49B1"/>
    <w:rsid w:val="00EE47F7"/>
    <w:rsid w:val="00EE65A1"/>
    <w:rsid w:val="00F011FC"/>
    <w:rsid w:val="00F0249F"/>
    <w:rsid w:val="00F22CD7"/>
    <w:rsid w:val="00F25B8C"/>
    <w:rsid w:val="00F2791C"/>
    <w:rsid w:val="00F6118B"/>
    <w:rsid w:val="00F80234"/>
    <w:rsid w:val="00F93273"/>
    <w:rsid w:val="00FA4B35"/>
    <w:rsid w:val="00FB2311"/>
    <w:rsid w:val="00FD70B6"/>
    <w:rsid w:val="00FE51DB"/>
    <w:rsid w:val="00FF1BA9"/>
    <w:rsid w:val="01759094"/>
    <w:rsid w:val="04286EF6"/>
    <w:rsid w:val="0A6DBDC4"/>
    <w:rsid w:val="0BCF251C"/>
    <w:rsid w:val="124161C7"/>
    <w:rsid w:val="148C592A"/>
    <w:rsid w:val="14E73925"/>
    <w:rsid w:val="15D963FB"/>
    <w:rsid w:val="1D5E41CB"/>
    <w:rsid w:val="1D7EBD31"/>
    <w:rsid w:val="1DB345D9"/>
    <w:rsid w:val="412ECAB6"/>
    <w:rsid w:val="44B5D151"/>
    <w:rsid w:val="52278C81"/>
    <w:rsid w:val="58F4F932"/>
    <w:rsid w:val="5F0A4E55"/>
    <w:rsid w:val="5F59572B"/>
    <w:rsid w:val="62E09633"/>
    <w:rsid w:val="63B41A26"/>
    <w:rsid w:val="66FD8EE1"/>
    <w:rsid w:val="6A31619D"/>
    <w:rsid w:val="7488B988"/>
    <w:rsid w:val="77981D26"/>
    <w:rsid w:val="7A4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06352D3D-9020-4D61-A59E-85467C96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endata.registradores.org/directorio?p_p_id=org_registradores_opendata_portlet_BuscadorSociedadesPortlet&amp;p_p_lifecycle=0&amp;p_p_state=normal&amp;p_p_mode=vi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pendata.registradores.org/directorio?p_p_id=org_registradores_opendata_portlet_BuscadorSociedadesPortlet&amp;p_p_lifecycle=0&amp;p_p_state=normal&amp;p_p_mode=vie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317A-2147-4587-B72A-AA100B9F3723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febe98a-ad4d-4bfc-ac9d-294564d51e1d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B0C6340-0FFF-4ED3-B0AC-3BE8FEB0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22</TotalTime>
  <Pages>1</Pages>
  <Words>447</Words>
  <Characters>3109</Characters>
  <Application>Microsoft Office Word</Application>
  <DocSecurity>0</DocSecurity>
  <Lines>25</Lines>
  <Paragraphs>7</Paragraphs>
  <ScaleCrop>false</ScaleCrop>
  <Company>Johnson Controls Company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20</cp:revision>
  <cp:lastPrinted>2009-08-28T20:17:00Z</cp:lastPrinted>
  <dcterms:created xsi:type="dcterms:W3CDTF">2026-04-29T11:51:00Z</dcterms:created>
  <dcterms:modified xsi:type="dcterms:W3CDTF">2026-05-13T09:38:00Z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