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94FF" w14:textId="65219526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  <w:r w:rsidRPr="00FA4B35">
        <w:rPr>
          <w:b w:val="0"/>
          <w:noProof/>
          <w:sz w:val="16"/>
          <w:szCs w:val="16"/>
          <w:lang w:val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5E0C8B" wp14:editId="7F1A23C3">
                <wp:simplePos x="0" y="0"/>
                <wp:positionH relativeFrom="margin">
                  <wp:align>left</wp:align>
                </wp:positionH>
                <wp:positionV relativeFrom="paragraph">
                  <wp:posOffset>-100965</wp:posOffset>
                </wp:positionV>
                <wp:extent cx="1723292" cy="685800"/>
                <wp:effectExtent l="0" t="0" r="1079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3292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" style="position:absolute;margin-left:0;margin-top:-7.95pt;width:135.7pt;height:54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4D37C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">
                <v:stroke dashstyle="dash"/>
                <w10:wrap anchorx="margin"/>
              </v:rect>
            </w:pict>
          </mc:Fallback>
        </mc:AlternateContent>
      </w:r>
    </w:p>
    <w:p w14:paraId="2BED5B09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27969205" w14:textId="77777777" w:rsidR="008B11C2" w:rsidRDefault="008B11C2" w:rsidP="004A7023">
      <w:pPr>
        <w:pStyle w:val="Template"/>
        <w:spacing w:line="276" w:lineRule="auto"/>
        <w:ind w:left="142"/>
        <w:rPr>
          <w:b w:val="0"/>
          <w:sz w:val="16"/>
          <w:szCs w:val="16"/>
        </w:rPr>
      </w:pPr>
    </w:p>
    <w:p w14:paraId="529978F8" w14:textId="169ECCC0" w:rsidR="002F3EC7" w:rsidRPr="00FA4B35" w:rsidRDefault="00AE2121" w:rsidP="008B11C2">
      <w:pPr>
        <w:pStyle w:val="Template"/>
        <w:spacing w:line="276" w:lineRule="auto"/>
        <w:ind w:left="142" w:firstLine="578"/>
        <w:rPr>
          <w:b w:val="0"/>
          <w:sz w:val="16"/>
          <w:szCs w:val="16"/>
        </w:rPr>
      </w:pPr>
      <w:r w:rsidRPr="00FA4B35">
        <w:rPr>
          <w:b w:val="0"/>
          <w:sz w:val="16"/>
          <w:szCs w:val="16"/>
        </w:rPr>
        <w:t xml:space="preserve">Company </w:t>
      </w:r>
      <w:r w:rsidR="002A44B2" w:rsidRPr="00FA4B35">
        <w:rPr>
          <w:b w:val="0"/>
          <w:sz w:val="16"/>
          <w:szCs w:val="16"/>
        </w:rPr>
        <w:t>Logo</w:t>
      </w:r>
    </w:p>
    <w:p w14:paraId="6C032D43" w14:textId="77777777" w:rsidR="00AC7AC1" w:rsidRPr="00E20E4F" w:rsidRDefault="002F3EC7" w:rsidP="008917DE">
      <w:pPr>
        <w:pStyle w:val="Template"/>
        <w:spacing w:line="276" w:lineRule="auto"/>
        <w:ind w:left="7342"/>
        <w:rPr>
          <w:rFonts w:ascii="Calibri" w:hAnsi="Calibri"/>
          <w:b w:val="0"/>
          <w:sz w:val="22"/>
          <w:szCs w:val="22"/>
          <w:lang w:val="en-US"/>
        </w:rPr>
      </w:pPr>
      <w:r w:rsidRPr="00574E2D">
        <w:rPr>
          <w:b w:val="0"/>
          <w:sz w:val="22"/>
          <w:szCs w:val="22"/>
          <w:lang w:val="en"/>
        </w:rPr>
        <w:t>Date:</w:t>
      </w:r>
      <w:r w:rsidR="0082119D">
        <w:rPr>
          <w:b w:val="0"/>
          <w:sz w:val="22"/>
          <w:szCs w:val="22"/>
          <w:lang w:val="en"/>
        </w:rPr>
        <w:t xml:space="preserve"> </w:t>
      </w:r>
      <w:r w:rsidR="00AC7AC1">
        <w:rPr>
          <w:b w:val="0"/>
          <w:sz w:val="22"/>
          <w:szCs w:val="22"/>
          <w:lang w:val="en"/>
        </w:rPr>
        <w:t>…………………………….</w:t>
      </w:r>
    </w:p>
    <w:p w14:paraId="68F5CD04" w14:textId="3C3B00F5" w:rsidR="00607FA7" w:rsidRPr="00E20E4F" w:rsidRDefault="00607FA7" w:rsidP="004A7023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4CEF06BA" w14:textId="7D1B934A" w:rsidR="5F59572B" w:rsidRDefault="5F59572B" w:rsidP="5F59572B">
      <w:pPr>
        <w:pStyle w:val="Template"/>
        <w:spacing w:line="276" w:lineRule="auto"/>
        <w:ind w:left="142"/>
        <w:jc w:val="right"/>
        <w:rPr>
          <w:rFonts w:ascii="Calibri" w:hAnsi="Calibri"/>
          <w:b w:val="0"/>
          <w:sz w:val="22"/>
          <w:szCs w:val="22"/>
          <w:lang w:val="en-US"/>
        </w:rPr>
      </w:pPr>
    </w:p>
    <w:p w14:paraId="5CE89A5B" w14:textId="71D12AB6" w:rsidR="0082119D" w:rsidRPr="00E20E4F" w:rsidRDefault="00AC7AC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47884FB0" w14:textId="19C9BE6A" w:rsidR="00D964DD" w:rsidRPr="00E20E4F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 w:rsidRPr="0082119D">
        <w:rPr>
          <w:b w:val="0"/>
          <w:sz w:val="16"/>
          <w:szCs w:val="16"/>
          <w:lang w:val="en"/>
        </w:rPr>
        <w:t>Company Name*</w:t>
      </w:r>
    </w:p>
    <w:p w14:paraId="181C398E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0702EDF0" w14:textId="0D4C32FB" w:rsidR="00D964DD" w:rsidRPr="00E20E4F" w:rsidRDefault="00AE2121" w:rsidP="004A7023">
      <w:pPr>
        <w:pStyle w:val="Template"/>
        <w:spacing w:line="276" w:lineRule="auto"/>
        <w:ind w:left="142"/>
        <w:rPr>
          <w:rFonts w:ascii="Calibri" w:hAnsi="Calibri"/>
          <w:b w:val="0"/>
          <w:sz w:val="16"/>
          <w:szCs w:val="16"/>
          <w:lang w:val="en-US"/>
        </w:rPr>
      </w:pPr>
      <w:r>
        <w:rPr>
          <w:b w:val="0"/>
          <w:sz w:val="16"/>
          <w:szCs w:val="16"/>
          <w:lang w:val="en"/>
        </w:rPr>
        <w:t xml:space="preserve">Registered </w:t>
      </w:r>
      <w:r w:rsidR="0082119D" w:rsidRPr="0082119D">
        <w:rPr>
          <w:b w:val="0"/>
          <w:sz w:val="16"/>
          <w:szCs w:val="16"/>
          <w:lang w:val="en"/>
        </w:rPr>
        <w:t>Address</w:t>
      </w:r>
      <w:r w:rsidRPr="0082119D">
        <w:rPr>
          <w:b w:val="0"/>
          <w:sz w:val="16"/>
          <w:szCs w:val="16"/>
          <w:lang w:val="en"/>
        </w:rPr>
        <w:t>*</w:t>
      </w:r>
    </w:p>
    <w:p w14:paraId="3A20E307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1153D250" w14:textId="373598D1" w:rsidR="00D964DD" w:rsidRPr="00C34744" w:rsidRDefault="0082119D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Postal Code, City*</w:t>
      </w:r>
    </w:p>
    <w:p w14:paraId="669F305B" w14:textId="77777777" w:rsidR="00AC7AC1" w:rsidRPr="00E20E4F" w:rsidRDefault="00AC7AC1" w:rsidP="00AC7AC1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…………………………….</w:t>
      </w:r>
    </w:p>
    <w:p w14:paraId="54BFE74D" w14:textId="5676BC41" w:rsidR="00D235B3" w:rsidRPr="00C34744" w:rsidRDefault="00D235B3" w:rsidP="00D235B3">
      <w:pPr>
        <w:pStyle w:val="Template"/>
        <w:spacing w:line="276" w:lineRule="auto"/>
        <w:ind w:left="142"/>
        <w:rPr>
          <w:b w:val="0"/>
          <w:sz w:val="16"/>
          <w:szCs w:val="16"/>
          <w:lang w:val="en"/>
        </w:rPr>
      </w:pPr>
      <w:r w:rsidRPr="00C34744">
        <w:rPr>
          <w:b w:val="0"/>
          <w:sz w:val="16"/>
          <w:szCs w:val="16"/>
          <w:lang w:val="en"/>
        </w:rPr>
        <w:t>Country of Registration*</w:t>
      </w:r>
    </w:p>
    <w:p w14:paraId="57B81357" w14:textId="77777777" w:rsidR="00D964DD" w:rsidRPr="00C34744" w:rsidRDefault="00D964DD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4BCAC6FF" w14:textId="63EBC17D" w:rsidR="002F3EC7" w:rsidRPr="00C34744" w:rsidRDefault="00D964DD" w:rsidP="5F59572B">
      <w:pPr>
        <w:pStyle w:val="Template"/>
        <w:spacing w:line="276" w:lineRule="auto"/>
        <w:ind w:left="142"/>
        <w:jc w:val="both"/>
        <w:rPr>
          <w:b w:val="0"/>
          <w:sz w:val="22"/>
          <w:szCs w:val="22"/>
        </w:rPr>
      </w:pPr>
      <w:r w:rsidRPr="0A6DBDC4">
        <w:rPr>
          <w:b w:val="0"/>
          <w:sz w:val="22"/>
          <w:szCs w:val="22"/>
        </w:rPr>
        <w:t xml:space="preserve">By this letter, the company </w:t>
      </w:r>
      <w:r w:rsidRPr="0A6DBDC4">
        <w:rPr>
          <w:b w:val="0"/>
          <w:sz w:val="16"/>
          <w:szCs w:val="16"/>
        </w:rPr>
        <w:t xml:space="preserve">(full </w:t>
      </w:r>
      <w:r w:rsidR="003A71AA" w:rsidRPr="0A6DBDC4">
        <w:rPr>
          <w:b w:val="0"/>
          <w:sz w:val="16"/>
          <w:szCs w:val="16"/>
        </w:rPr>
        <w:t xml:space="preserve">company registered </w:t>
      </w:r>
      <w:proofErr w:type="gramStart"/>
      <w:r w:rsidR="003A71AA" w:rsidRPr="0A6DBDC4">
        <w:rPr>
          <w:b w:val="0"/>
          <w:sz w:val="16"/>
          <w:szCs w:val="16"/>
        </w:rPr>
        <w:t>name</w:t>
      </w:r>
      <w:r w:rsidRPr="0A6DBDC4">
        <w:rPr>
          <w:b w:val="0"/>
          <w:sz w:val="16"/>
          <w:szCs w:val="16"/>
        </w:rPr>
        <w:t>)</w:t>
      </w:r>
      <w:r w:rsidR="0082119D" w:rsidRPr="0A6DBDC4">
        <w:rPr>
          <w:b w:val="0"/>
          <w:sz w:val="22"/>
          <w:szCs w:val="22"/>
        </w:rPr>
        <w:t>*</w:t>
      </w:r>
      <w:proofErr w:type="gramEnd"/>
      <w:r w:rsidR="0082119D" w:rsidRPr="0A6DBDC4">
        <w:rPr>
          <w:b w:val="0"/>
          <w:sz w:val="22"/>
          <w:szCs w:val="22"/>
        </w:rPr>
        <w:t xml:space="preserve"> </w:t>
      </w:r>
      <w:r w:rsidR="003A71AA" w:rsidRPr="0A6DBDC4">
        <w:rPr>
          <w:b w:val="0"/>
          <w:sz w:val="22"/>
          <w:szCs w:val="22"/>
        </w:rPr>
        <w:t>……………………………………………………………</w:t>
      </w:r>
      <w:r w:rsidR="0BCF251C" w:rsidRPr="0A6DBDC4">
        <w:rPr>
          <w:b w:val="0"/>
          <w:sz w:val="22"/>
          <w:szCs w:val="22"/>
        </w:rPr>
        <w:t xml:space="preserve">                              </w:t>
      </w:r>
      <w:r w:rsidR="00C34744" w:rsidRPr="0A6DBDC4">
        <w:rPr>
          <w:b w:val="0"/>
          <w:sz w:val="22"/>
          <w:szCs w:val="22"/>
        </w:rPr>
        <w:t xml:space="preserve"> </w:t>
      </w:r>
      <w:r w:rsidR="002F3EC7" w:rsidRPr="0A6DBDC4">
        <w:rPr>
          <w:b w:val="0"/>
          <w:sz w:val="22"/>
          <w:szCs w:val="22"/>
        </w:rPr>
        <w:t xml:space="preserve">confirms </w:t>
      </w:r>
      <w:r w:rsidR="003E6265" w:rsidRPr="0A6DBDC4">
        <w:rPr>
          <w:b w:val="0"/>
          <w:sz w:val="22"/>
          <w:szCs w:val="22"/>
        </w:rPr>
        <w:t xml:space="preserve">that all payments from </w:t>
      </w:r>
      <w:r w:rsidR="00B65D43" w:rsidRPr="0A6DBDC4">
        <w:rPr>
          <w:sz w:val="22"/>
          <w:szCs w:val="22"/>
        </w:rPr>
        <w:t>[</w:t>
      </w:r>
      <w:r w:rsidR="00D77AA2" w:rsidRPr="0A6DBDC4">
        <w:rPr>
          <w:sz w:val="22"/>
          <w:szCs w:val="22"/>
        </w:rPr>
        <w:t>CBRE local entity name</w:t>
      </w:r>
      <w:r w:rsidR="00B65D43" w:rsidRPr="0A6DBDC4">
        <w:rPr>
          <w:sz w:val="22"/>
          <w:szCs w:val="22"/>
        </w:rPr>
        <w:t xml:space="preserve">] </w:t>
      </w:r>
      <w:r w:rsidR="003E6265" w:rsidRPr="0A6DBDC4">
        <w:rPr>
          <w:b w:val="0"/>
          <w:sz w:val="22"/>
          <w:szCs w:val="22"/>
        </w:rPr>
        <w:t xml:space="preserve">are to be transferred to the </w:t>
      </w:r>
      <w:r w:rsidR="002F3DDB" w:rsidRPr="0A6DBDC4">
        <w:rPr>
          <w:b w:val="0"/>
          <w:sz w:val="22"/>
          <w:szCs w:val="22"/>
        </w:rPr>
        <w:t xml:space="preserve">bank </w:t>
      </w:r>
      <w:r w:rsidR="003E6265" w:rsidRPr="0A6DBDC4">
        <w:rPr>
          <w:b w:val="0"/>
          <w:sz w:val="22"/>
          <w:szCs w:val="22"/>
        </w:rPr>
        <w:t>accoun</w:t>
      </w:r>
      <w:r w:rsidR="00BE6BEC" w:rsidRPr="0A6DBDC4">
        <w:rPr>
          <w:b w:val="0"/>
          <w:sz w:val="22"/>
          <w:szCs w:val="22"/>
        </w:rPr>
        <w:t>t</w:t>
      </w:r>
      <w:r w:rsidR="002F3DDB" w:rsidRPr="0A6DBDC4">
        <w:rPr>
          <w:b w:val="0"/>
          <w:sz w:val="22"/>
          <w:szCs w:val="22"/>
        </w:rPr>
        <w:t xml:space="preserve"> below</w:t>
      </w:r>
      <w:r w:rsidR="0082119D" w:rsidRPr="0A6DBDC4">
        <w:rPr>
          <w:b w:val="0"/>
          <w:sz w:val="22"/>
          <w:szCs w:val="22"/>
        </w:rPr>
        <w:t>:</w:t>
      </w:r>
    </w:p>
    <w:p w14:paraId="3D410F09" w14:textId="77777777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</w:p>
    <w:p w14:paraId="03EAA36A" w14:textId="39961D15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Name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8BD680" w14:textId="45C1DF08" w:rsidR="00B1557A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bCs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Address:</w:t>
      </w:r>
      <w:r w:rsidR="00853971" w:rsidRPr="00853971">
        <w:rPr>
          <w:b w:val="0"/>
          <w:sz w:val="22"/>
          <w:szCs w:val="22"/>
          <w:lang w:val="en"/>
        </w:rPr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0287A7A2" w14:textId="7DBD8D60" w:rsidR="00A015A3" w:rsidRPr="00C34744" w:rsidRDefault="00A015A3" w:rsidP="00A015A3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Name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1EB0C0CC" w14:textId="5F62C276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Account Number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DE112D8" w14:textId="0B7E110C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E14498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3E9CE646" w14:textId="5E465A3D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IBAN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43AE45F" w14:textId="556C13A1" w:rsidR="002F3EC7" w:rsidRPr="00C34744" w:rsidRDefault="002F3EC7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Swift code</w:t>
      </w:r>
      <w:r w:rsidR="004959D1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5E42EB"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60BE9A9" w14:textId="5C196A2C" w:rsidR="003725D0" w:rsidRPr="00C34744" w:rsidRDefault="0009562D" w:rsidP="003725D0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proofErr w:type="spellStart"/>
      <w:r w:rsidRPr="0009562D">
        <w:rPr>
          <w:b w:val="0"/>
          <w:sz w:val="22"/>
          <w:szCs w:val="22"/>
          <w:lang w:val="en"/>
        </w:rPr>
        <w:t>Bankgiro</w:t>
      </w:r>
      <w:proofErr w:type="spellEnd"/>
      <w:r w:rsidRPr="0009562D">
        <w:rPr>
          <w:b w:val="0"/>
          <w:sz w:val="22"/>
          <w:szCs w:val="22"/>
          <w:lang w:val="en"/>
        </w:rPr>
        <w:t> Number</w:t>
      </w:r>
      <w:r w:rsidR="003725D0"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="003725D0" w:rsidRPr="00C34744">
        <w:rPr>
          <w:b w:val="0"/>
          <w:sz w:val="22"/>
          <w:szCs w:val="22"/>
          <w:lang w:val="en"/>
        </w:rPr>
        <w:t>:</w:t>
      </w:r>
      <w:r w:rsidR="003725D0">
        <w:rPr>
          <w:b w:val="0"/>
          <w:sz w:val="22"/>
          <w:szCs w:val="22"/>
          <w:lang w:val="en"/>
        </w:rPr>
        <w:t xml:space="preserve"> …………………………….</w:t>
      </w:r>
    </w:p>
    <w:p w14:paraId="0257DB4B" w14:textId="01D033CA" w:rsidR="00530159" w:rsidRPr="00C34744" w:rsidRDefault="00530159" w:rsidP="00530159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 w:rsidRPr="00C34744">
        <w:rPr>
          <w:b w:val="0"/>
          <w:sz w:val="22"/>
          <w:szCs w:val="22"/>
          <w:lang w:val="en"/>
        </w:rPr>
        <w:t>Bank Account Currency</w:t>
      </w:r>
      <w:r w:rsidRPr="00C34744">
        <w:rPr>
          <w:rStyle w:val="shorttext1"/>
          <w:sz w:val="18"/>
          <w:szCs w:val="18"/>
          <w:shd w:val="clear" w:color="auto" w:fill="FFFFFF"/>
          <w:lang w:val="en"/>
        </w:rPr>
        <w:t>**</w:t>
      </w:r>
      <w:r w:rsidRPr="00C34744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5BDB806F" w14:textId="0973EFB4" w:rsidR="002A0170" w:rsidRPr="00E20E4F" w:rsidRDefault="00D235B3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>Company</w:t>
      </w:r>
      <w:r w:rsidR="002A0170">
        <w:rPr>
          <w:b w:val="0"/>
          <w:sz w:val="22"/>
          <w:szCs w:val="22"/>
          <w:lang w:val="en"/>
        </w:rPr>
        <w:t xml:space="preserve"> Registration Number</w:t>
      </w:r>
      <w:r w:rsidR="00B763E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0EDB0336" w14:textId="318D8E54" w:rsidR="002A0170" w:rsidRDefault="008917DE" w:rsidP="00EB49B1">
      <w:pPr>
        <w:pStyle w:val="Template"/>
        <w:spacing w:line="276" w:lineRule="auto"/>
        <w:ind w:left="142"/>
        <w:jc w:val="both"/>
        <w:rPr>
          <w:b w:val="0"/>
          <w:bCs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2A0170">
        <w:rPr>
          <w:b w:val="0"/>
          <w:sz w:val="22"/>
          <w:szCs w:val="22"/>
          <w:lang w:val="en"/>
        </w:rPr>
        <w:t>VAT number</w:t>
      </w:r>
      <w:r w:rsidR="001F0E62">
        <w:rPr>
          <w:b w:val="0"/>
          <w:sz w:val="22"/>
          <w:szCs w:val="22"/>
          <w:lang w:val="en"/>
        </w:rPr>
        <w:t>/Tax ID</w:t>
      </w:r>
      <w:r w:rsidR="004959D1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C260D3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A0170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115E1007" w14:textId="77777777" w:rsidR="00D65976" w:rsidRDefault="00D65976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</w:p>
    <w:p w14:paraId="4DAC84E5" w14:textId="7BF1A058" w:rsidR="00133F69" w:rsidRPr="00853971" w:rsidRDefault="00133F69" w:rsidP="008917DE">
      <w:pPr>
        <w:pStyle w:val="Template"/>
        <w:spacing w:line="276" w:lineRule="auto"/>
        <w:ind w:left="142"/>
        <w:jc w:val="both"/>
      </w:pPr>
      <w:r w:rsidRPr="00574E2D">
        <w:rPr>
          <w:b w:val="0"/>
          <w:sz w:val="22"/>
          <w:szCs w:val="22"/>
          <w:lang w:val="en"/>
        </w:rPr>
        <w:t xml:space="preserve">Company </w:t>
      </w:r>
      <w:r w:rsidR="008917DE">
        <w:rPr>
          <w:b w:val="0"/>
          <w:sz w:val="22"/>
          <w:szCs w:val="22"/>
          <w:lang w:val="en"/>
        </w:rPr>
        <w:t>Authorized</w:t>
      </w:r>
      <w:r w:rsidR="008917DE" w:rsidRPr="00574E2D">
        <w:rPr>
          <w:b w:val="0"/>
          <w:sz w:val="22"/>
          <w:szCs w:val="22"/>
          <w:lang w:val="en"/>
        </w:rPr>
        <w:t xml:space="preserve"> </w:t>
      </w:r>
      <w:r w:rsidRPr="00574E2D">
        <w:rPr>
          <w:b w:val="0"/>
          <w:sz w:val="22"/>
          <w:szCs w:val="22"/>
          <w:lang w:val="en"/>
        </w:rPr>
        <w:t>Representative Name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t xml:space="preserve"> </w:t>
      </w:r>
      <w:r w:rsidR="00853971">
        <w:rPr>
          <w:b w:val="0"/>
          <w:sz w:val="22"/>
          <w:szCs w:val="22"/>
          <w:lang w:val="en"/>
        </w:rPr>
        <w:t>…………………………….</w:t>
      </w:r>
    </w:p>
    <w:p w14:paraId="6E7328D8" w14:textId="7FA14407" w:rsidR="002F3EC7" w:rsidRPr="00E20E4F" w:rsidRDefault="00326570" w:rsidP="00EB49B1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BB6807">
        <w:rPr>
          <w:b w:val="0"/>
          <w:sz w:val="22"/>
          <w:szCs w:val="22"/>
          <w:lang w:val="en"/>
        </w:rPr>
        <w:t xml:space="preserve">Job </w:t>
      </w:r>
      <w:r w:rsidR="002F3EC7" w:rsidRPr="00574E2D">
        <w:rPr>
          <w:b w:val="0"/>
          <w:sz w:val="22"/>
          <w:szCs w:val="22"/>
          <w:lang w:val="en"/>
        </w:rPr>
        <w:t>Title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proofErr w:type="gramStart"/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>…</w:t>
      </w:r>
      <w:proofErr w:type="gramEnd"/>
      <w:r w:rsidR="00853971">
        <w:rPr>
          <w:b w:val="0"/>
          <w:sz w:val="22"/>
          <w:szCs w:val="22"/>
          <w:lang w:val="en"/>
        </w:rPr>
        <w:t>………………………….</w:t>
      </w:r>
    </w:p>
    <w:p w14:paraId="492101E8" w14:textId="07F4D915" w:rsidR="00133F69" w:rsidRPr="004E682D" w:rsidRDefault="004E682D" w:rsidP="004E682D">
      <w:pPr>
        <w:pStyle w:val="Template"/>
        <w:spacing w:line="276" w:lineRule="auto"/>
        <w:ind w:firstLine="142"/>
        <w:jc w:val="both"/>
        <w:rPr>
          <w:b w:val="0"/>
          <w:sz w:val="22"/>
          <w:szCs w:val="22"/>
          <w:lang w:val="en"/>
        </w:rPr>
      </w:pPr>
      <w:r>
        <w:rPr>
          <w:b w:val="0"/>
          <w:sz w:val="22"/>
          <w:szCs w:val="22"/>
          <w:lang w:val="en"/>
        </w:rPr>
        <w:t xml:space="preserve">Company </w:t>
      </w:r>
      <w:r w:rsidR="00BB6807">
        <w:rPr>
          <w:b w:val="0"/>
          <w:sz w:val="22"/>
          <w:szCs w:val="22"/>
          <w:lang w:val="en"/>
        </w:rPr>
        <w:t xml:space="preserve">Authorized </w:t>
      </w:r>
      <w:r>
        <w:rPr>
          <w:b w:val="0"/>
          <w:sz w:val="22"/>
          <w:szCs w:val="22"/>
          <w:lang w:val="en"/>
        </w:rPr>
        <w:t>Representative’s email address**</w:t>
      </w:r>
      <w:r w:rsidR="00BB6807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282E2788" w14:textId="3592E6F0" w:rsidR="0082119D" w:rsidRPr="00E20E4F" w:rsidRDefault="00360729" w:rsidP="00C34744">
      <w:pPr>
        <w:pStyle w:val="Template"/>
        <w:spacing w:line="276" w:lineRule="auto"/>
        <w:ind w:left="142"/>
        <w:jc w:val="both"/>
        <w:rPr>
          <w:rFonts w:ascii="Calibri" w:hAnsi="Calibri"/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"/>
        </w:rPr>
        <w:t xml:space="preserve">Company Authorized Representative’s </w:t>
      </w:r>
      <w:r w:rsidR="002F3EC7" w:rsidRPr="00574E2D">
        <w:rPr>
          <w:b w:val="0"/>
          <w:sz w:val="22"/>
          <w:szCs w:val="22"/>
          <w:lang w:val="en"/>
        </w:rPr>
        <w:t>Signature</w:t>
      </w:r>
      <w:r w:rsidR="00E4573C"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E4573C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2F3EC7" w:rsidRPr="00574E2D">
        <w:rPr>
          <w:b w:val="0"/>
          <w:sz w:val="22"/>
          <w:szCs w:val="22"/>
          <w:lang w:val="en"/>
        </w:rPr>
        <w:t>:</w:t>
      </w:r>
      <w:r w:rsidR="00853971">
        <w:rPr>
          <w:b w:val="0"/>
          <w:sz w:val="22"/>
          <w:szCs w:val="22"/>
          <w:lang w:val="en"/>
        </w:rPr>
        <w:t xml:space="preserve"> …………………………….</w:t>
      </w:r>
    </w:p>
    <w:p w14:paraId="7FAEBBA0" w14:textId="25DA86F7" w:rsidR="002F3EC7" w:rsidRPr="00E20E4F" w:rsidRDefault="002F3EC7" w:rsidP="004A7023">
      <w:pPr>
        <w:pStyle w:val="Template"/>
        <w:spacing w:line="276" w:lineRule="auto"/>
        <w:ind w:left="142"/>
        <w:rPr>
          <w:rFonts w:ascii="Calibri" w:hAnsi="Calibri"/>
          <w:b w:val="0"/>
          <w:sz w:val="22"/>
          <w:szCs w:val="22"/>
          <w:lang w:val="en-US"/>
        </w:rPr>
      </w:pPr>
    </w:p>
    <w:p w14:paraId="6D60F0E5" w14:textId="30FBFB2B" w:rsidR="00DE54B5" w:rsidRPr="00E20E4F" w:rsidRDefault="00DE54B5" w:rsidP="001735C4">
      <w:pPr>
        <w:pStyle w:val="Template"/>
        <w:spacing w:line="276" w:lineRule="auto"/>
        <w:rPr>
          <w:rFonts w:ascii="Calibri" w:hAnsi="Calibri"/>
          <w:b w:val="0"/>
          <w:sz w:val="22"/>
          <w:szCs w:val="22"/>
          <w:lang w:val="en-US"/>
        </w:rPr>
        <w:sectPr w:rsidR="00DE54B5" w:rsidRPr="00E20E4F" w:rsidSect="00D34D78">
          <w:head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720" w:right="720" w:bottom="720" w:left="720" w:header="567" w:footer="1134" w:gutter="0"/>
          <w:cols w:space="708"/>
          <w:titlePg/>
          <w:docGrid w:linePitch="245"/>
        </w:sectPr>
      </w:pPr>
    </w:p>
    <w:p w14:paraId="1D2A9A0A" w14:textId="1D7C72D9" w:rsidR="007703BF" w:rsidRDefault="00FA4B35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  <w:r>
        <w:rPr>
          <w:b w:val="0"/>
          <w:noProof/>
          <w:sz w:val="24"/>
          <w:szCs w:val="24"/>
          <w:lang w:val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F4D195" wp14:editId="6BFDAC0B">
                <wp:simplePos x="0" y="0"/>
                <wp:positionH relativeFrom="margin">
                  <wp:posOffset>215900</wp:posOffset>
                </wp:positionH>
                <wp:positionV relativeFrom="paragraph">
                  <wp:posOffset>33020</wp:posOffset>
                </wp:positionV>
                <wp:extent cx="1722755" cy="685800"/>
                <wp:effectExtent l="0" t="0" r="10795" b="19050"/>
                <wp:wrapNone/>
                <wp:docPr id="1273171521" name="Rectangle 1273171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755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Rectangle 1273171521" style="position:absolute;margin-left:17pt;margin-top:2.6pt;width:135.65pt;height:5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white [3212]" strokecolor="black [3213]" strokeweight="1pt" w14:anchorId="2A77AF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">
                <v:stroke dashstyle="dash"/>
                <w10:wrap anchorx="margin"/>
              </v:rect>
            </w:pict>
          </mc:Fallback>
        </mc:AlternateContent>
      </w:r>
    </w:p>
    <w:p w14:paraId="4AD975E1" w14:textId="746D3AFA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7ED15385" w14:textId="61D14E62" w:rsidR="007703BF" w:rsidRDefault="007703BF" w:rsidP="007703BF">
      <w:pPr>
        <w:pStyle w:val="Template"/>
        <w:spacing w:line="276" w:lineRule="auto"/>
        <w:ind w:left="142"/>
        <w:rPr>
          <w:b w:val="0"/>
          <w:sz w:val="22"/>
          <w:szCs w:val="22"/>
          <w:lang w:val="en"/>
        </w:rPr>
      </w:pPr>
    </w:p>
    <w:p w14:paraId="2D52ABE7" w14:textId="6FDAF8B4" w:rsidR="007703BF" w:rsidRPr="00FA4B35" w:rsidRDefault="007703BF" w:rsidP="00FA4B35">
      <w:pPr>
        <w:pStyle w:val="Template"/>
        <w:spacing w:line="276" w:lineRule="auto"/>
        <w:ind w:left="142" w:firstLine="578"/>
        <w:rPr>
          <w:b w:val="0"/>
          <w:sz w:val="16"/>
          <w:szCs w:val="16"/>
          <w:lang w:val="en"/>
        </w:rPr>
      </w:pPr>
      <w:r w:rsidRPr="00FA4B35">
        <w:rPr>
          <w:b w:val="0"/>
          <w:sz w:val="16"/>
          <w:szCs w:val="16"/>
          <w:lang w:val="en"/>
        </w:rPr>
        <w:t xml:space="preserve">Company seal/stamp </w:t>
      </w:r>
    </w:p>
    <w:p w14:paraId="4712E2E3" w14:textId="1B79CD18" w:rsidR="00DE54B5" w:rsidRDefault="00DE54B5" w:rsidP="0A6DBDC4">
      <w:pPr>
        <w:spacing w:line="276" w:lineRule="auto"/>
        <w:rPr>
          <w:rStyle w:val="shorttext1"/>
          <w:rFonts w:ascii="Calibri" w:hAnsi="Calibri" w:cs="Arial"/>
          <w:sz w:val="22"/>
          <w:szCs w:val="22"/>
          <w:shd w:val="clear" w:color="auto" w:fill="FFFFFF"/>
          <w:lang w:val="en"/>
        </w:rPr>
      </w:pPr>
    </w:p>
    <w:p w14:paraId="7CFC75BD" w14:textId="77777777" w:rsidR="00BB6807" w:rsidRDefault="00BB6807" w:rsidP="008B11C2">
      <w:pPr>
        <w:spacing w:line="276" w:lineRule="auto"/>
        <w:jc w:val="both"/>
        <w:rPr>
          <w:rStyle w:val="shorttext1"/>
          <w:sz w:val="18"/>
          <w:szCs w:val="18"/>
          <w:shd w:val="clear" w:color="auto" w:fill="FFFFFF"/>
          <w:lang w:val="en"/>
        </w:rPr>
      </w:pPr>
    </w:p>
    <w:p w14:paraId="03B53CE2" w14:textId="6CCF70E2" w:rsidR="00E319A7" w:rsidRDefault="00D459CC" w:rsidP="00E319A7">
      <w:pPr>
        <w:spacing w:line="276" w:lineRule="auto"/>
        <w:ind w:left="567"/>
        <w:jc w:val="both"/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>Please provide your company regist</w:t>
      </w:r>
      <w:r w:rsidR="00E1607E">
        <w:rPr>
          <w:rStyle w:val="shorttext1"/>
          <w:sz w:val="18"/>
          <w:szCs w:val="18"/>
          <w:shd w:val="clear" w:color="auto" w:fill="FFFFFF"/>
          <w:lang w:val="en"/>
        </w:rPr>
        <w:t>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. </w:t>
      </w:r>
      <w:r w:rsidR="00D3340E">
        <w:rPr>
          <w:rStyle w:val="shorttext1"/>
          <w:sz w:val="18"/>
          <w:szCs w:val="18"/>
          <w:shd w:val="clear" w:color="auto" w:fill="FFFFFF"/>
          <w:lang w:val="en"/>
        </w:rPr>
        <w:t>The re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gistration details are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the official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of a registered company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or any other legal entity. CBRE verifies the supplier’s </w:t>
      </w:r>
      <w:r w:rsidR="009C4E52">
        <w:rPr>
          <w:rStyle w:val="shorttext1"/>
          <w:sz w:val="18"/>
          <w:szCs w:val="18"/>
          <w:shd w:val="clear" w:color="auto" w:fill="FFFFFF"/>
          <w:lang w:val="en"/>
        </w:rPr>
        <w:t>registration details</w:t>
      </w:r>
      <w:r w:rsidR="0068399C" w:rsidRPr="0068399C">
        <w:rPr>
          <w:rStyle w:val="shorttext1"/>
          <w:sz w:val="18"/>
          <w:szCs w:val="18"/>
          <w:shd w:val="clear" w:color="auto" w:fill="FFFFFF"/>
          <w:lang w:val="en"/>
        </w:rPr>
        <w:t xml:space="preserve"> against the country public registers</w:t>
      </w:r>
      <w:r>
        <w:rPr>
          <w:rStyle w:val="shorttext1"/>
          <w:sz w:val="18"/>
          <w:szCs w:val="18"/>
          <w:shd w:val="clear" w:color="auto" w:fill="FFFFFF"/>
          <w:lang w:val="en"/>
        </w:rPr>
        <w:t>:</w:t>
      </w:r>
      <w:r w:rsidR="00C92DD0"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</w:t>
      </w:r>
      <w:hyperlink r:id="rId15" w:tgtFrame="_blank" w:history="1">
        <w:proofErr w:type="spellStart"/>
        <w:r w:rsidR="0009562D" w:rsidRPr="0009562D">
          <w:rPr>
            <w:rStyle w:val="Hyperlink"/>
            <w:b/>
            <w:bCs/>
          </w:rPr>
          <w:t>Bolagsverket</w:t>
        </w:r>
        <w:proofErr w:type="spellEnd"/>
      </w:hyperlink>
    </w:p>
    <w:p w14:paraId="4F34C4F1" w14:textId="77777777" w:rsidR="00D235B3" w:rsidRPr="00D341CB" w:rsidRDefault="00D235B3" w:rsidP="00E319A7">
      <w:pPr>
        <w:spacing w:line="276" w:lineRule="auto"/>
        <w:ind w:left="567"/>
        <w:jc w:val="both"/>
        <w:rPr>
          <w:rStyle w:val="shorttext1"/>
          <w:sz w:val="10"/>
          <w:szCs w:val="10"/>
          <w:shd w:val="clear" w:color="auto" w:fill="FFFFFF"/>
          <w:lang w:val="en"/>
        </w:rPr>
      </w:pPr>
    </w:p>
    <w:p w14:paraId="672C64DA" w14:textId="54F793D3" w:rsidR="00174F0B" w:rsidRPr="00DE54B5" w:rsidRDefault="00E14498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00DE54B5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="004959D1">
        <w:rPr>
          <w:rStyle w:val="shorttext1"/>
          <w:sz w:val="18"/>
          <w:szCs w:val="18"/>
          <w:shd w:val="clear" w:color="auto" w:fill="FFFFFF"/>
          <w:lang w:val="en"/>
        </w:rPr>
        <w:t>*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Mandatory fields </w:t>
      </w:r>
      <w:r w:rsidR="003A14F4">
        <w:rPr>
          <w:rStyle w:val="shorttext1"/>
          <w:sz w:val="18"/>
          <w:szCs w:val="18"/>
          <w:shd w:val="clear" w:color="auto" w:fill="FFFFFF"/>
          <w:lang w:val="en"/>
        </w:rPr>
        <w:t>–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if </w:t>
      </w:r>
      <w:r w:rsidR="00E20E4F" w:rsidRPr="00DE54B5">
        <w:rPr>
          <w:rStyle w:val="shorttext1"/>
          <w:sz w:val="18"/>
          <w:szCs w:val="18"/>
          <w:shd w:val="clear" w:color="auto" w:fill="FFFFFF"/>
          <w:lang w:val="en"/>
        </w:rPr>
        <w:t>not completed</w:t>
      </w:r>
      <w:r w:rsidRPr="00DE54B5">
        <w:rPr>
          <w:rStyle w:val="shorttext1"/>
          <w:sz w:val="18"/>
          <w:szCs w:val="18"/>
          <w:shd w:val="clear" w:color="auto" w:fill="FFFFFF"/>
          <w:lang w:val="en"/>
        </w:rPr>
        <w:t xml:space="preserve"> correctly, the application will be rejected</w:t>
      </w:r>
      <w:r w:rsidR="0082119D" w:rsidRPr="00DE54B5">
        <w:rPr>
          <w:rStyle w:val="shorttext1"/>
          <w:sz w:val="18"/>
          <w:szCs w:val="18"/>
          <w:shd w:val="clear" w:color="auto" w:fill="FFFFFF"/>
          <w:lang w:val="en"/>
        </w:rPr>
        <w:t>.</w:t>
      </w:r>
    </w:p>
    <w:p w14:paraId="6C0D7AB9" w14:textId="52B530C3" w:rsidR="00174F0B" w:rsidRPr="00DE54B5" w:rsidRDefault="00133F69" w:rsidP="5F59572B">
      <w:pPr>
        <w:spacing w:line="276" w:lineRule="auto"/>
        <w:ind w:left="567"/>
        <w:jc w:val="both"/>
        <w:rPr>
          <w:rFonts w:ascii="Calibri" w:hAnsi="Calibri"/>
          <w:color w:val="FF0000"/>
          <w:lang w:val="en-US"/>
        </w:rPr>
      </w:pPr>
      <w:r w:rsidRPr="5F59572B">
        <w:rPr>
          <w:b/>
          <w:bCs/>
          <w:color w:val="FF0000"/>
          <w:lang w:val="en"/>
        </w:rPr>
        <w:t>Note:</w:t>
      </w:r>
      <w:r w:rsidRPr="5F59572B">
        <w:rPr>
          <w:color w:val="FF0000"/>
          <w:lang w:val="en"/>
        </w:rPr>
        <w:t xml:space="preserve"> This letter should be written on the company letterhead. The Supplier is obliged to confirm the current bank details by submitting this letter at the </w:t>
      </w:r>
      <w:r w:rsidR="0082119D" w:rsidRPr="5F59572B">
        <w:rPr>
          <w:color w:val="FF0000"/>
          <w:lang w:val="en"/>
        </w:rPr>
        <w:t>time</w:t>
      </w:r>
      <w:r w:rsidRPr="5F59572B">
        <w:rPr>
          <w:color w:val="FF0000"/>
          <w:lang w:val="en"/>
        </w:rPr>
        <w:t xml:space="preserve"> of</w:t>
      </w:r>
      <w:r w:rsidR="00FD70B6" w:rsidRPr="5F59572B">
        <w:rPr>
          <w:color w:val="FF0000"/>
          <w:lang w:val="en"/>
        </w:rPr>
        <w:t xml:space="preserve"> commencement of cooperation with </w:t>
      </w:r>
      <w:r w:rsidR="00D77AA2" w:rsidRPr="5F59572B">
        <w:rPr>
          <w:b/>
          <w:bCs/>
          <w:color w:val="FF0000"/>
          <w:lang w:val="en"/>
        </w:rPr>
        <w:t>[CBRE local entity name]</w:t>
      </w:r>
      <w:r w:rsidR="00D77AA2" w:rsidRPr="5F59572B">
        <w:rPr>
          <w:color w:val="FF0000"/>
          <w:lang w:val="en"/>
        </w:rPr>
        <w:t xml:space="preserve"> </w:t>
      </w:r>
      <w:r w:rsidR="00FD70B6" w:rsidRPr="5F59572B">
        <w:rPr>
          <w:color w:val="FF0000"/>
          <w:lang w:val="en"/>
        </w:rPr>
        <w:t>and each time their bank details are changed.</w:t>
      </w:r>
    </w:p>
    <w:sectPr w:rsidR="00174F0B" w:rsidRPr="00DE54B5">
      <w:type w:val="continuous"/>
      <w:pgSz w:w="11906" w:h="16838" w:code="9"/>
      <w:pgMar w:top="2977" w:right="1418" w:bottom="1701" w:left="851" w:header="567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2EFF" w14:textId="77777777" w:rsidR="003F5512" w:rsidRDefault="003F5512">
      <w:r>
        <w:rPr>
          <w:lang w:val="en"/>
        </w:rPr>
        <w:separator/>
      </w:r>
    </w:p>
  </w:endnote>
  <w:endnote w:type="continuationSeparator" w:id="0">
    <w:p w14:paraId="56ECA589" w14:textId="77777777" w:rsidR="003F5512" w:rsidRDefault="003F5512"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1EB3" w14:textId="77777777" w:rsidR="002F3EC7" w:rsidRDefault="002F3EC7">
    <w:pPr>
      <w:pStyle w:val="Footer"/>
      <w:tabs>
        <w:tab w:val="clear" w:pos="8789"/>
        <w:tab w:val="right" w:pos="9639"/>
      </w:tabs>
      <w:jc w:val="right"/>
      <w:rPr>
        <w:rStyle w:val="PageNumber"/>
      </w:rPr>
    </w:pPr>
    <w:r>
      <w:rPr>
        <w:lang w:val="en"/>
      </w:rPr>
      <w:t xml:space="preserve">Page </w:t>
    </w:r>
    <w:r>
      <w:rPr>
        <w:rStyle w:val="PageNumber"/>
        <w:lang w:val="en"/>
      </w:rPr>
      <w:fldChar w:fldCharType="begin"/>
    </w:r>
    <w:r>
      <w:rPr>
        <w:rStyle w:val="PageNumber"/>
        <w:lang w:val="en"/>
      </w:rPr>
      <w:instrText xml:space="preserve"> PAGE </w:instrText>
    </w:r>
    <w:r>
      <w:rPr>
        <w:rStyle w:val="PageNumber"/>
        <w:lang w:val="en"/>
      </w:rPr>
      <w:fldChar w:fldCharType="separate"/>
    </w:r>
    <w:r w:rsidR="00FD70B6">
      <w:rPr>
        <w:rStyle w:val="PageNumber"/>
        <w:noProof/>
        <w:lang w:val="en"/>
      </w:rPr>
      <w:t>2</w:t>
    </w:r>
    <w:r>
      <w:rPr>
        <w:rStyle w:val="PageNumber"/>
        <w:lang w:val="e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4686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4EBA2A64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rPr>
        <w:sz w:val="16"/>
        <w:lang w:val="pl-PL"/>
      </w:rPr>
    </w:pPr>
  </w:p>
  <w:p w14:paraId="56F92282" w14:textId="77777777" w:rsidR="002F3EC7" w:rsidRDefault="002F3EC7">
    <w:pPr>
      <w:tabs>
        <w:tab w:val="left" w:pos="2694"/>
        <w:tab w:val="left" w:pos="3261"/>
        <w:tab w:val="left" w:pos="5103"/>
        <w:tab w:val="left" w:pos="8222"/>
      </w:tabs>
      <w:ind w:right="-142"/>
      <w:jc w:val="center"/>
      <w:rPr>
        <w:sz w:val="16"/>
        <w:lang w:val="pl-PL"/>
      </w:rPr>
    </w:pPr>
  </w:p>
  <w:p w14:paraId="2EADA973" w14:textId="77777777" w:rsidR="002F3EC7" w:rsidRDefault="002F3EC7">
    <w:pPr>
      <w:tabs>
        <w:tab w:val="left" w:pos="2694"/>
        <w:tab w:val="left" w:pos="3261"/>
        <w:tab w:val="left" w:pos="5103"/>
        <w:tab w:val="right" w:pos="9781"/>
      </w:tabs>
      <w:ind w:right="-142"/>
      <w:rPr>
        <w:sz w:val="16"/>
        <w:lang w:val="pl-PL"/>
      </w:rPr>
    </w:pPr>
    <w:r>
      <w:rPr>
        <w:sz w:val="16"/>
        <w:lang w:val="en"/>
      </w:rPr>
      <w:t xml:space="preserve">  </w:t>
    </w:r>
    <w:r>
      <w:rPr>
        <w:sz w:val="16"/>
        <w:lang w:val="en"/>
      </w:rPr>
      <w:tab/>
    </w:r>
    <w:r>
      <w:rPr>
        <w:lang w:val="en"/>
      </w:rPr>
      <w:t xml:space="preserve">                                                   </w:t>
    </w:r>
    <w:r>
      <w:rPr>
        <w:lang w:val="e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94CE5" w14:textId="77777777" w:rsidR="003F5512" w:rsidRDefault="003F5512">
      <w:r>
        <w:rPr>
          <w:lang w:val="en"/>
        </w:rPr>
        <w:separator/>
      </w:r>
    </w:p>
  </w:footnote>
  <w:footnote w:type="continuationSeparator" w:id="0">
    <w:p w14:paraId="78745B03" w14:textId="77777777" w:rsidR="003F5512" w:rsidRDefault="003F5512"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BE63" w14:textId="47E0F863" w:rsidR="002F3EC7" w:rsidRDefault="00F25B8C">
    <w:pPr>
      <w:pStyle w:val="Header"/>
    </w:pPr>
    <w:r>
      <w:rPr>
        <w:noProof/>
        <w:lang w:val="en"/>
      </w:rPr>
      <w:drawing>
        <wp:anchor distT="0" distB="0" distL="0" distR="0" simplePos="0" relativeHeight="251658240" behindDoc="1" locked="0" layoutInCell="1" allowOverlap="1" wp14:anchorId="0FFE6FBA" wp14:editId="47EF7179">
          <wp:simplePos x="0" y="0"/>
          <wp:positionH relativeFrom="page">
            <wp:posOffset>287655</wp:posOffset>
          </wp:positionH>
          <wp:positionV relativeFrom="page">
            <wp:posOffset>1382395</wp:posOffset>
          </wp:positionV>
          <wp:extent cx="1083310" cy="354965"/>
          <wp:effectExtent l="0" t="0" r="0" b="0"/>
          <wp:wrapNone/>
          <wp:docPr id="20" name="logo3" descr="Yor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" descr="Yor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5C011" w14:textId="77777777" w:rsidR="002F3EC7" w:rsidRDefault="002F3EC7">
    <w:pPr>
      <w:pStyle w:val="Template-address"/>
      <w:ind w:left="0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A6"/>
    <w:multiLevelType w:val="hybridMultilevel"/>
    <w:tmpl w:val="AE4047B8"/>
    <w:lvl w:ilvl="0" w:tplc="66369C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65551"/>
    <w:multiLevelType w:val="hybridMultilevel"/>
    <w:tmpl w:val="20B2AA14"/>
    <w:lvl w:ilvl="0" w:tplc="21B231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D0223"/>
    <w:multiLevelType w:val="singleLevel"/>
    <w:tmpl w:val="977AB26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8"/>
      </w:rPr>
    </w:lvl>
  </w:abstractNum>
  <w:abstractNum w:abstractNumId="3" w15:restartNumberingAfterBreak="0">
    <w:nsid w:val="6D262890"/>
    <w:multiLevelType w:val="hybridMultilevel"/>
    <w:tmpl w:val="AB6822E6"/>
    <w:lvl w:ilvl="0" w:tplc="7ACC6C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14449"/>
    <w:multiLevelType w:val="hybridMultilevel"/>
    <w:tmpl w:val="D41015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099"/>
    <w:multiLevelType w:val="hybridMultilevel"/>
    <w:tmpl w:val="85AC7AF6"/>
    <w:lvl w:ilvl="0" w:tplc="3FC849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0345814">
    <w:abstractNumId w:val="2"/>
  </w:num>
  <w:num w:numId="2" w16cid:durableId="597256802">
    <w:abstractNumId w:val="4"/>
  </w:num>
  <w:num w:numId="3" w16cid:durableId="1055012128">
    <w:abstractNumId w:val="5"/>
  </w:num>
  <w:num w:numId="4" w16cid:durableId="2050642872">
    <w:abstractNumId w:val="0"/>
  </w:num>
  <w:num w:numId="5" w16cid:durableId="1179276427">
    <w:abstractNumId w:val="3"/>
  </w:num>
  <w:num w:numId="6" w16cid:durableId="1922106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57A"/>
    <w:rsid w:val="0009562D"/>
    <w:rsid w:val="00095789"/>
    <w:rsid w:val="000B68AE"/>
    <w:rsid w:val="00110496"/>
    <w:rsid w:val="00120224"/>
    <w:rsid w:val="00133F69"/>
    <w:rsid w:val="00142DCA"/>
    <w:rsid w:val="00157495"/>
    <w:rsid w:val="00172001"/>
    <w:rsid w:val="001735C4"/>
    <w:rsid w:val="00174F0B"/>
    <w:rsid w:val="001A3330"/>
    <w:rsid w:val="001B53F9"/>
    <w:rsid w:val="001C426D"/>
    <w:rsid w:val="001F0E62"/>
    <w:rsid w:val="00273ECE"/>
    <w:rsid w:val="002A0170"/>
    <w:rsid w:val="002A44B2"/>
    <w:rsid w:val="002F3DDB"/>
    <w:rsid w:val="002F3EC7"/>
    <w:rsid w:val="00326570"/>
    <w:rsid w:val="00360729"/>
    <w:rsid w:val="003725D0"/>
    <w:rsid w:val="003A14F4"/>
    <w:rsid w:val="003A71AA"/>
    <w:rsid w:val="003E25ED"/>
    <w:rsid w:val="003E6265"/>
    <w:rsid w:val="003F00F5"/>
    <w:rsid w:val="003F5512"/>
    <w:rsid w:val="004959D1"/>
    <w:rsid w:val="004A7023"/>
    <w:rsid w:val="004D4D7D"/>
    <w:rsid w:val="004E682D"/>
    <w:rsid w:val="00501DA0"/>
    <w:rsid w:val="00530159"/>
    <w:rsid w:val="00561B3B"/>
    <w:rsid w:val="00570D97"/>
    <w:rsid w:val="00574E2D"/>
    <w:rsid w:val="005B64FB"/>
    <w:rsid w:val="005E42EB"/>
    <w:rsid w:val="005F7D1E"/>
    <w:rsid w:val="00606C98"/>
    <w:rsid w:val="00607FA7"/>
    <w:rsid w:val="00630BD7"/>
    <w:rsid w:val="0064599C"/>
    <w:rsid w:val="006730C1"/>
    <w:rsid w:val="0068399C"/>
    <w:rsid w:val="006A7677"/>
    <w:rsid w:val="007703BF"/>
    <w:rsid w:val="007946D0"/>
    <w:rsid w:val="007C63D8"/>
    <w:rsid w:val="0082119D"/>
    <w:rsid w:val="00823D6A"/>
    <w:rsid w:val="00853971"/>
    <w:rsid w:val="00873FB5"/>
    <w:rsid w:val="008756D8"/>
    <w:rsid w:val="0087768E"/>
    <w:rsid w:val="008917DE"/>
    <w:rsid w:val="00896BC6"/>
    <w:rsid w:val="008B11C2"/>
    <w:rsid w:val="008E043A"/>
    <w:rsid w:val="0090319D"/>
    <w:rsid w:val="00973DE5"/>
    <w:rsid w:val="009B50F8"/>
    <w:rsid w:val="009C4E52"/>
    <w:rsid w:val="009D4D3A"/>
    <w:rsid w:val="00A015A3"/>
    <w:rsid w:val="00A63E4C"/>
    <w:rsid w:val="00AC7AC1"/>
    <w:rsid w:val="00AE2121"/>
    <w:rsid w:val="00B1557A"/>
    <w:rsid w:val="00B21D30"/>
    <w:rsid w:val="00B65D43"/>
    <w:rsid w:val="00B763E1"/>
    <w:rsid w:val="00B907C9"/>
    <w:rsid w:val="00BB6807"/>
    <w:rsid w:val="00BD6A04"/>
    <w:rsid w:val="00BE6BEC"/>
    <w:rsid w:val="00BF0AE9"/>
    <w:rsid w:val="00BF2FE2"/>
    <w:rsid w:val="00C10F5B"/>
    <w:rsid w:val="00C260D3"/>
    <w:rsid w:val="00C34744"/>
    <w:rsid w:val="00C86F65"/>
    <w:rsid w:val="00C92DD0"/>
    <w:rsid w:val="00CF026F"/>
    <w:rsid w:val="00CF7C0E"/>
    <w:rsid w:val="00D235B3"/>
    <w:rsid w:val="00D328EB"/>
    <w:rsid w:val="00D3340E"/>
    <w:rsid w:val="00D341CB"/>
    <w:rsid w:val="00D34D78"/>
    <w:rsid w:val="00D459CC"/>
    <w:rsid w:val="00D52B2B"/>
    <w:rsid w:val="00D55F96"/>
    <w:rsid w:val="00D56C2E"/>
    <w:rsid w:val="00D65976"/>
    <w:rsid w:val="00D77AA2"/>
    <w:rsid w:val="00D9278C"/>
    <w:rsid w:val="00D964DD"/>
    <w:rsid w:val="00DB257C"/>
    <w:rsid w:val="00DB48E3"/>
    <w:rsid w:val="00DE54B5"/>
    <w:rsid w:val="00E140C3"/>
    <w:rsid w:val="00E14498"/>
    <w:rsid w:val="00E1607E"/>
    <w:rsid w:val="00E20E4F"/>
    <w:rsid w:val="00E319A7"/>
    <w:rsid w:val="00E44E88"/>
    <w:rsid w:val="00E4573C"/>
    <w:rsid w:val="00E479A2"/>
    <w:rsid w:val="00E70C4B"/>
    <w:rsid w:val="00E76872"/>
    <w:rsid w:val="00E97670"/>
    <w:rsid w:val="00EB49B1"/>
    <w:rsid w:val="00EE47F7"/>
    <w:rsid w:val="00EE65A1"/>
    <w:rsid w:val="00F011FC"/>
    <w:rsid w:val="00F0249F"/>
    <w:rsid w:val="00F25B8C"/>
    <w:rsid w:val="00F6118B"/>
    <w:rsid w:val="00F80234"/>
    <w:rsid w:val="00F93273"/>
    <w:rsid w:val="00FA4B35"/>
    <w:rsid w:val="00FD70B6"/>
    <w:rsid w:val="00FF1BA9"/>
    <w:rsid w:val="0A6DBDC4"/>
    <w:rsid w:val="0BCF251C"/>
    <w:rsid w:val="58F4F932"/>
    <w:rsid w:val="5F5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4FE9C3"/>
  <w15:chartTrackingRefBased/>
  <w15:docId w15:val="{A27269B2-1B92-4F28-98CC-D8649057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00" w:lineRule="atLeast"/>
    </w:pPr>
    <w:rPr>
      <w:rFonts w:ascii="Arial" w:hAnsi="Arial"/>
      <w:sz w:val="18"/>
      <w:lang w:val="en-GB" w:eastAsia="da-DK"/>
    </w:rPr>
  </w:style>
  <w:style w:type="paragraph" w:styleId="Heading1">
    <w:name w:val="heading 1"/>
    <w:basedOn w:val="Normal"/>
    <w:next w:val="Normal"/>
    <w:qFormat/>
    <w:pPr>
      <w:keepNext/>
      <w:spacing w:before="240" w:after="240"/>
      <w:outlineLvl w:val="0"/>
    </w:pPr>
    <w:rPr>
      <w:rFonts w:ascii="Arial Black" w:hAnsi="Arial Black"/>
      <w:kern w:val="28"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pacing w:before="240" w:after="24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ind w:left="5040" w:firstLine="720"/>
      <w:outlineLvl w:val="5"/>
    </w:pPr>
    <w:rPr>
      <w:b/>
      <w:bCs/>
      <w:sz w:val="32"/>
      <w:lang w:val="pl-PL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sz w:val="24"/>
      <w:lang w:val="pl-P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right" w:pos="8789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5760"/>
    </w:pPr>
    <w:rPr>
      <w:b/>
      <w:bCs/>
      <w:lang w:val="pl-PL"/>
    </w:rPr>
  </w:style>
  <w:style w:type="paragraph" w:styleId="BodyText">
    <w:name w:val="Body Text"/>
    <w:basedOn w:val="Normal"/>
    <w:semiHidden/>
    <w:pPr>
      <w:jc w:val="both"/>
    </w:pPr>
    <w:rPr>
      <w:sz w:val="24"/>
      <w:lang w:val="pl-PL"/>
    </w:rPr>
  </w:style>
  <w:style w:type="paragraph" w:customStyle="1" w:styleId="ReturnAddress">
    <w:name w:val="Return Address"/>
    <w:basedOn w:val="Normal"/>
    <w:pPr>
      <w:framePr w:hSpace="181" w:wrap="around" w:vAnchor="page" w:hAnchor="page" w:x="852" w:y="15310"/>
    </w:pPr>
  </w:style>
  <w:style w:type="paragraph" w:customStyle="1" w:styleId="Template-address">
    <w:name w:val="Template - address"/>
    <w:basedOn w:val="ReturnAddress"/>
    <w:pPr>
      <w:framePr w:hSpace="0" w:wrap="auto" w:vAnchor="margin" w:hAnchor="text" w:xAlign="left" w:yAlign="inline"/>
      <w:ind w:left="5840"/>
    </w:pPr>
    <w:rPr>
      <w:color w:val="005AA1"/>
      <w:szCs w:val="1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emplate">
    <w:name w:val="Template"/>
    <w:basedOn w:val="Normal"/>
    <w:rPr>
      <w:b/>
      <w:sz w:val="44"/>
    </w:rPr>
  </w:style>
  <w:style w:type="paragraph" w:customStyle="1" w:styleId="Normal-Telefax">
    <w:name w:val="Normal - Telefax"/>
    <w:basedOn w:val="Normal"/>
    <w:rPr>
      <w:b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Normal-Recepient">
    <w:name w:val="Normal - Recepient"/>
    <w:basedOn w:val="Normal"/>
  </w:style>
  <w:style w:type="paragraph" w:customStyle="1" w:styleId="Template-addressfirstline">
    <w:name w:val="Template - address first line"/>
    <w:basedOn w:val="Template-address"/>
    <w:next w:val="Template-address"/>
    <w:pPr>
      <w:tabs>
        <w:tab w:val="left" w:pos="5840"/>
      </w:tabs>
    </w:pPr>
    <w:rPr>
      <w:b/>
    </w:rPr>
  </w:style>
  <w:style w:type="paragraph" w:customStyle="1" w:styleId="Normal-Date">
    <w:name w:val="Normal - Date"/>
    <w:basedOn w:val="Normal"/>
    <w:pPr>
      <w:spacing w:before="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mediumtext1">
    <w:name w:val="medium_text1"/>
    <w:rPr>
      <w:sz w:val="20"/>
      <w:szCs w:val="20"/>
    </w:rPr>
  </w:style>
  <w:style w:type="character" w:customStyle="1" w:styleId="longtext1">
    <w:name w:val="long_text1"/>
    <w:rPr>
      <w:sz w:val="16"/>
      <w:szCs w:val="16"/>
    </w:rPr>
  </w:style>
  <w:style w:type="character" w:customStyle="1" w:styleId="shorttext1">
    <w:name w:val="short_text1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20E4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E2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foretagsinfo.bolagsverket.se/sok-foretagsinformation-web/foreta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ZIENOW~1\USTAWI~1\Temp\Telefax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f9d3f478-4f1e-489e-aec6-b8552e7cfc20" ContentTypeId="0x010100A2EC0DDD0CDFCC4294DB9BB485162B4D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be98a-ad4d-4bfc-ac9d-294564d51e1d" xsi:nil="true"/>
    <eea16ae7f941490db45f690a1833ab38 xmlns="afebe98a-ad4d-4bfc-ac9d-294564d51e1d">
      <Terms xmlns="http://schemas.microsoft.com/office/infopath/2007/PartnerControls"/>
    </eea16ae7f941490db45f690a1833ab38>
    <jafd0c9feec54e65af0df597d8ed8c6f xmlns="afebe98a-ad4d-4bfc-ac9d-294564d51e1d">
      <Terms xmlns="http://schemas.microsoft.com/office/infopath/2007/PartnerControls"/>
    </jafd0c9feec54e65af0df597d8ed8c6f>
    <IntranetLanguage xmlns="afebe98a-ad4d-4bfc-ac9d-294564d51e1d" xsi:nil="true"/>
    <IntranetDivision xmlns="afebe98a-ad4d-4bfc-ac9d-294564d51e1d" xsi:nil="true"/>
    <IntranetCategory xmlns="afebe98a-ad4d-4bfc-ac9d-294564d51e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A2EC0DDD0CDFCC4294DB9BB485162B4D00298E097036D6F04AB5E47843EDC8581D" ma:contentTypeVersion="29" ma:contentTypeDescription="Create Document for Intranet" ma:contentTypeScope="" ma:versionID="2e4e8c017c61e915537192b8e0993c69">
  <xsd:schema xmlns:xsd="http://www.w3.org/2001/XMLSchema" xmlns:xs="http://www.w3.org/2001/XMLSchema" xmlns:p="http://schemas.microsoft.com/office/2006/metadata/properties" xmlns:ns2="afebe98a-ad4d-4bfc-ac9d-294564d51e1d" targetNamespace="http://schemas.microsoft.com/office/2006/metadata/properties" ma:root="true" ma:fieldsID="ffdcf24f67fafbc2eae228c32971a6e7" ns2:_="">
    <xsd:import namespace="afebe98a-ad4d-4bfc-ac9d-294564d51e1d"/>
    <xsd:element name="properties">
      <xsd:complexType>
        <xsd:sequence>
          <xsd:element name="documentManagement">
            <xsd:complexType>
              <xsd:all>
                <xsd:element ref="ns2:IntranetDivision" minOccurs="0"/>
                <xsd:element ref="ns2:IntranetLanguage" minOccurs="0"/>
                <xsd:element ref="ns2:IntranetCategory" minOccurs="0"/>
                <xsd:element ref="ns2:eea16ae7f941490db45f690a1833ab38" minOccurs="0"/>
                <xsd:element ref="ns2:TaxCatchAll" minOccurs="0"/>
                <xsd:element ref="ns2:TaxCatchAllLabel" minOccurs="0"/>
                <xsd:element ref="ns2:jafd0c9feec54e65af0df597d8ed8c6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be98a-ad4d-4bfc-ac9d-294564d51e1d" elementFormDefault="qualified">
    <xsd:import namespace="http://schemas.microsoft.com/office/2006/documentManagement/types"/>
    <xsd:import namespace="http://schemas.microsoft.com/office/infopath/2007/PartnerControls"/>
    <xsd:element name="IntranetDivision" ma:index="3" nillable="true" ma:displayName="Intranet Division" ma:internalName="Intranet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sia"/>
                    <xsd:enumeration value="Continental Europe"/>
                    <xsd:enumeration value="Greater China"/>
                    <xsd:enumeration value="India-Southeast Asia-Middle East"/>
                    <xsd:enumeration value="LATAM"/>
                    <xsd:enumeration value="MENAT"/>
                    <xsd:enumeration value="North America"/>
                    <xsd:enumeration value="North Asia"/>
                    <xsd:enumeration value="Pacific"/>
                    <xsd:enumeration value="Southeast Asia"/>
                    <xsd:enumeration value="UK-Ireland"/>
                  </xsd:restriction>
                </xsd:simpleType>
              </xsd:element>
            </xsd:sequence>
          </xsd:extension>
        </xsd:complexContent>
      </xsd:complexType>
    </xsd:element>
    <xsd:element name="IntranetLanguage" ma:index="5" nillable="true" ma:displayName="Intranet Language" ma:description="Please select language" ma:format="Dropdown" ma:internalName="IntranetLanguage" ma:readOnly="false">
      <xsd:simpleType>
        <xsd:restriction base="dms:Choice">
          <xsd:enumeration value="Arabic"/>
          <xsd:enumeration value="Bulgarian"/>
          <xsd:enumeration value="Chinese"/>
          <xsd:enumeration value="Czech"/>
          <xsd:enumeration value="Danish"/>
          <xsd:enumeration value="Dutch"/>
          <xsd:enumeration value="English"/>
          <xsd:enumeration value="Finnish"/>
          <xsd:enumeration value="French"/>
          <xsd:enumeration value="German"/>
          <xsd:enumeration value="Greek"/>
          <xsd:enumeration value="Hebrew"/>
          <xsd:enumeration value="Hindi"/>
          <xsd:enumeration value="Hungarian"/>
          <xsd:enumeration value="Indonesian"/>
          <xsd:enumeration value="Italian"/>
          <xsd:enumeration value="Japanese"/>
          <xsd:enumeration value="Korean"/>
          <xsd:enumeration value="Latvian"/>
          <xsd:enumeration value="Lithuanian"/>
          <xsd:enumeration value="Malaysian"/>
          <xsd:enumeration value="Norwegian"/>
          <xsd:enumeration value="Polish"/>
          <xsd:enumeration value="Portuguese"/>
          <xsd:enumeration value="Romanian"/>
          <xsd:enumeration value="Russian"/>
          <xsd:enumeration value="Slovak"/>
          <xsd:enumeration value="Slovenian"/>
          <xsd:enumeration value="Spanish"/>
          <xsd:enumeration value="Swedish"/>
          <xsd:enumeration value="Thai"/>
          <xsd:enumeration value="Turkish"/>
          <xsd:enumeration value="Urdu"/>
          <xsd:enumeration value="Vietnamese"/>
        </xsd:restriction>
      </xsd:simpleType>
    </xsd:element>
    <xsd:element name="IntranetCategory" ma:index="6" nillable="true" ma:displayName="Intranet Category" ma:description="Please select Category" ma:format="Dropdown" ma:internalName="IntranetCategory">
      <xsd:simpleType>
        <xsd:restriction base="dms:Choice">
          <xsd:enumeration value="Best Practices"/>
          <xsd:enumeration value="Branding"/>
          <xsd:enumeration value="Client Solutions"/>
          <xsd:enumeration value="Communication"/>
          <xsd:enumeration value="Compass"/>
          <xsd:enumeration value="Compliance"/>
          <xsd:enumeration value="Contract"/>
          <xsd:enumeration value="Corporate"/>
          <xsd:enumeration value="Documentation"/>
          <xsd:enumeration value="FAQ"/>
          <xsd:enumeration value="Handbook"/>
          <xsd:enumeration value="Help"/>
          <xsd:enumeration value="Important"/>
          <xsd:enumeration value="Live Events"/>
          <xsd:enumeration value="Marketing"/>
          <xsd:enumeration value="News"/>
          <xsd:enumeration value="Onboarding"/>
          <xsd:enumeration value="Org Sites"/>
          <xsd:enumeration value="Org Updates"/>
          <xsd:enumeration value="Pages"/>
          <xsd:enumeration value="Performance"/>
          <xsd:enumeration value="PM 2025"/>
          <xsd:enumeration value="Policy"/>
          <xsd:enumeration value="Procurement"/>
          <xsd:enumeration value="Product"/>
          <xsd:enumeration value="Recorded Call"/>
          <xsd:enumeration value="Reports"/>
          <xsd:enumeration value="Research"/>
          <xsd:enumeration value="Rewards &amp; Recognition"/>
          <xsd:enumeration value="Standard"/>
          <xsd:enumeration value="Success Story"/>
          <xsd:enumeration value="Template"/>
          <xsd:enumeration value="Thought Leadership"/>
          <xsd:enumeration value="Training"/>
          <xsd:enumeration value="Transformation"/>
          <xsd:enumeration value="Updates"/>
          <xsd:enumeration value="Video"/>
          <xsd:enumeration value="Web Parts"/>
        </xsd:restriction>
      </xsd:simpleType>
    </xsd:element>
    <xsd:element name="eea16ae7f941490db45f690a1833ab38" ma:index="8" nillable="true" ma:taxonomy="true" ma:internalName="eea16ae7f941490db45f690a1833ab38" ma:taxonomyFieldName="IntranetLocation" ma:displayName="Intranet Location" ma:fieldId="{eea16ae7-f941-490d-b45f-690a1833ab38}" ma:taxonomyMulti="true" ma:sspId="f9d3f478-4f1e-489e-aec6-b8552e7cfc20" ma:termSetId="3f3090ad-151f-4ee2-9d86-858d8cf165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98bb055-d0e8-4a35-80c9-b1f19a4c92fe}" ma:internalName="TaxCatchAll" ma:showField="CatchAllData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98bb055-d0e8-4a35-80c9-b1f19a4c92fe}" ma:internalName="TaxCatchAllLabel" ma:readOnly="true" ma:showField="CatchAllDataLabel" ma:web="538a73c2-e695-4e77-8b3c-3e0692417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fd0c9feec54e65af0df597d8ed8c6f" ma:index="12" nillable="true" ma:taxonomy="true" ma:internalName="jafd0c9feec54e65af0df597d8ed8c6f" ma:taxonomyFieldName="IntranetServiceLines" ma:displayName="Intranet Service Lines" ma:fieldId="{3afd0c9f-eec5-4e65-af0d-f597d8ed8c6f}" ma:taxonomyMulti="true" ma:sspId="f9d3f478-4f1e-489e-aec6-b8552e7cfc20" ma:termSetId="91040dd8-c577-44e9-8a36-81e9e80ab9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zawartości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017BF-4D21-4B14-BAB2-B97EE32F3C8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9F6BD01-25EA-4166-B009-C8CC8CC9C6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C317A-2147-4587-B72A-AA100B9F3723}">
  <ds:schemaRefs>
    <ds:schemaRef ds:uri="http://schemas.microsoft.com/office/2006/metadata/properties"/>
    <ds:schemaRef ds:uri="http://schemas.microsoft.com/office/infopath/2007/PartnerControls"/>
    <ds:schemaRef ds:uri="afebe98a-ad4d-4bfc-ac9d-294564d51e1d"/>
  </ds:schemaRefs>
</ds:datastoreItem>
</file>

<file path=customXml/itemProps4.xml><?xml version="1.0" encoding="utf-8"?>
<ds:datastoreItem xmlns:ds="http://schemas.openxmlformats.org/officeDocument/2006/customXml" ds:itemID="{B7BA4F9C-4634-450F-85E6-33C9567A1031}"/>
</file>

<file path=docMetadata/LabelInfo.xml><?xml version="1.0" encoding="utf-8"?>
<clbl:labelList xmlns:clbl="http://schemas.microsoft.com/office/2020/mipLabelMetadata">
  <clbl:label id="{a4033ad9-086f-4644-8250-c4b04e194685}" enabled="1" method="Privileged" siteId="{0159e9d0-09a0-4edf-96ba-a3deea363c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Telefax</Template>
  <TotalTime>2</TotalTime>
  <Pages>1</Pages>
  <Words>195</Words>
  <Characters>1520</Characters>
  <Application>Microsoft Office Word</Application>
  <DocSecurity>0</DocSecurity>
  <Lines>12</Lines>
  <Paragraphs>3</Paragraphs>
  <ScaleCrop>false</ScaleCrop>
  <Company>Johnson Controls Company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 Controls Letterhead Int.</dc:title>
  <dc:subject/>
  <dc:creator>Mariusz Korczak</dc:creator>
  <cp:keywords/>
  <dc:description/>
  <cp:lastModifiedBy>Penafiel, Marta @ Warsaw</cp:lastModifiedBy>
  <cp:revision>66</cp:revision>
  <cp:lastPrinted>2009-08-28T11:17:00Z</cp:lastPrinted>
  <dcterms:created xsi:type="dcterms:W3CDTF">2022-12-06T11:17:00Z</dcterms:created>
  <dcterms:modified xsi:type="dcterms:W3CDTF">2026-02-10T11:15:00Z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6a5bac408aacb0ba9133d547c148c0fcf78657efc8363655426723958b75febb</vt:lpwstr>
  </property>
  <property fmtid="{D5CDD505-2E9C-101B-9397-08002B2CF9AE}" pid="3" name="ContentTypeId">
    <vt:lpwstr>0x010100A2EC0DDD0CDFCC4294DB9BB485162B4D00298E097036D6F04AB5E47843EDC8581D</vt:lpwstr>
  </property>
  <property fmtid="{D5CDD505-2E9C-101B-9397-08002B2CF9AE}" pid="4" name="MediaServiceImageTags">
    <vt:lpwstr/>
  </property>
  <property fmtid="{D5CDD505-2E9C-101B-9397-08002B2CF9AE}" pid="5" name="IntranetServiceLines">
    <vt:lpwstr/>
  </property>
  <property fmtid="{D5CDD505-2E9C-101B-9397-08002B2CF9AE}" pid="6" name="IntranetLocation">
    <vt:lpwstr/>
  </property>
  <property fmtid="{D5CDD505-2E9C-101B-9397-08002B2CF9AE}" pid="7" name="lcf76f155ced4ddcb4097134ff3c332f">
    <vt:lpwstr/>
  </property>
</Properties>
</file>